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179F2" w:rsidP="005179F2" w:rsidRDefault="007C2E15" w14:paraId="1A5741DF" w14:textId="4A63CDD9">
          <w:pPr>
            <w:pStyle w:val="Rubrik1"/>
          </w:pPr>
          <w:r>
            <w:t>Kallelse och dagordning årsmöte 2025</w:t>
          </w:r>
        </w:p>
      </w:sdtContent>
    </w:sdt>
    <w:p w:rsidR="007C2E15" w:rsidP="003437C5" w:rsidRDefault="007C2E15" w14:paraId="2F7B50AD" w14:textId="132FCB8A">
      <w:r w:rsidRPr="007C2E15">
        <w:t xml:space="preserve">Härmed kallas medlemmar i Sveriges Lärare lokalförening </w:t>
      </w:r>
      <w:r w:rsidR="00304DD1">
        <w:t>Fagersta</w:t>
      </w:r>
      <w:r w:rsidRPr="007C2E15">
        <w:t xml:space="preserve"> till årsmöte 202</w:t>
      </w:r>
      <w:r>
        <w:t>5</w:t>
      </w:r>
      <w:r w:rsidRPr="007C2E15">
        <w:t>. </w:t>
      </w:r>
      <w:r>
        <w:t xml:space="preserve"> </w:t>
      </w:r>
    </w:p>
    <w:p w:rsidR="007C2E15" w:rsidP="003437C5" w:rsidRDefault="007C2E15" w14:paraId="399485DB" w14:textId="396CABDA">
      <w:pPr>
        <w:rPr>
          <w:b w:val="1"/>
          <w:bCs w:val="1"/>
        </w:rPr>
      </w:pPr>
      <w:r w:rsidRPr="6D6A0314" w:rsidR="007C2E15">
        <w:rPr>
          <w:b w:val="1"/>
          <w:bCs w:val="1"/>
        </w:rPr>
        <w:t>Tid:</w:t>
      </w:r>
      <w:r w:rsidRPr="6D6A0314" w:rsidR="00304DD1">
        <w:rPr>
          <w:b w:val="1"/>
          <w:bCs w:val="1"/>
        </w:rPr>
        <w:t xml:space="preserve"> </w:t>
      </w:r>
      <w:r w:rsidRPr="6D6A0314" w:rsidR="08BFE826">
        <w:rPr>
          <w:b w:val="1"/>
          <w:bCs w:val="1"/>
        </w:rPr>
        <w:t>2</w:t>
      </w:r>
      <w:r w:rsidRPr="6D6A0314" w:rsidR="00304DD1">
        <w:rPr>
          <w:b w:val="1"/>
          <w:bCs w:val="1"/>
        </w:rPr>
        <w:t>7/3 2025 kl. 18:</w:t>
      </w:r>
      <w:r w:rsidRPr="6D6A0314" w:rsidR="4A80CD15">
        <w:rPr>
          <w:b w:val="1"/>
          <w:bCs w:val="1"/>
        </w:rPr>
        <w:t>00</w:t>
      </w:r>
    </w:p>
    <w:p w:rsidR="007C2E15" w:rsidP="003437C5" w:rsidRDefault="007C2E15" w14:paraId="75210208" w14:textId="1C2CF152">
      <w:pPr>
        <w:rPr>
          <w:b/>
          <w:bCs/>
        </w:rPr>
      </w:pPr>
      <w:r w:rsidRPr="007C2E15">
        <w:rPr>
          <w:b/>
          <w:bCs/>
        </w:rPr>
        <w:t>Plats: </w:t>
      </w:r>
      <w:r>
        <w:rPr>
          <w:b/>
          <w:bCs/>
        </w:rPr>
        <w:t xml:space="preserve"> </w:t>
      </w:r>
      <w:r w:rsidR="00304DD1">
        <w:rPr>
          <w:b/>
          <w:bCs/>
        </w:rPr>
        <w:t xml:space="preserve">Stadshotellet Fagersta, </w:t>
      </w:r>
      <w:r w:rsidR="004248F6">
        <w:rPr>
          <w:b/>
          <w:bCs/>
        </w:rPr>
        <w:t>BBQ-</w:t>
      </w:r>
      <w:r w:rsidR="00304DD1">
        <w:rPr>
          <w:b/>
          <w:bCs/>
        </w:rPr>
        <w:t xml:space="preserve">buffé </w:t>
      </w:r>
      <w:r w:rsidR="00FE3735">
        <w:rPr>
          <w:b/>
          <w:bCs/>
        </w:rPr>
        <w:t>för den som vill</w:t>
      </w:r>
      <w:r w:rsidR="00304DD1">
        <w:rPr>
          <w:b/>
          <w:bCs/>
        </w:rPr>
        <w:t>.</w:t>
      </w:r>
      <w:bookmarkStart w:name="_GoBack" w:id="0"/>
      <w:bookmarkEnd w:id="0"/>
    </w:p>
    <w:p w:rsidR="007C2E15" w:rsidP="7D38B4FF" w:rsidRDefault="007C2E15" w14:paraId="4BBE5B0C" w14:textId="416DD708">
      <w:pPr>
        <w:pStyle w:val="Normal"/>
        <w:spacing w:before="0" w:beforeAutospacing="off" w:after="160" w:afterAutospacing="off" w:line="300" w:lineRule="auto"/>
      </w:pPr>
      <w:r w:rsidRPr="7D38B4FF" w:rsidR="007C2E15">
        <w:rPr>
          <w:b w:val="1"/>
          <w:bCs w:val="1"/>
        </w:rPr>
        <w:t>Handlingar finns tillgängliga</w:t>
      </w:r>
      <w:r w:rsidR="007C2E15">
        <w:rPr/>
        <w:t xml:space="preserve">: på </w:t>
      </w:r>
      <w:r w:rsidR="007C2E15">
        <w:rPr/>
        <w:t>föreningssidan</w:t>
      </w:r>
      <w:r w:rsidR="007C2E15">
        <w:rPr/>
        <w:t xml:space="preserve"> under </w:t>
      </w:r>
      <w:r w:rsidR="007C2E15">
        <w:rPr/>
        <w:t xml:space="preserve">fliken </w:t>
      </w:r>
      <w:r w:rsidR="007C2E15">
        <w:rPr/>
        <w:t>nyheter</w:t>
      </w:r>
      <w:r w:rsidRPr="7D38B4FF" w:rsidR="007C2E15">
        <w:rPr>
          <w:b w:val="1"/>
          <w:bCs w:val="1"/>
        </w:rPr>
        <w:t xml:space="preserve"> </w:t>
      </w:r>
      <w:hyperlink w:anchor="tab2" r:id="Re6b5457fa6134f0e">
        <w:r w:rsidRPr="7D38B4FF" w:rsidR="4385D71A">
          <w:rPr>
            <w:rStyle w:val="Hyperlnk"/>
            <w:rFonts w:ascii="Georgia" w:hAnsi="Georgia" w:eastAsia="Georgia" w:cs="Georgia"/>
            <w:strike w:val="0"/>
            <w:dstrike w:val="0"/>
            <w:noProof w:val="0"/>
            <w:color w:val="F76C46"/>
            <w:sz w:val="20"/>
            <w:szCs w:val="20"/>
            <w:u w:val="single"/>
            <w:lang w:val="sv-SE"/>
          </w:rPr>
          <w:t>https://www.sverigeslarare.se/om-oss/foreningar/fagersta/#tab2</w:t>
        </w:r>
      </w:hyperlink>
    </w:p>
    <w:p w:rsidR="007C2E15" w:rsidP="003437C5" w:rsidRDefault="007C2E15" w14:paraId="1831807E" w14:textId="7478C99F">
      <w:r w:rsidR="007C2E15">
        <w:rPr/>
        <w:t xml:space="preserve"> </w:t>
      </w:r>
      <w:r w:rsidRPr="7D38B4FF" w:rsidR="007C2E15">
        <w:rPr>
          <w:b w:val="1"/>
          <w:bCs w:val="1"/>
        </w:rPr>
        <w:t>Anmälan av deltagande:  </w:t>
      </w:r>
      <w:r w:rsidRPr="7D38B4FF" w:rsidR="007C2E15">
        <w:rPr>
          <w:b w:val="1"/>
          <w:bCs w:val="1"/>
        </w:rPr>
        <w:t xml:space="preserve"> </w:t>
      </w:r>
      <w:r w:rsidR="007C2E15">
        <w:rPr/>
        <w:t> </w:t>
      </w:r>
      <w:r w:rsidR="007C2E15">
        <w:rPr/>
        <w:t xml:space="preserve"> </w:t>
      </w:r>
      <w:r w:rsidR="00304DD1">
        <w:rPr/>
        <w:t>Alexandra Hellman</w:t>
      </w:r>
      <w:r w:rsidR="009E210B">
        <w:rPr/>
        <w:t xml:space="preserve"> Moberg.</w:t>
      </w:r>
    </w:p>
    <w:p w:rsidR="007C2E15" w:rsidP="003437C5" w:rsidRDefault="007C2E15" w14:paraId="3197B813" w14:textId="77777777">
      <w:pPr>
        <w:rPr>
          <w:b/>
          <w:bCs/>
        </w:rPr>
      </w:pPr>
      <w:r w:rsidRPr="007C2E15">
        <w:rPr>
          <w:b/>
          <w:bCs/>
        </w:rPr>
        <w:t>Förslag till dagordning </w:t>
      </w:r>
      <w:r>
        <w:rPr>
          <w:b/>
          <w:bCs/>
        </w:rPr>
        <w:t xml:space="preserve"> </w:t>
      </w:r>
    </w:p>
    <w:p w:rsidR="007C2E15" w:rsidP="007C2E15" w:rsidRDefault="007C2E15" w14:paraId="248220F5" w14:textId="77777777">
      <w:pPr>
        <w:pStyle w:val="Liststycke"/>
        <w:numPr>
          <w:ilvl w:val="0"/>
          <w:numId w:val="10"/>
        </w:numPr>
      </w:pPr>
      <w:r w:rsidRPr="007C2E15">
        <w:t>Mötets öppnande</w:t>
      </w:r>
    </w:p>
    <w:p w:rsidR="007C2E15" w:rsidP="007C2E15" w:rsidRDefault="007C2E15" w14:paraId="58E7E967" w14:textId="77777777">
      <w:pPr>
        <w:pStyle w:val="Liststycke"/>
        <w:numPr>
          <w:ilvl w:val="0"/>
          <w:numId w:val="10"/>
        </w:numPr>
      </w:pPr>
      <w:r w:rsidRPr="007C2E15">
        <w:t>Val av mötesfunktionärer </w:t>
      </w:r>
      <w:r>
        <w:t xml:space="preserve"> </w:t>
      </w:r>
    </w:p>
    <w:p w:rsidR="007C2E15" w:rsidP="007C2E15" w:rsidRDefault="007C2E15" w14:paraId="07A0D9DD" w14:textId="77777777">
      <w:pPr>
        <w:pStyle w:val="Liststycke"/>
        <w:numPr>
          <w:ilvl w:val="0"/>
          <w:numId w:val="11"/>
        </w:numPr>
      </w:pPr>
      <w:r w:rsidRPr="007C2E15">
        <w:t>Mötesordförande </w:t>
      </w:r>
      <w:r>
        <w:t xml:space="preserve"> </w:t>
      </w:r>
    </w:p>
    <w:p w:rsidR="007C2E15" w:rsidP="007C2E15" w:rsidRDefault="007C2E15" w14:paraId="72E3EC5E" w14:textId="77777777">
      <w:pPr>
        <w:pStyle w:val="Liststycke"/>
        <w:numPr>
          <w:ilvl w:val="0"/>
          <w:numId w:val="11"/>
        </w:numPr>
      </w:pPr>
      <w:r w:rsidRPr="007C2E15">
        <w:t>Mötessekreterare </w:t>
      </w:r>
    </w:p>
    <w:p w:rsidR="007C2E15" w:rsidP="007C2E15" w:rsidRDefault="007C2E15" w14:paraId="04913909" w14:textId="77777777">
      <w:pPr>
        <w:pStyle w:val="Liststycke"/>
        <w:numPr>
          <w:ilvl w:val="0"/>
          <w:numId w:val="11"/>
        </w:numPr>
      </w:pPr>
      <w:r w:rsidRPr="007C2E15">
        <w:t>Protokolljusterare och rösträknare </w:t>
      </w:r>
      <w:r>
        <w:t xml:space="preserve"> </w:t>
      </w:r>
    </w:p>
    <w:p w:rsidR="007C2E15" w:rsidP="007C2E15" w:rsidRDefault="007C2E15" w14:paraId="7385FA27" w14:textId="77777777">
      <w:pPr>
        <w:pStyle w:val="Liststycke"/>
        <w:numPr>
          <w:ilvl w:val="0"/>
          <w:numId w:val="10"/>
        </w:numPr>
      </w:pPr>
      <w:r w:rsidRPr="007C2E15">
        <w:t>Fastställande av dagordning </w:t>
      </w:r>
      <w:r>
        <w:t xml:space="preserve"> </w:t>
      </w:r>
    </w:p>
    <w:p w:rsidR="007C2E15" w:rsidP="007C2E15" w:rsidRDefault="007C2E15" w14:paraId="5F70BF92" w14:textId="77777777">
      <w:pPr>
        <w:pStyle w:val="Liststycke"/>
        <w:numPr>
          <w:ilvl w:val="0"/>
          <w:numId w:val="10"/>
        </w:numPr>
      </w:pPr>
      <w:r w:rsidRPr="007C2E15">
        <w:t>Fastställande av röstlängd </w:t>
      </w:r>
      <w:r>
        <w:t xml:space="preserve"> </w:t>
      </w:r>
    </w:p>
    <w:p w:rsidR="007C2E15" w:rsidP="007C2E15" w:rsidRDefault="007C2E15" w14:paraId="50635F32" w14:textId="77777777">
      <w:pPr>
        <w:pStyle w:val="Liststycke"/>
        <w:numPr>
          <w:ilvl w:val="0"/>
          <w:numId w:val="10"/>
        </w:numPr>
      </w:pPr>
      <w:r w:rsidRPr="007C2E15">
        <w:t>Mötets behöriga utlysande </w:t>
      </w:r>
      <w:r>
        <w:t xml:space="preserve"> </w:t>
      </w:r>
    </w:p>
    <w:p w:rsidR="007C2E15" w:rsidP="007C2E15" w:rsidRDefault="007C2E15" w14:paraId="553EA94A" w14:textId="77777777">
      <w:pPr>
        <w:pStyle w:val="Liststycke"/>
        <w:numPr>
          <w:ilvl w:val="0"/>
          <w:numId w:val="10"/>
        </w:numPr>
      </w:pPr>
      <w:r w:rsidRPr="007C2E15">
        <w:t>Behandling av styrelsens verksamhetsberättelse </w:t>
      </w:r>
      <w:r>
        <w:t xml:space="preserve"> </w:t>
      </w:r>
    </w:p>
    <w:p w:rsidR="007C2E15" w:rsidP="007C2E15" w:rsidRDefault="007C2E15" w14:paraId="424A91B5" w14:textId="77777777">
      <w:pPr>
        <w:pStyle w:val="Liststycke"/>
        <w:numPr>
          <w:ilvl w:val="0"/>
          <w:numId w:val="10"/>
        </w:numPr>
      </w:pPr>
      <w:r w:rsidRPr="007C2E15">
        <w:t>Behandling av år</w:t>
      </w:r>
      <w:r>
        <w:t>srapport</w:t>
      </w:r>
      <w:r w:rsidRPr="007C2E15">
        <w:t> </w:t>
      </w:r>
      <w:r>
        <w:t xml:space="preserve"> </w:t>
      </w:r>
    </w:p>
    <w:p w:rsidR="007C2E15" w:rsidP="007C2E15" w:rsidRDefault="007C2E15" w14:paraId="2DC822F5" w14:textId="77777777">
      <w:pPr>
        <w:pStyle w:val="Liststycke"/>
        <w:numPr>
          <w:ilvl w:val="0"/>
          <w:numId w:val="10"/>
        </w:numPr>
      </w:pPr>
      <w:r w:rsidRPr="007C2E15">
        <w:t>Behandling av revisorernas berättelse </w:t>
      </w:r>
      <w:r>
        <w:t xml:space="preserve"> </w:t>
      </w:r>
    </w:p>
    <w:p w:rsidR="007C2E15" w:rsidP="007C2E15" w:rsidRDefault="007C2E15" w14:paraId="64C34091" w14:textId="77777777">
      <w:pPr>
        <w:pStyle w:val="Liststycke"/>
        <w:numPr>
          <w:ilvl w:val="0"/>
          <w:numId w:val="10"/>
        </w:numPr>
      </w:pPr>
      <w:r w:rsidRPr="007C2E15">
        <w:t>Fråga om ansvarsfrihet </w:t>
      </w:r>
      <w:r>
        <w:t xml:space="preserve"> </w:t>
      </w:r>
    </w:p>
    <w:p w:rsidR="007C2E15" w:rsidP="007C2E15" w:rsidRDefault="007C2E15" w14:paraId="1F65F8E6" w14:textId="77777777">
      <w:pPr>
        <w:pStyle w:val="Liststycke"/>
        <w:numPr>
          <w:ilvl w:val="0"/>
          <w:numId w:val="10"/>
        </w:numPr>
      </w:pPr>
      <w:r w:rsidRPr="007C2E15">
        <w:t>Beslut om lokala skolformsföreningar </w:t>
      </w:r>
      <w:r>
        <w:t xml:space="preserve"> </w:t>
      </w:r>
    </w:p>
    <w:p w:rsidR="007C2E15" w:rsidP="007C2E15" w:rsidRDefault="007C2E15" w14:paraId="6F43814A" w14:textId="77777777">
      <w:pPr>
        <w:pStyle w:val="Liststycke"/>
        <w:numPr>
          <w:ilvl w:val="0"/>
          <w:numId w:val="12"/>
        </w:numPr>
      </w:pPr>
      <w:r w:rsidRPr="007C2E15">
        <w:t>Sveriges Lärare i förskolan </w:t>
      </w:r>
      <w:r>
        <w:t xml:space="preserve"> </w:t>
      </w:r>
    </w:p>
    <w:p w:rsidR="007C2E15" w:rsidP="007C2E15" w:rsidRDefault="007C2E15" w14:paraId="7458A5B0" w14:textId="77777777">
      <w:pPr>
        <w:pStyle w:val="Liststycke"/>
        <w:numPr>
          <w:ilvl w:val="0"/>
          <w:numId w:val="12"/>
        </w:numPr>
      </w:pPr>
      <w:r w:rsidRPr="007C2E15">
        <w:t>Sveriges Lärare i grundskolan </w:t>
      </w:r>
      <w:r>
        <w:t xml:space="preserve"> </w:t>
      </w:r>
    </w:p>
    <w:p w:rsidR="007C2E15" w:rsidP="007C2E15" w:rsidRDefault="007C2E15" w14:paraId="373B818D" w14:textId="77777777">
      <w:pPr>
        <w:pStyle w:val="Liststycke"/>
        <w:numPr>
          <w:ilvl w:val="0"/>
          <w:numId w:val="12"/>
        </w:numPr>
      </w:pPr>
      <w:r w:rsidRPr="007C2E15">
        <w:t>Sveriges Lärare i gymnasieskolan och vuxenutbildningen </w:t>
      </w:r>
      <w:r>
        <w:t xml:space="preserve"> </w:t>
      </w:r>
    </w:p>
    <w:p w:rsidR="007C2E15" w:rsidP="007C2E15" w:rsidRDefault="007C2E15" w14:paraId="51FB6A73" w14:textId="77777777">
      <w:pPr>
        <w:pStyle w:val="Liststycke"/>
        <w:numPr>
          <w:ilvl w:val="0"/>
          <w:numId w:val="10"/>
        </w:numPr>
      </w:pPr>
      <w:r w:rsidRPr="007C2E15">
        <w:t>Beslut om inkomna medlemsförslag om andra föreningar </w:t>
      </w:r>
      <w:r>
        <w:t xml:space="preserve"> </w:t>
      </w:r>
    </w:p>
    <w:p w:rsidR="007C2E15" w:rsidP="007C2E15" w:rsidRDefault="007C2E15" w14:paraId="51A88552" w14:textId="77777777">
      <w:pPr>
        <w:pStyle w:val="Liststycke"/>
        <w:numPr>
          <w:ilvl w:val="0"/>
          <w:numId w:val="13"/>
        </w:numPr>
      </w:pPr>
      <w:r w:rsidRPr="007C2E15">
        <w:t>Xx </w:t>
      </w:r>
      <w:r>
        <w:t xml:space="preserve"> </w:t>
      </w:r>
    </w:p>
    <w:p w:rsidR="007C2E15" w:rsidP="007C2E15" w:rsidRDefault="007C2E15" w14:paraId="73641A5A" w14:textId="77777777">
      <w:pPr>
        <w:pStyle w:val="Liststycke"/>
        <w:numPr>
          <w:ilvl w:val="0"/>
          <w:numId w:val="13"/>
        </w:numPr>
      </w:pPr>
      <w:r w:rsidRPr="007C2E15">
        <w:t>Yy </w:t>
      </w:r>
      <w:r>
        <w:t xml:space="preserve"> </w:t>
      </w:r>
    </w:p>
    <w:p w:rsidR="007C2E15" w:rsidP="007C2E15" w:rsidRDefault="007C2E15" w14:paraId="5DE9CAE1" w14:textId="77777777">
      <w:pPr>
        <w:pStyle w:val="Liststycke"/>
        <w:numPr>
          <w:ilvl w:val="0"/>
          <w:numId w:val="10"/>
        </w:numPr>
      </w:pPr>
      <w:r w:rsidRPr="007C2E15">
        <w:t>Behandling av övriga inkomna medlemsförslag </w:t>
      </w:r>
      <w:r>
        <w:t xml:space="preserve"> </w:t>
      </w:r>
    </w:p>
    <w:p w:rsidR="007C2E15" w:rsidP="007C2E15" w:rsidRDefault="007C2E15" w14:paraId="03DB80AE" w14:textId="24833099">
      <w:pPr>
        <w:pStyle w:val="Liststycke"/>
        <w:numPr>
          <w:ilvl w:val="0"/>
          <w:numId w:val="14"/>
        </w:numPr>
      </w:pPr>
      <w:r w:rsidRPr="007C2E15">
        <w:t>Xx </w:t>
      </w:r>
      <w:r>
        <w:t xml:space="preserve"> </w:t>
      </w:r>
      <w:r w:rsidRPr="007C2E15">
        <w:t> </w:t>
      </w:r>
      <w:r>
        <w:t xml:space="preserve"> </w:t>
      </w:r>
    </w:p>
    <w:p w:rsidR="007C2E15" w:rsidP="007C2E15" w:rsidRDefault="007C2E15" w14:paraId="2BC68263" w14:textId="77777777">
      <w:pPr>
        <w:pStyle w:val="Liststycke"/>
        <w:numPr>
          <w:ilvl w:val="0"/>
          <w:numId w:val="10"/>
        </w:numPr>
      </w:pPr>
      <w:r w:rsidRPr="007C2E15">
        <w:t>Fastställande av verksamhetsplan och budget för verksamhetsåret 202</w:t>
      </w:r>
      <w:r>
        <w:t>5</w:t>
      </w:r>
      <w:r w:rsidRPr="007C2E15">
        <w:t> </w:t>
      </w:r>
      <w:r>
        <w:t xml:space="preserve"> </w:t>
      </w:r>
    </w:p>
    <w:p w:rsidR="007C2E15" w:rsidP="00D952C2" w:rsidRDefault="007C2E15" w14:paraId="76D745DF" w14:textId="7CC47560">
      <w:pPr>
        <w:pStyle w:val="Liststycke"/>
        <w:numPr>
          <w:ilvl w:val="0"/>
          <w:numId w:val="10"/>
        </w:numPr>
      </w:pPr>
      <w:r w:rsidRPr="007C2E15">
        <w:t>Fastställande av styrelsens storlek</w:t>
      </w:r>
      <w:r w:rsidR="00031523">
        <w:t>,</w:t>
      </w:r>
      <w:r w:rsidR="001C733F">
        <w:t xml:space="preserve"> </w:t>
      </w:r>
      <w:r w:rsidR="00D952C2">
        <w:t>beslut om mandatperioder</w:t>
      </w:r>
      <w:r w:rsidR="00FE20E2">
        <w:t>s längd</w:t>
      </w:r>
      <w:r w:rsidR="00D952C2">
        <w:t xml:space="preserve"> för styrelseledamöter samt beslut om </w:t>
      </w:r>
      <w:r w:rsidRPr="007C2E15">
        <w:t>eventuellt antal suppleanter</w:t>
      </w:r>
    </w:p>
    <w:p w:rsidR="00583765" w:rsidP="00583765" w:rsidRDefault="00583765" w14:paraId="54089C59" w14:textId="77777777"/>
    <w:p w:rsidR="00583765" w:rsidP="00583765" w:rsidRDefault="00583765" w14:paraId="3E9FDCB6" w14:textId="77777777"/>
    <w:p w:rsidR="007C2E15" w:rsidP="007C2E15" w:rsidRDefault="007C2E15" w14:paraId="17BB90DE" w14:textId="77777777">
      <w:pPr>
        <w:pStyle w:val="Liststycke"/>
        <w:numPr>
          <w:ilvl w:val="0"/>
          <w:numId w:val="10"/>
        </w:numPr>
      </w:pPr>
      <w:r w:rsidRPr="007C2E15">
        <w:t>Val av föreningens styrelse </w:t>
      </w:r>
      <w:r>
        <w:t xml:space="preserve"> </w:t>
      </w:r>
    </w:p>
    <w:p w:rsidR="007C2E15" w:rsidP="007C2E15" w:rsidRDefault="007C2E15" w14:paraId="11FFFD8F" w14:textId="77777777">
      <w:pPr>
        <w:pStyle w:val="Liststycke"/>
        <w:numPr>
          <w:ilvl w:val="0"/>
          <w:numId w:val="15"/>
        </w:numPr>
      </w:pPr>
      <w:r w:rsidRPr="007C2E15">
        <w:lastRenderedPageBreak/>
        <w:t>Ordförande som tillika är förhandlingsombud </w:t>
      </w:r>
      <w:r>
        <w:t xml:space="preserve"> </w:t>
      </w:r>
    </w:p>
    <w:p w:rsidR="007C2E15" w:rsidP="007C2E15" w:rsidRDefault="007C2E15" w14:paraId="397DB9D0" w14:textId="3E8DB2C2">
      <w:pPr>
        <w:pStyle w:val="Liststycke"/>
        <w:numPr>
          <w:ilvl w:val="0"/>
          <w:numId w:val="15"/>
        </w:numPr>
      </w:pPr>
      <w:r w:rsidRPr="007C2E15">
        <w:t>Ledamöter </w:t>
      </w:r>
      <w:r>
        <w:t xml:space="preserve">  </w:t>
      </w:r>
    </w:p>
    <w:p w:rsidRPr="007C2E15" w:rsidR="007C2E15" w:rsidP="007C2E15" w:rsidRDefault="007C2E15" w14:paraId="147203BB" w14:textId="65EAF2B2">
      <w:pPr>
        <w:pStyle w:val="Liststycke"/>
        <w:ind w:left="1440"/>
      </w:pPr>
      <w:r w:rsidRPr="007C2E15">
        <w:t>Där val av ledamöter kan väljas i två grupperingar</w:t>
      </w:r>
      <w:r w:rsidR="006C21B6">
        <w:t xml:space="preserve"> om årsmötet besluta</w:t>
      </w:r>
      <w:r w:rsidR="00031523">
        <w:t>t att använda sig av möjlighet till tvååriga mandatperioder på styrelseledamöter</w:t>
      </w:r>
      <w:r w:rsidRPr="007C2E15">
        <w:t>. </w:t>
      </w:r>
    </w:p>
    <w:p w:rsidR="007C2E15" w:rsidP="007C2E15" w:rsidRDefault="007C2E15" w14:paraId="3E4CD1E1" w14:textId="77777777">
      <w:pPr>
        <w:pStyle w:val="Liststycke"/>
        <w:numPr>
          <w:ilvl w:val="0"/>
          <w:numId w:val="16"/>
        </w:numPr>
      </w:pPr>
      <w:r w:rsidRPr="007C2E15">
        <w:t>Ledamöter 2-årig mandatperio</w:t>
      </w:r>
      <w:r>
        <w:t>d</w:t>
      </w:r>
    </w:p>
    <w:p w:rsidR="007C2E15" w:rsidP="007C2E15" w:rsidRDefault="007C2E15" w14:paraId="7E5AB84F" w14:textId="61E728A8">
      <w:pPr>
        <w:pStyle w:val="Liststycke"/>
        <w:numPr>
          <w:ilvl w:val="0"/>
          <w:numId w:val="16"/>
        </w:numPr>
      </w:pPr>
      <w:r w:rsidRPr="007C2E15">
        <w:t>Ledamöter 1-årig mandatperiod </w:t>
      </w:r>
    </w:p>
    <w:p w:rsidRPr="007C2E15" w:rsidR="00D93898" w:rsidP="00D93898" w:rsidRDefault="009A7FED" w14:paraId="3793CF4B" w14:textId="75386974">
      <w:pPr>
        <w:pStyle w:val="Liststycke"/>
        <w:numPr>
          <w:ilvl w:val="0"/>
          <w:numId w:val="15"/>
        </w:numPr>
      </w:pPr>
      <w:r>
        <w:t>Eventuell</w:t>
      </w:r>
      <w:r w:rsidR="00DF0F4C">
        <w:t>a</w:t>
      </w:r>
      <w:r>
        <w:t xml:space="preserve"> suppleanter</w:t>
      </w:r>
    </w:p>
    <w:p w:rsidR="007C2E15" w:rsidP="007C2E15" w:rsidRDefault="007C2E15" w14:paraId="5E28FE9B" w14:textId="77777777">
      <w:pPr>
        <w:numPr>
          <w:ilvl w:val="0"/>
          <w:numId w:val="10"/>
        </w:numPr>
      </w:pPr>
      <w:r w:rsidRPr="007C2E15">
        <w:t>Beslut om firmatecknare </w:t>
      </w:r>
    </w:p>
    <w:p w:rsidR="007C2E15" w:rsidP="007C2E15" w:rsidRDefault="007C2E15" w14:paraId="06C6EAE0" w14:textId="77777777">
      <w:pPr>
        <w:numPr>
          <w:ilvl w:val="0"/>
          <w:numId w:val="10"/>
        </w:numPr>
      </w:pPr>
      <w:r>
        <w:t>V</w:t>
      </w:r>
      <w:r w:rsidRPr="007C2E15">
        <w:t>al av ev övriga förtroendeuppdrag </w:t>
      </w:r>
      <w:r>
        <w:t xml:space="preserve"> </w:t>
      </w:r>
    </w:p>
    <w:p w:rsidR="00241974" w:rsidP="00BC394C" w:rsidRDefault="007C2E15" w14:paraId="1BBAE00A" w14:textId="77777777">
      <w:pPr>
        <w:pStyle w:val="Liststycke"/>
        <w:numPr>
          <w:ilvl w:val="0"/>
          <w:numId w:val="17"/>
        </w:numPr>
      </w:pPr>
      <w:r w:rsidRPr="007C2E15">
        <w:t>Ett eller flera förhandlingsombud, FO</w:t>
      </w:r>
    </w:p>
    <w:p w:rsidR="00BC394C" w:rsidP="00BC394C" w:rsidRDefault="007C2E15" w14:paraId="0BD15BD9" w14:textId="77777777">
      <w:pPr>
        <w:pStyle w:val="Liststycke"/>
        <w:numPr>
          <w:ilvl w:val="0"/>
          <w:numId w:val="17"/>
        </w:numPr>
      </w:pPr>
      <w:r w:rsidRPr="007C2E15">
        <w:t>Ett eller flera huvudskyddsombud på föreningsnivå, HSO </w:t>
      </w:r>
      <w:r>
        <w:t xml:space="preserve"> </w:t>
      </w:r>
    </w:p>
    <w:p w:rsidR="00241974" w:rsidP="00BC394C" w:rsidRDefault="007C2E15" w14:paraId="13A9667D" w14:textId="01C774C0">
      <w:pPr>
        <w:pStyle w:val="Liststycke"/>
        <w:numPr>
          <w:ilvl w:val="0"/>
          <w:numId w:val="17"/>
        </w:numPr>
      </w:pPr>
      <w:r w:rsidRPr="007C2E15">
        <w:t>Ev</w:t>
      </w:r>
      <w:r w:rsidR="00E77129">
        <w:t>.</w:t>
      </w:r>
      <w:r w:rsidRPr="007C2E15">
        <w:t xml:space="preserve"> val av </w:t>
      </w:r>
      <w:r w:rsidR="008A5EB0">
        <w:t xml:space="preserve">andra </w:t>
      </w:r>
      <w:r w:rsidRPr="007C2E15">
        <w:t>uppdrag som årsmötet beslutat om ska finnas </w:t>
      </w:r>
      <w:r>
        <w:t xml:space="preserve"> </w:t>
      </w:r>
    </w:p>
    <w:p w:rsidR="00241974" w:rsidP="007C2E15" w:rsidRDefault="007C2E15" w14:paraId="3BC9904A" w14:textId="77777777">
      <w:pPr>
        <w:numPr>
          <w:ilvl w:val="0"/>
          <w:numId w:val="10"/>
        </w:numPr>
      </w:pPr>
      <w:r w:rsidRPr="007C2E15">
        <w:t>Val av valkretsombud </w:t>
      </w:r>
      <w:r>
        <w:t xml:space="preserve"> </w:t>
      </w:r>
    </w:p>
    <w:p w:rsidR="00337FC1" w:rsidP="007C2E15" w:rsidRDefault="007C2E15" w14:paraId="56A203F3" w14:textId="77777777">
      <w:pPr>
        <w:numPr>
          <w:ilvl w:val="0"/>
          <w:numId w:val="10"/>
        </w:numPr>
      </w:pPr>
      <w:r w:rsidRPr="007C2E15">
        <w:t>Val av minst en förtroendevald revisor jämte suppleant/-er </w:t>
      </w:r>
      <w:r>
        <w:t xml:space="preserve"> </w:t>
      </w:r>
    </w:p>
    <w:p w:rsidR="00337FC1" w:rsidP="007C2E15" w:rsidRDefault="007C2E15" w14:paraId="2A749FD5" w14:textId="2BAE94E2">
      <w:pPr>
        <w:numPr>
          <w:ilvl w:val="0"/>
          <w:numId w:val="10"/>
        </w:numPr>
      </w:pPr>
      <w:r w:rsidRPr="007C2E15">
        <w:t>Fastställande av valberedningens storlek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:rsidR="00337FC1" w:rsidP="007C2E15" w:rsidRDefault="007C2E15" w14:paraId="2AF5D2C8" w14:textId="63925FEA">
      <w:pPr>
        <w:numPr>
          <w:ilvl w:val="0"/>
          <w:numId w:val="10"/>
        </w:numPr>
      </w:pPr>
      <w:r w:rsidRPr="007C2E15">
        <w:t>Val av valberedning inkl</w:t>
      </w:r>
      <w:r w:rsidR="00BC394C">
        <w:t>.</w:t>
      </w:r>
      <w:r w:rsidRPr="007C2E15">
        <w:t xml:space="preserve"> sammankallande </w:t>
      </w:r>
      <w:r>
        <w:t xml:space="preserve"> </w:t>
      </w:r>
    </w:p>
    <w:p w:rsidR="00337FC1" w:rsidP="007C2E15" w:rsidRDefault="007C2E15" w14:paraId="38D7D1F7" w14:textId="77777777">
      <w:pPr>
        <w:numPr>
          <w:ilvl w:val="0"/>
          <w:numId w:val="10"/>
        </w:numPr>
      </w:pPr>
      <w:r w:rsidRPr="007C2E15">
        <w:t>Eventuell information </w:t>
      </w:r>
      <w:r>
        <w:t xml:space="preserve"> </w:t>
      </w:r>
    </w:p>
    <w:p w:rsidR="00337FC1" w:rsidP="007C2E15" w:rsidRDefault="007C2E15" w14:paraId="494C8F05" w14:textId="77777777">
      <w:pPr>
        <w:numPr>
          <w:ilvl w:val="0"/>
          <w:numId w:val="10"/>
        </w:numPr>
      </w:pPr>
      <w:r w:rsidRPr="007C2E15">
        <w:t>Mötets avslutande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  <w:r w:rsidRPr="007C2E15">
        <w:t> </w:t>
      </w:r>
      <w:r>
        <w:t xml:space="preserve"> </w:t>
      </w:r>
    </w:p>
    <w:p w:rsidR="00337FC1" w:rsidP="00337FC1" w:rsidRDefault="00337FC1" w14:paraId="38FD0960" w14:textId="77777777">
      <w:pPr>
        <w:ind w:left="360"/>
      </w:pPr>
    </w:p>
    <w:p w:rsidR="00337FC1" w:rsidP="00337FC1" w:rsidRDefault="00337FC1" w14:paraId="41F0360D" w14:textId="77777777">
      <w:pPr>
        <w:ind w:left="360"/>
      </w:pPr>
    </w:p>
    <w:p w:rsidR="00132579" w:rsidP="00337FC1" w:rsidRDefault="007C2E15" w14:paraId="66A164AC" w14:textId="3756774D">
      <w:pPr>
        <w:ind w:left="360"/>
      </w:pPr>
      <w:r w:rsidRPr="007C2E15">
        <w:t>Välkommen! </w:t>
      </w:r>
      <w:r>
        <w:t xml:space="preserve"> </w:t>
      </w:r>
      <w:r w:rsidRPr="007C2E15">
        <w:t> </w:t>
      </w:r>
      <w:r>
        <w:t xml:space="preserve"> </w:t>
      </w:r>
      <w:r w:rsidR="00282E69">
        <w:t xml:space="preserve"> </w:t>
      </w:r>
    </w:p>
    <w:sectPr w:rsidR="00132579" w:rsidSect="0052368D">
      <w:footerReference w:type="default" r:id="rId12"/>
      <w:headerReference w:type="first" r:id="rId13"/>
      <w:footerReference w:type="first" r:id="rId14"/>
      <w:type w:val="continuous"/>
      <w:pgSz w:w="11906" w:h="16838" w:orient="portrait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B82" w:rsidP="00ED6C6F" w:rsidRDefault="00C75B82" w14:paraId="2FDDE677" w14:textId="77777777">
      <w:pPr>
        <w:spacing w:after="0" w:line="240" w:lineRule="auto"/>
      </w:pPr>
      <w:r>
        <w:separator/>
      </w:r>
    </w:p>
    <w:p w:rsidR="00C75B82" w:rsidRDefault="00C75B82" w14:paraId="6EDF36FF" w14:textId="77777777"/>
    <w:p w:rsidR="00C75B82" w:rsidRDefault="00C75B82" w14:paraId="044DD7B1" w14:textId="77777777"/>
  </w:endnote>
  <w:endnote w:type="continuationSeparator" w:id="0">
    <w:p w:rsidR="00C75B82" w:rsidP="00ED6C6F" w:rsidRDefault="00C75B82" w14:paraId="0AF2FC67" w14:textId="77777777">
      <w:pPr>
        <w:spacing w:after="0" w:line="240" w:lineRule="auto"/>
      </w:pPr>
      <w:r>
        <w:continuationSeparator/>
      </w:r>
    </w:p>
    <w:p w:rsidR="00C75B82" w:rsidRDefault="00C75B82" w14:paraId="26C9AD66" w14:textId="77777777"/>
    <w:p w:rsidR="00C75B82" w:rsidRDefault="00C75B82" w14:paraId="220DDB74" w14:textId="77777777"/>
  </w:endnote>
  <w:endnote w:type="continuationNotice" w:id="1">
    <w:p w:rsidR="00C75B82" w:rsidRDefault="00C75B82" w14:paraId="49894A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Pr="00DF63EC" w:rsidR="00DF63EC" w:rsidP="00DF63EC" w:rsidRDefault="00DF63EC" w14:paraId="075642D8" w14:textId="77777777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Pr="00DF63EC" w:rsidR="00DF63EC" w:rsidTr="008B5D01" w14:paraId="41A59922" w14:textId="77777777">
      <w:trPr>
        <w:trHeight w:val="567" w:hRule="exact"/>
      </w:trPr>
      <w:tc>
        <w:tcPr>
          <w:tcW w:w="1563" w:type="dxa"/>
          <w:vAlign w:val="bottom"/>
        </w:tcPr>
        <w:p w:rsidRPr="00DF63EC" w:rsidR="00DF63EC" w:rsidP="00DF63EC" w:rsidRDefault="00DF63EC" w14:paraId="134F06B4" w14:textId="77777777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:rsidRPr="00DF63EC" w:rsidR="00DF63EC" w:rsidP="00DF63EC" w:rsidRDefault="00FE3735" w14:paraId="59C0DDA3" w14:textId="3E0EACE4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C2E15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:rsidRPr="00DF63EC" w:rsidR="00DF63EC" w:rsidP="00DF63EC" w:rsidRDefault="00DF63EC" w14:paraId="5703A389" w14:textId="77777777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:rsidRPr="00DF63EC" w:rsidR="003773EE" w:rsidP="00DF63EC" w:rsidRDefault="003773EE" w14:paraId="08F08971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B04" w:rsidP="00783DA2" w:rsidRDefault="00256B04" w14:paraId="2C7265DE" w14:textId="77777777">
    <w:pPr>
      <w:pStyle w:val="Sidfot"/>
    </w:pPr>
  </w:p>
  <w:tbl>
    <w:tblPr>
      <w:tblStyle w:val="Tabellrutnt"/>
      <w:tblW w:w="8505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:rsidTr="00E12C9D" w14:paraId="44078F58" w14:textId="77777777">
      <w:tc>
        <w:tcPr>
          <w:tcW w:w="7513" w:type="dxa"/>
          <w:tcBorders>
            <w:top w:val="single" w:color="13504F" w:themeColor="text2" w:sz="4" w:space="0"/>
          </w:tcBorders>
        </w:tcPr>
        <w:p w:rsidRPr="00783DA2" w:rsidR="00E12C9D" w:rsidP="00BE40E6" w:rsidRDefault="00E12C9D" w14:paraId="3BBAAF1E" w14:textId="77777777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:rsidR="00D01880" w:rsidP="00D01880" w:rsidRDefault="00D01880" w14:paraId="03DCF7F4" w14:textId="77777777">
          <w:pPr>
            <w:pStyle w:val="Sidfot"/>
          </w:pPr>
          <w:r>
            <w:t>Box 17061, 104 62 Stockholm • Peter Myndes backe 16, Stockholm • 077-515 05 00</w:t>
          </w:r>
        </w:p>
        <w:p w:rsidRPr="00BE40E6" w:rsidR="00E12C9D" w:rsidP="00D01880" w:rsidRDefault="00D01880" w14:paraId="4F210E40" w14:textId="77777777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color="13504F" w:themeColor="text2" w:sz="4" w:space="0"/>
          </w:tcBorders>
          <w:vAlign w:val="bottom"/>
        </w:tcPr>
        <w:p w:rsidRPr="00647B67" w:rsidR="00E12C9D" w:rsidP="00E12C9D" w:rsidRDefault="00E12C9D" w14:paraId="422C9972" w14:textId="77777777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:rsidR="00256B04" w:rsidP="00783DA2" w:rsidRDefault="00256B04" w14:paraId="7112F02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B82" w:rsidP="00ED6C6F" w:rsidRDefault="00C75B82" w14:paraId="48B2EB3A" w14:textId="77777777">
      <w:pPr>
        <w:spacing w:after="0" w:line="240" w:lineRule="auto"/>
      </w:pPr>
      <w:r>
        <w:separator/>
      </w:r>
    </w:p>
  </w:footnote>
  <w:footnote w:type="continuationSeparator" w:id="0">
    <w:p w:rsidR="00C75B82" w:rsidP="00ED6C6F" w:rsidRDefault="00C75B82" w14:paraId="25FF7B3D" w14:textId="77777777">
      <w:pPr>
        <w:spacing w:after="0" w:line="240" w:lineRule="auto"/>
      </w:pPr>
      <w:r>
        <w:continuationSeparator/>
      </w:r>
    </w:p>
  </w:footnote>
  <w:footnote w:type="continuationNotice" w:id="1">
    <w:p w:rsidRPr="00DC2F3F" w:rsidR="00C75B82" w:rsidP="00783DA2" w:rsidRDefault="00C75B82" w14:paraId="6DCB8EAE" w14:textId="77777777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p14">
  <w:p w:rsidRPr="000563C3" w:rsidR="000563C3" w:rsidP="000563C3" w:rsidRDefault="000563C3" w14:paraId="2D4D4811" w14:textId="77777777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:rsidTr="00256B04" w14:paraId="2E0B90AA" w14:textId="77777777">
      <w:tc>
        <w:tcPr>
          <w:tcW w:w="4814" w:type="dxa"/>
        </w:tcPr>
        <w:p w:rsidR="00280776" w:rsidP="00280776" w:rsidRDefault="00280776" w14:paraId="08D28DA5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13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:rsidR="00280776" w:rsidP="008E1E7B" w:rsidRDefault="00304DD1" w14:paraId="1090A1C6" w14:textId="46B7E93D">
              <w:pPr>
                <w:pStyle w:val="Sidhuvud"/>
                <w:spacing w:before="100"/>
                <w:jc w:val="right"/>
              </w:pPr>
              <w:r>
                <w:t>13 februari 2025</w:t>
              </w:r>
            </w:p>
          </w:sdtContent>
        </w:sdt>
        <w:p w:rsidRPr="008B1CC0" w:rsidR="008B1CC0" w:rsidP="008B1CC0" w:rsidRDefault="00304DD1" w14:paraId="179AF090" w14:textId="603DE5FC">
          <w:pPr>
            <w:pStyle w:val="Sidhuvud"/>
            <w:spacing w:before="40"/>
            <w:jc w:val="right"/>
          </w:pPr>
          <w:r>
            <w:t>Fagersta</w:t>
          </w:r>
        </w:p>
      </w:tc>
    </w:tr>
  </w:tbl>
  <w:p w:rsidR="00AE7483" w:rsidP="008E1E7B" w:rsidRDefault="00AE7483" w14:paraId="0CB9A71F" w14:textId="77777777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1" w15:restartNumberingAfterBreak="0">
    <w:nsid w:val="086A7FFB"/>
    <w:multiLevelType w:val="hybridMultilevel"/>
    <w:tmpl w:val="64A4810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A373A52"/>
    <w:multiLevelType w:val="hybridMultilevel"/>
    <w:tmpl w:val="4AD8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hint="default" w:ascii="Segoe UI" w:hAnsi="Segoe UI" w:cs="Segoe UI" w:eastAsiaTheme="minorEastAsia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0F71C0"/>
    <w:multiLevelType w:val="hybridMultilevel"/>
    <w:tmpl w:val="98D6D0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hint="default" w:ascii="Calibri" w:hAnsi="Calibri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8" w15:restartNumberingAfterBreak="0">
    <w:nsid w:val="40DE41C3"/>
    <w:multiLevelType w:val="hybridMultilevel"/>
    <w:tmpl w:val="64A4810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9755E8"/>
    <w:multiLevelType w:val="hybridMultilevel"/>
    <w:tmpl w:val="0ABC3B0A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4DF7B77"/>
    <w:multiLevelType w:val="hybridMultilevel"/>
    <w:tmpl w:val="C15EC41A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42F36"/>
    <w:multiLevelType w:val="hybridMultilevel"/>
    <w:tmpl w:val="829AD9E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220B14"/>
    <w:multiLevelType w:val="hybridMultilevel"/>
    <w:tmpl w:val="62C8E878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 w:asciiTheme="majorHAnsi" w:hAnsiTheme="majorHAnsi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3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1523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54E3"/>
    <w:rsid w:val="000D716E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0DEC"/>
    <w:rsid w:val="00111EB1"/>
    <w:rsid w:val="0011207E"/>
    <w:rsid w:val="00114C7B"/>
    <w:rsid w:val="0011555F"/>
    <w:rsid w:val="00121409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2AC"/>
    <w:rsid w:val="00191311"/>
    <w:rsid w:val="001917A6"/>
    <w:rsid w:val="0019596C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33F"/>
    <w:rsid w:val="001C76F0"/>
    <w:rsid w:val="001D2426"/>
    <w:rsid w:val="001D2B7C"/>
    <w:rsid w:val="001D57B4"/>
    <w:rsid w:val="001E0828"/>
    <w:rsid w:val="001E690B"/>
    <w:rsid w:val="001F4654"/>
    <w:rsid w:val="001F61EF"/>
    <w:rsid w:val="001F640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1974"/>
    <w:rsid w:val="0024219B"/>
    <w:rsid w:val="00245206"/>
    <w:rsid w:val="00246566"/>
    <w:rsid w:val="00246DA6"/>
    <w:rsid w:val="00250E44"/>
    <w:rsid w:val="00256B04"/>
    <w:rsid w:val="002611BD"/>
    <w:rsid w:val="002657EB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04DD1"/>
    <w:rsid w:val="00313B45"/>
    <w:rsid w:val="00315A4C"/>
    <w:rsid w:val="0032231D"/>
    <w:rsid w:val="00324BC6"/>
    <w:rsid w:val="0033095B"/>
    <w:rsid w:val="003327FE"/>
    <w:rsid w:val="00337FC1"/>
    <w:rsid w:val="00341A61"/>
    <w:rsid w:val="003437C5"/>
    <w:rsid w:val="0034544F"/>
    <w:rsid w:val="0034748F"/>
    <w:rsid w:val="0035044E"/>
    <w:rsid w:val="00351EA5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47C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5FF6"/>
    <w:rsid w:val="00406AF5"/>
    <w:rsid w:val="00411FB3"/>
    <w:rsid w:val="00412435"/>
    <w:rsid w:val="004211EB"/>
    <w:rsid w:val="00421300"/>
    <w:rsid w:val="00421480"/>
    <w:rsid w:val="004239CC"/>
    <w:rsid w:val="004248F6"/>
    <w:rsid w:val="00431928"/>
    <w:rsid w:val="0043259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3765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84B74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1B6"/>
    <w:rsid w:val="006C2907"/>
    <w:rsid w:val="006C2C58"/>
    <w:rsid w:val="006C4DA1"/>
    <w:rsid w:val="006C561D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486E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2E15"/>
    <w:rsid w:val="007C44D5"/>
    <w:rsid w:val="007C5139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6A7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E8F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A5EB0"/>
    <w:rsid w:val="008B1CC0"/>
    <w:rsid w:val="008B1E89"/>
    <w:rsid w:val="008B548D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350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A7FED"/>
    <w:rsid w:val="009B275E"/>
    <w:rsid w:val="009B2791"/>
    <w:rsid w:val="009B3608"/>
    <w:rsid w:val="009C59BF"/>
    <w:rsid w:val="009D03B5"/>
    <w:rsid w:val="009D2A9C"/>
    <w:rsid w:val="009D509B"/>
    <w:rsid w:val="009E210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57941"/>
    <w:rsid w:val="00A61733"/>
    <w:rsid w:val="00A6449E"/>
    <w:rsid w:val="00A73DD5"/>
    <w:rsid w:val="00A756AD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4195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4651E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394C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507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82"/>
    <w:rsid w:val="00C75BA7"/>
    <w:rsid w:val="00C80C3C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D2A3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4002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93898"/>
    <w:rsid w:val="00D952C2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0F4C"/>
    <w:rsid w:val="00DF19B1"/>
    <w:rsid w:val="00DF42CC"/>
    <w:rsid w:val="00DF63EC"/>
    <w:rsid w:val="00E02D87"/>
    <w:rsid w:val="00E04B1B"/>
    <w:rsid w:val="00E04BE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734"/>
    <w:rsid w:val="00E77129"/>
    <w:rsid w:val="00E77A24"/>
    <w:rsid w:val="00E8017D"/>
    <w:rsid w:val="00E8034E"/>
    <w:rsid w:val="00E8567D"/>
    <w:rsid w:val="00E85E07"/>
    <w:rsid w:val="00E90C2F"/>
    <w:rsid w:val="00E91349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02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728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764DC"/>
    <w:rsid w:val="00F850E2"/>
    <w:rsid w:val="00F86687"/>
    <w:rsid w:val="00FA01BE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3CA6"/>
    <w:rsid w:val="00FD404C"/>
    <w:rsid w:val="00FD430C"/>
    <w:rsid w:val="00FD4A16"/>
    <w:rsid w:val="00FD7DFD"/>
    <w:rsid w:val="00FE20E2"/>
    <w:rsid w:val="00FE3735"/>
    <w:rsid w:val="00FE4F6F"/>
    <w:rsid w:val="00FF12F2"/>
    <w:rsid w:val="00FF5062"/>
    <w:rsid w:val="00FF5673"/>
    <w:rsid w:val="00FF6DCC"/>
    <w:rsid w:val="00FF72DD"/>
    <w:rsid w:val="08BFE826"/>
    <w:rsid w:val="37A8B2A2"/>
    <w:rsid w:val="4385D71A"/>
    <w:rsid w:val="4A80CD15"/>
    <w:rsid w:val="6D6A0314"/>
    <w:rsid w:val="7D38B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64DC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color="auto" w:sz="0" w:space="0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A516A9"/>
    <w:rPr>
      <w:rFonts w:ascii="Century Gothic" w:hAnsi="Century Gothic" w:eastAsiaTheme="majorEastAsia" w:cstheme="majorBidi"/>
      <w:b/>
      <w:bCs/>
      <w:color w:val="4D7955" w:themeColor="accent1"/>
      <w:sz w:val="44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0529E"/>
    <w:rPr>
      <w:rFonts w:asciiTheme="majorHAnsi" w:hAnsiTheme="majorHAnsi" w:eastAsiaTheme="majorEastAsia" w:cstheme="majorBidi"/>
      <w:b/>
      <w:color w:val="000000" w:themeColor="text1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C17539"/>
    <w:rPr>
      <w:rFonts w:asciiTheme="majorHAnsi" w:hAnsiTheme="majorHAnsi" w:eastAsiaTheme="majorEastAsia" w:cstheme="majorBidi"/>
      <w:b/>
      <w:color w:val="000000" w:themeColor="text1"/>
      <w:sz w:val="23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A6449E"/>
    <w:rPr>
      <w:rFonts w:asciiTheme="majorHAnsi" w:hAnsiTheme="majorHAnsi" w:eastAsiaTheme="majorEastAsia" w:cstheme="majorBidi"/>
      <w:bCs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A6449E"/>
    <w:rPr>
      <w:rFonts w:asciiTheme="majorHAnsi" w:hAnsiTheme="majorHAnsi" w:eastAsiaTheme="majorEastAsia" w:cstheme="majorBidi"/>
      <w:bCs/>
      <w:iCs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A6449E"/>
    <w:rPr>
      <w:rFonts w:asciiTheme="majorHAnsi" w:hAnsiTheme="majorHAnsi" w:eastAsiaTheme="majorEastAsia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color="4D7955" w:themeColor="accent1" w:sz="18" w:space="7"/>
      </w:pBdr>
      <w:suppressAutoHyphens/>
      <w:spacing w:after="240" w:line="1060" w:lineRule="exact"/>
      <w:jc w:val="center"/>
      <w:outlineLvl w:val="0"/>
    </w:pPr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character" w:styleId="RubrikChar" w:customStyle="1">
    <w:name w:val="Rubrik Char"/>
    <w:basedOn w:val="Standardstycketeckensnitt"/>
    <w:link w:val="Rubrik"/>
    <w:uiPriority w:val="34"/>
    <w:rsid w:val="00C854DB"/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color="auto" w:sz="0" w:space="0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A516A9"/>
    <w:rPr>
      <w:rFonts w:ascii="Georgia Pro Light" w:hAnsi="Georgia Pro Light" w:eastAsiaTheme="majorEastAsia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color="auto" w:sz="0" w:space="0"/>
      <w:shd w:val="clear" w:color="auto" w:fill="F8DD99"/>
    </w:rPr>
  </w:style>
  <w:style w:type="paragraph" w:styleId="Numreradrubrik1" w:customStyle="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styleId="Numreradrubrik2" w:customStyle="1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styleId="Numreradrubrik3" w:customStyle="1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styleId="Numreradrubrik4" w:customStyle="1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styleId="SverigesLrare" w:customStyle="1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color="13504F" w:themeColor="accent3" w:sz="4" w:space="0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="80" w:afterLines="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color="13504F" w:themeColor="accent3" w:sz="8" w:space="0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color="13504F" w:themeColor="accent3" w:sz="8" w:space="0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styleId="Att-satsmedindrag" w:customStyle="1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styleId="Paragraflista" w:customStyle="1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styleId="ParagrafNumrering" w:customStyle="1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unktlistagr" w:customStyle="1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styleId="Referens" w:customStyle="1">
    <w:name w:val="Referens"/>
    <w:basedOn w:val="Normal"/>
    <w:rsid w:val="00794C5A"/>
    <w:pPr>
      <w:spacing w:after="80"/>
      <w:ind w:left="284" w:hanging="284"/>
    </w:pPr>
  </w:style>
  <w:style w:type="paragraph" w:styleId="Metodrubriker" w:customStyle="1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styleId="Centreratbudskap" w:customStyle="1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styleId="Kursivtcitat" w:customStyle="1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styleId="Namn" w:customStyle="1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styleId="KursivtcitatChar" w:customStyle="1">
    <w:name w:val="Kursivt citat Char"/>
    <w:basedOn w:val="Standardstycketeckensnitt"/>
    <w:link w:val="Kursivtcitat"/>
    <w:rsid w:val="00BE0E2B"/>
    <w:rPr>
      <w:i/>
      <w:iCs/>
    </w:rPr>
  </w:style>
  <w:style w:type="character" w:styleId="NamnChar" w:customStyle="1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Faktabrdtext" w:customStyle="1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styleId="Faktapunktlista" w:customStyle="1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styleId="FaktabrdtextChar" w:customStyle="1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styleId="FaktapunktlistaChar" w:customStyle="1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styleId="Anmkllaunderdiagramellertabell" w:customStyle="1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styleId="AnmkllaunderdiagramellertabellChar" w:customStyle="1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styleId="Diagramrubrikcentrerad" w:customStyle="1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styleId="DiagramrubrikcentreradChar" w:customStyle="1">
    <w:name w:val="Diagramrubrik (centrerad) Char"/>
    <w:basedOn w:val="Rubrik3Char"/>
    <w:link w:val="Diagramrubrikcentrerad"/>
    <w:rsid w:val="00EE021E"/>
    <w:rPr>
      <w:rFonts w:asciiTheme="majorHAnsi" w:hAnsiTheme="majorHAnsi" w:eastAsiaTheme="majorEastAsia" w:cstheme="majorBidi"/>
      <w:b/>
      <w:color w:val="000000" w:themeColor="text1"/>
      <w:sz w:val="21"/>
      <w:szCs w:val="21"/>
    </w:rPr>
  </w:style>
  <w:style w:type="paragraph" w:styleId="Rubik0avsnitt" w:customStyle="1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styleId="Tabellrubrikvnsterstlld" w:customStyle="1">
    <w:name w:val="Tabellrubrik (vänsterställd)"/>
    <w:basedOn w:val="Diagramrubrikcentrerad"/>
    <w:rsid w:val="00EE021E"/>
    <w:pPr>
      <w:jc w:val="left"/>
    </w:pPr>
    <w:rPr>
      <w:bCs/>
    </w:rPr>
  </w:style>
  <w:style w:type="paragraph" w:styleId="Tabelltextvnsterstlldsmal" w:customStyle="1">
    <w:name w:val="Tabelltext (vänsterställd smal)"/>
    <w:basedOn w:val="Faktabrdtext"/>
    <w:rsid w:val="00EE021E"/>
    <w:pPr>
      <w:spacing w:before="40" w:after="40"/>
    </w:pPr>
    <w:rPr>
      <w:rFonts w:ascii="Segoe UI" w:hAnsi="Segoe UI" w:eastAsia="Times New Roman" w:cs="Segoe UI"/>
      <w:color w:val="000000"/>
      <w:lang w:eastAsia="sv-SE"/>
    </w:rPr>
  </w:style>
  <w:style w:type="paragraph" w:styleId="Tabellsiffraeltextcentreradsmal" w:customStyle="1">
    <w:name w:val="Tabellsiffra el. text (centrerad smal)"/>
    <w:basedOn w:val="Tabelltextvnsterstlldsmal"/>
    <w:rsid w:val="00EE021E"/>
    <w:pPr>
      <w:jc w:val="center"/>
    </w:pPr>
  </w:style>
  <w:style w:type="paragraph" w:styleId="Tabellsiffrahgerstlldsmal" w:customStyle="1">
    <w:name w:val="Tabellsiffra (högerställd smal)"/>
    <w:basedOn w:val="Tabellsiffraeltextcentreradsmal"/>
    <w:rsid w:val="00EE021E"/>
    <w:pPr>
      <w:jc w:val="right"/>
    </w:pPr>
  </w:style>
  <w:style w:type="paragraph" w:styleId="Tabelltextvnsterstlldfet" w:customStyle="1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styleId="Tabelltextcentreradfet" w:customStyle="1">
    <w:name w:val="Tabelltext (centrerad fet)"/>
    <w:basedOn w:val="Tabelltextvnsterstlldfet"/>
    <w:rsid w:val="00EE021E"/>
    <w:pPr>
      <w:jc w:val="center"/>
    </w:pPr>
  </w:style>
  <w:style w:type="paragraph" w:styleId="Diagraminfounderdiagramrubrikcentrerad" w:customStyle="1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4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verigeslarare.se/om-oss/foreningar/fagersta/" TargetMode="External" Id="Re6b5457fa6134f0e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912AC"/>
    <w:rsid w:val="002B0EF9"/>
    <w:rsid w:val="00405FF6"/>
    <w:rsid w:val="00657BBC"/>
    <w:rsid w:val="00684B74"/>
    <w:rsid w:val="008146A7"/>
    <w:rsid w:val="0082175F"/>
    <w:rsid w:val="008C1345"/>
    <w:rsid w:val="00CC180C"/>
    <w:rsid w:val="00E3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BAB547CD2A647A8B5A5D3A1B02496" ma:contentTypeVersion="11" ma:contentTypeDescription="Skapa ett nytt dokument." ma:contentTypeScope="" ma:versionID="71b4f1f3e36e3f96632b62068d4da704">
  <xsd:schema xmlns:xsd="http://www.w3.org/2001/XMLSchema" xmlns:xs="http://www.w3.org/2001/XMLSchema" xmlns:p="http://schemas.microsoft.com/office/2006/metadata/properties" xmlns:ns2="98ce60cb-d7d7-4c14-bde9-3ee66492af98" xmlns:ns3="4438c112-cc88-4bae-876b-d07185f4d526" targetNamespace="http://schemas.microsoft.com/office/2006/metadata/properties" ma:root="true" ma:fieldsID="4fb9163c91291924dbbfd4a05a2c16d2" ns2:_="" ns3:_="">
    <xsd:import namespace="98ce60cb-d7d7-4c14-bde9-3ee66492af98"/>
    <xsd:import namespace="4438c112-cc88-4bae-876b-d07185f4d5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e60cb-d7d7-4c14-bde9-3ee66492af9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99cf5047-81e5-4d77-9f0f-4a9d74b10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8c112-cc88-4bae-876b-d07185f4d5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0f3dd6-becb-417f-a53d-b5cb8862528c}" ma:internalName="TaxCatchAll" ma:showField="CatchAllData" ma:web="4438c112-cc88-4bae-876b-d07185f4d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e60cb-d7d7-4c14-bde9-3ee66492af98">
      <Terms xmlns="http://schemas.microsoft.com/office/infopath/2007/PartnerControls"/>
    </lcf76f155ced4ddcb4097134ff3c332f>
    <TaxCatchAll xmlns="4438c112-cc88-4bae-876b-d07185f4d5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01151-83B6-4953-8D8C-C0810B10E05A}"/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BBA17-245B-4BBE-80B6-E4E32FA5613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Basmall - Stående v0.8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Kallelse och dagordning årsmöte 2025</dc:title>
  <dc:subject/>
  <dc:creator>Johanna Strand</dc:creator>
  <keywords/>
  <dc:description/>
  <lastModifiedBy>Eva Karlsson</lastModifiedBy>
  <revision>8</revision>
  <lastPrinted>2023-03-16T10:13:00.0000000Z</lastPrinted>
  <dcterms:created xsi:type="dcterms:W3CDTF">2025-02-13T14:44:00.0000000Z</dcterms:created>
  <dcterms:modified xsi:type="dcterms:W3CDTF">2025-03-11T11:36:59.6925695Z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0x010100D27BAB547CD2A647A8B5A5D3A1B02496</vt:lpwstr>
  </property>
  <property fmtid="{D5CDD505-2E9C-101B-9397-08002B2CF9AE}" pid="3" name="MediaServiceImageTags">
    <vt:lpwstr/>
  </property>
</Properties>
</file>