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auto"/>
        </w:r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EndPr/>
      <w:sdtContent>
        <w:p w:rsidRPr="00986A3F" w:rsidR="005179F2" w:rsidP="005179F2" w:rsidRDefault="00B71A10" w14:paraId="1A5741DF" w14:textId="523D6EA5">
          <w:pPr>
            <w:pStyle w:val="Rubrik1"/>
            <w:rPr>
              <w:color w:val="auto"/>
            </w:rPr>
          </w:pPr>
          <w:r w:rsidRPr="00986A3F">
            <w:rPr>
              <w:color w:val="auto"/>
            </w:rPr>
            <w:t>Årsmöte 2025 Fagersta</w:t>
          </w:r>
        </w:p>
      </w:sdtContent>
    </w:sdt>
    <w:tbl>
      <w:tblPr>
        <w:tblStyle w:val="Tabellrutnt"/>
        <w:tblW w:w="8608" w:type="dxa"/>
        <w:tblLayout w:type="fixed"/>
        <w:tblLook w:val="04A0" w:firstRow="1" w:lastRow="0" w:firstColumn="1" w:lastColumn="0" w:noHBand="0" w:noVBand="1"/>
      </w:tblPr>
      <w:tblGrid>
        <w:gridCol w:w="1701"/>
        <w:gridCol w:w="3285"/>
        <w:gridCol w:w="3622"/>
      </w:tblGrid>
      <w:tr w:rsidRPr="00986A3F" w:rsidR="00986A3F" w:rsidTr="267077E7" w14:paraId="2A2C1D47" w14:textId="77777777">
        <w:tc>
          <w:tcPr>
            <w:tcW w:w="1701" w:type="dxa"/>
            <w:tcBorders>
              <w:bottom w:val="single" w:color="auto" w:sz="4" w:space="0"/>
            </w:tcBorders>
            <w:shd w:val="clear" w:color="auto" w:fill="A6A6A6" w:themeFill="background2" w:themeFillShade="A6"/>
            <w:tcMar/>
          </w:tcPr>
          <w:p w:rsidRPr="00986A3F" w:rsidR="008E14FA" w:rsidP="002F0F9B" w:rsidRDefault="008E14FA" w14:paraId="60A037C6" w14:textId="77777777">
            <w:pPr>
              <w:rPr>
                <w:b/>
                <w:bCs/>
              </w:rPr>
            </w:pPr>
            <w:r w:rsidRPr="00986A3F">
              <w:rPr>
                <w:b/>
                <w:bCs/>
              </w:rPr>
              <w:t>Uppdrag</w:t>
            </w:r>
          </w:p>
        </w:tc>
        <w:tc>
          <w:tcPr>
            <w:tcW w:w="3285" w:type="dxa"/>
            <w:tcBorders>
              <w:bottom w:val="single" w:color="auto" w:sz="4" w:space="0"/>
            </w:tcBorders>
            <w:shd w:val="clear" w:color="auto" w:fill="A6A6A6" w:themeFill="background2" w:themeFillShade="A6"/>
            <w:tcMar/>
          </w:tcPr>
          <w:p w:rsidRPr="00986A3F" w:rsidR="008E14FA" w:rsidP="002F0F9B" w:rsidRDefault="008E14FA" w14:paraId="7D88990B" w14:textId="77777777">
            <w:pPr>
              <w:rPr>
                <w:b/>
                <w:bCs/>
              </w:rPr>
            </w:pPr>
            <w:r w:rsidRPr="00986A3F">
              <w:rPr>
                <w:b/>
                <w:bCs/>
              </w:rPr>
              <w:t>Valberedningens förslag</w:t>
            </w:r>
          </w:p>
        </w:tc>
        <w:tc>
          <w:tcPr>
            <w:tcW w:w="3622" w:type="dxa"/>
            <w:tcBorders>
              <w:bottom w:val="single" w:color="auto" w:sz="4" w:space="0"/>
            </w:tcBorders>
            <w:shd w:val="clear" w:color="auto" w:fill="A6A6A6" w:themeFill="background2" w:themeFillShade="A6"/>
            <w:tcMar/>
          </w:tcPr>
          <w:p w:rsidRPr="00986A3F" w:rsidR="008E14FA" w:rsidP="002F0F9B" w:rsidRDefault="008E14FA" w14:paraId="7C642D55" w14:textId="77777777">
            <w:pPr>
              <w:rPr>
                <w:b/>
                <w:bCs/>
              </w:rPr>
            </w:pPr>
            <w:r w:rsidRPr="00986A3F">
              <w:rPr>
                <w:b/>
                <w:bCs/>
              </w:rPr>
              <w:t>Övriga nominerade som kandiderat – ej föreslagna*</w:t>
            </w:r>
          </w:p>
        </w:tc>
      </w:tr>
      <w:tr w:rsidRPr="00986A3F" w:rsidR="00986A3F" w:rsidTr="267077E7" w14:paraId="3BD4F9BD" w14:textId="77777777">
        <w:tc>
          <w:tcPr>
            <w:tcW w:w="8608" w:type="dxa"/>
            <w:gridSpan w:val="3"/>
            <w:shd w:val="clear" w:color="auto" w:fill="D9D9D9" w:themeFill="background2" w:themeFillShade="D9"/>
            <w:tcMar/>
          </w:tcPr>
          <w:p w:rsidRPr="00986A3F" w:rsidR="008E14FA" w:rsidP="002F0F9B" w:rsidRDefault="008E14FA" w14:paraId="796BE8F5" w14:textId="77777777">
            <w:pPr>
              <w:rPr>
                <w:b/>
                <w:bCs/>
              </w:rPr>
            </w:pPr>
            <w:r w:rsidRPr="00986A3F">
              <w:rPr>
                <w:b/>
                <w:bCs/>
              </w:rPr>
              <w:t>Mötesfunktionärer</w:t>
            </w:r>
          </w:p>
        </w:tc>
      </w:tr>
      <w:tr w:rsidRPr="00986A3F" w:rsidR="00986A3F" w:rsidTr="267077E7" w14:paraId="5CA2936B" w14:textId="77777777">
        <w:tc>
          <w:tcPr>
            <w:tcW w:w="1701" w:type="dxa"/>
            <w:tcMar/>
          </w:tcPr>
          <w:p w:rsidRPr="00986A3F" w:rsidR="008E14FA" w:rsidP="002F0F9B" w:rsidRDefault="008E14FA" w14:paraId="747D8F83" w14:textId="77777777">
            <w:r w:rsidRPr="00986A3F">
              <w:t>Mötes-</w:t>
            </w:r>
          </w:p>
          <w:p w:rsidRPr="00986A3F" w:rsidR="008E14FA" w:rsidP="002F0F9B" w:rsidRDefault="008E14FA" w14:paraId="0FF79C37" w14:textId="77777777">
            <w:r w:rsidRPr="00986A3F">
              <w:t>ordförande</w:t>
            </w:r>
          </w:p>
        </w:tc>
        <w:tc>
          <w:tcPr>
            <w:tcW w:w="3285" w:type="dxa"/>
            <w:tcMar/>
          </w:tcPr>
          <w:p w:rsidRPr="00986A3F" w:rsidR="008E14FA" w:rsidP="002F0F9B" w:rsidRDefault="00485B20" w14:paraId="293094C4" w14:textId="3A57F1A8">
            <w:r w:rsidRPr="00986A3F">
              <w:t>Eva Georgsson, pensionär</w:t>
            </w:r>
          </w:p>
        </w:tc>
        <w:tc>
          <w:tcPr>
            <w:tcW w:w="3622" w:type="dxa"/>
            <w:tcMar/>
          </w:tcPr>
          <w:p w:rsidRPr="00986A3F" w:rsidR="008E14FA" w:rsidP="002F0F9B" w:rsidRDefault="008E14FA" w14:paraId="47C7F22D" w14:textId="77777777"/>
        </w:tc>
      </w:tr>
      <w:tr w:rsidRPr="00986A3F" w:rsidR="00986A3F" w:rsidTr="267077E7" w14:paraId="2FE9D7ED" w14:textId="77777777">
        <w:tc>
          <w:tcPr>
            <w:tcW w:w="1701" w:type="dxa"/>
            <w:tcMar/>
          </w:tcPr>
          <w:p w:rsidRPr="00986A3F" w:rsidR="008E14FA" w:rsidP="002F0F9B" w:rsidRDefault="008E14FA" w14:paraId="63FE5F5D" w14:textId="77777777">
            <w:r w:rsidRPr="00986A3F">
              <w:t>Mötes-</w:t>
            </w:r>
          </w:p>
          <w:p w:rsidRPr="00986A3F" w:rsidR="008E14FA" w:rsidP="002F0F9B" w:rsidRDefault="008E14FA" w14:paraId="309D576A" w14:textId="77777777">
            <w:r w:rsidRPr="00986A3F">
              <w:t>sekreterare</w:t>
            </w:r>
          </w:p>
        </w:tc>
        <w:tc>
          <w:tcPr>
            <w:tcW w:w="3285" w:type="dxa"/>
            <w:tcMar/>
          </w:tcPr>
          <w:p w:rsidRPr="00986A3F" w:rsidR="008E14FA" w:rsidP="002F0F9B" w:rsidRDefault="00485B20" w14:paraId="1F2F552D" w14:textId="04C9E69E">
            <w:r w:rsidRPr="00986A3F">
              <w:t>Eva Karlsson</w:t>
            </w:r>
            <w:r w:rsidRPr="00986A3F" w:rsidR="008E14FA">
              <w:t xml:space="preserve">, </w:t>
            </w:r>
            <w:r w:rsidRPr="00986A3F">
              <w:t>gy</w:t>
            </w:r>
            <w:r w:rsidRPr="00986A3F" w:rsidR="008E14FA">
              <w:t xml:space="preserve">, </w:t>
            </w:r>
            <w:r w:rsidRPr="00986A3F">
              <w:t>Brinellskolan</w:t>
            </w:r>
          </w:p>
        </w:tc>
        <w:tc>
          <w:tcPr>
            <w:tcW w:w="3622" w:type="dxa"/>
            <w:tcMar/>
          </w:tcPr>
          <w:p w:rsidRPr="00986A3F" w:rsidR="008E14FA" w:rsidP="002F0F9B" w:rsidRDefault="008E14FA" w14:paraId="75E366C0" w14:textId="77777777"/>
        </w:tc>
      </w:tr>
      <w:tr w:rsidRPr="00986A3F" w:rsidR="00986A3F" w:rsidTr="267077E7" w14:paraId="718037EF" w14:textId="77777777">
        <w:tc>
          <w:tcPr>
            <w:tcW w:w="1701" w:type="dxa"/>
            <w:tcBorders>
              <w:bottom w:val="single" w:color="auto" w:sz="4" w:space="0"/>
            </w:tcBorders>
            <w:tcMar/>
          </w:tcPr>
          <w:p w:rsidRPr="00986A3F" w:rsidR="008E14FA" w:rsidP="002F0F9B" w:rsidRDefault="008E14FA" w14:paraId="390D6275" w14:textId="77777777">
            <w:r w:rsidRPr="00986A3F">
              <w:t>Justerare tillika rösträknare</w:t>
            </w:r>
          </w:p>
        </w:tc>
        <w:tc>
          <w:tcPr>
            <w:tcW w:w="3285" w:type="dxa"/>
            <w:tcBorders>
              <w:bottom w:val="single" w:color="auto" w:sz="4" w:space="0"/>
            </w:tcBorders>
            <w:tcMar/>
          </w:tcPr>
          <w:p w:rsidRPr="00986A3F" w:rsidR="008E14FA" w:rsidP="002F0F9B" w:rsidRDefault="008E14FA" w14:paraId="518707A8" w14:textId="77777777">
            <w:r w:rsidRPr="00986A3F">
              <w:t>NN, skolform, arbetsplats</w:t>
            </w:r>
          </w:p>
          <w:p w:rsidRPr="00986A3F" w:rsidR="008E14FA" w:rsidP="002F0F9B" w:rsidRDefault="008E14FA" w14:paraId="443D9A1D" w14:textId="77777777">
            <w:r w:rsidRPr="00986A3F">
              <w:t>NN, skolform, arbetsplats</w:t>
            </w:r>
          </w:p>
        </w:tc>
        <w:tc>
          <w:tcPr>
            <w:tcW w:w="3622" w:type="dxa"/>
            <w:tcBorders>
              <w:bottom w:val="single" w:color="auto" w:sz="4" w:space="0"/>
            </w:tcBorders>
            <w:tcMar/>
          </w:tcPr>
          <w:p w:rsidRPr="00986A3F" w:rsidR="008E14FA" w:rsidP="00B71A10" w:rsidRDefault="008E14FA" w14:paraId="0A4E1B76" w14:textId="77777777">
            <w:pPr>
              <w:jc w:val="right"/>
            </w:pPr>
          </w:p>
        </w:tc>
      </w:tr>
      <w:tr w:rsidRPr="00986A3F" w:rsidR="00986A3F" w:rsidTr="267077E7" w14:paraId="08C5A980" w14:textId="77777777">
        <w:tc>
          <w:tcPr>
            <w:tcW w:w="8608" w:type="dxa"/>
            <w:gridSpan w:val="3"/>
            <w:shd w:val="clear" w:color="auto" w:fill="D9D9D9" w:themeFill="background2" w:themeFillShade="D9"/>
            <w:tcMar/>
          </w:tcPr>
          <w:p w:rsidRPr="00986A3F" w:rsidR="008E14FA" w:rsidP="002F0F9B" w:rsidRDefault="008E14FA" w14:paraId="5EEEC342" w14:textId="77777777">
            <w:pPr>
              <w:rPr>
                <w:b/>
                <w:bCs/>
              </w:rPr>
            </w:pPr>
            <w:r w:rsidRPr="00986A3F">
              <w:rPr>
                <w:b/>
                <w:bCs/>
              </w:rPr>
              <w:t>Styrelse</w:t>
            </w:r>
          </w:p>
        </w:tc>
      </w:tr>
      <w:tr w:rsidRPr="00986A3F" w:rsidR="00986A3F" w:rsidTr="267077E7" w14:paraId="59785053" w14:textId="77777777">
        <w:tc>
          <w:tcPr>
            <w:tcW w:w="1701" w:type="dxa"/>
            <w:tcMar/>
          </w:tcPr>
          <w:p w:rsidRPr="00986A3F" w:rsidR="008E14FA" w:rsidP="002F0F9B" w:rsidRDefault="008E14FA" w14:paraId="18ADDBCC" w14:textId="4BECBCA8">
            <w:r w:rsidR="00485B20">
              <w:rPr/>
              <w:t xml:space="preserve">1 </w:t>
            </w:r>
            <w:r w:rsidR="008E14FA">
              <w:rPr/>
              <w:t>ordförande tillika förhandlingsombud samt firma-</w:t>
            </w:r>
            <w:r w:rsidR="008E14FA">
              <w:rPr/>
              <w:t>tecknare</w:t>
            </w:r>
          </w:p>
        </w:tc>
        <w:tc>
          <w:tcPr>
            <w:tcW w:w="3285" w:type="dxa"/>
            <w:tcMar/>
          </w:tcPr>
          <w:p w:rsidRPr="00986A3F" w:rsidR="008E14FA" w:rsidP="002F0F9B" w:rsidRDefault="008E14FA" w14:paraId="088B162C" w14:textId="77889092">
            <w:r w:rsidR="00485B20">
              <w:rPr/>
              <w:t>Armin Dujso</w:t>
            </w:r>
            <w:r w:rsidR="008E14FA">
              <w:rPr/>
              <w:t xml:space="preserve">, </w:t>
            </w:r>
            <w:r w:rsidR="00485B20">
              <w:rPr/>
              <w:t>gy</w:t>
            </w:r>
            <w:r w:rsidR="008E14FA">
              <w:rPr/>
              <w:t xml:space="preserve">, </w:t>
            </w:r>
            <w:r w:rsidR="00485B20">
              <w:rPr/>
              <w:t>Brinellskolan</w:t>
            </w:r>
            <w:r w:rsidR="7983A1B5">
              <w:rPr/>
              <w:t>, 1 år</w:t>
            </w:r>
          </w:p>
        </w:tc>
        <w:tc>
          <w:tcPr>
            <w:tcW w:w="3622" w:type="dxa"/>
            <w:tcMar/>
          </w:tcPr>
          <w:p w:rsidRPr="00986A3F" w:rsidR="008E14FA" w:rsidP="00485B20" w:rsidRDefault="008E14FA" w14:paraId="1EFC8B4A" w14:textId="77777777"/>
        </w:tc>
      </w:tr>
      <w:tr w:rsidRPr="00986A3F" w:rsidR="00986A3F" w:rsidTr="267077E7" w14:paraId="234C3372" w14:textId="77777777">
        <w:tc>
          <w:tcPr>
            <w:tcW w:w="1701" w:type="dxa"/>
            <w:tcMar/>
          </w:tcPr>
          <w:p w:rsidRPr="00986A3F" w:rsidR="008E14FA" w:rsidP="002F0F9B" w:rsidRDefault="008E14FA" w14:paraId="77AE7410" w14:textId="5A3811DC">
            <w:r w:rsidRPr="00986A3F">
              <w:t xml:space="preserve"> </w:t>
            </w:r>
            <w:r w:rsidRPr="00986A3F" w:rsidR="00F74E2A">
              <w:t>7</w:t>
            </w:r>
            <w:r w:rsidRPr="00986A3F">
              <w:t xml:space="preserve"> ledamöter</w:t>
            </w:r>
          </w:p>
        </w:tc>
        <w:tc>
          <w:tcPr>
            <w:tcW w:w="3285" w:type="dxa"/>
            <w:tcMar/>
          </w:tcPr>
          <w:p w:rsidRPr="00986A3F" w:rsidR="008E14FA" w:rsidP="002F0F9B" w:rsidRDefault="00F74E2A" w14:paraId="6B71079D" w14:textId="6CADFC2A">
            <w:r w:rsidR="158FDD40">
              <w:rPr/>
              <w:t>Alla omval:</w:t>
            </w:r>
          </w:p>
          <w:p w:rsidRPr="00986A3F" w:rsidR="008E14FA" w:rsidP="002F0F9B" w:rsidRDefault="00F74E2A" w14:paraId="0863AD68" w14:textId="12EB3345">
            <w:r w:rsidR="00F74E2A">
              <w:rPr/>
              <w:t xml:space="preserve">Pernilla Bellman, gy, </w:t>
            </w:r>
            <w:r w:rsidR="00F74E2A">
              <w:rPr/>
              <w:t>Brinellskolan</w:t>
            </w:r>
            <w:r w:rsidR="0B45947D">
              <w:rPr/>
              <w:t xml:space="preserve"> 1 år</w:t>
            </w:r>
          </w:p>
          <w:p w:rsidRPr="00986A3F" w:rsidR="00F74E2A" w:rsidP="002F0F9B" w:rsidRDefault="00F74E2A" w14:paraId="7B057DC4" w14:textId="004EC760">
            <w:r w:rsidR="00F74E2A">
              <w:rPr/>
              <w:t xml:space="preserve">Marianne </w:t>
            </w:r>
            <w:r w:rsidR="00F74E2A">
              <w:rPr/>
              <w:t>Paby</w:t>
            </w:r>
            <w:r w:rsidR="00F74E2A">
              <w:rPr/>
              <w:t xml:space="preserve">, </w:t>
            </w:r>
            <w:r w:rsidR="00F74E2A">
              <w:rPr/>
              <w:t>4-6</w:t>
            </w:r>
            <w:r w:rsidR="00F74E2A">
              <w:rPr/>
              <w:t>, Mariaskolan</w:t>
            </w:r>
            <w:r w:rsidR="46A102D9">
              <w:rPr/>
              <w:t xml:space="preserve">, </w:t>
            </w:r>
            <w:r w:rsidR="082FF3F8">
              <w:rPr/>
              <w:t>2</w:t>
            </w:r>
            <w:r w:rsidR="46A102D9">
              <w:rPr/>
              <w:t xml:space="preserve"> år</w:t>
            </w:r>
          </w:p>
          <w:p w:rsidRPr="00986A3F" w:rsidR="00F74E2A" w:rsidP="002F0F9B" w:rsidRDefault="00F74E2A" w14:paraId="0FCD6191" w14:textId="7DB668E2">
            <w:r w:rsidR="00F74E2A">
              <w:rPr/>
              <w:t>Christina Larsson, gy, Brinell</w:t>
            </w:r>
            <w:r w:rsidR="06C355AE">
              <w:rPr/>
              <w:t>, 2 år</w:t>
            </w:r>
          </w:p>
          <w:p w:rsidRPr="00986A3F" w:rsidR="00F74E2A" w:rsidP="002F0F9B" w:rsidRDefault="00F74E2A" w14:paraId="120B3826" w14:textId="3A2A087A">
            <w:r w:rsidR="00F74E2A">
              <w:rPr/>
              <w:t xml:space="preserve">Michael Bergström, </w:t>
            </w:r>
            <w:r w:rsidR="00F74E2A">
              <w:rPr/>
              <w:t>7-9</w:t>
            </w:r>
            <w:r w:rsidR="00F74E2A">
              <w:rPr/>
              <w:t>,</w:t>
            </w:r>
            <w:r w:rsidR="00601152">
              <w:rPr/>
              <w:t xml:space="preserve"> 2 år</w:t>
            </w:r>
            <w:r w:rsidR="00F74E2A">
              <w:rPr/>
              <w:t xml:space="preserve"> Risbroskolan</w:t>
            </w:r>
          </w:p>
          <w:p w:rsidRPr="00986A3F" w:rsidR="00F74E2A" w:rsidP="002F0F9B" w:rsidRDefault="00F74E2A" w14:paraId="587068B2" w14:textId="79C7CD54">
            <w:r w:rsidR="00F74E2A">
              <w:rPr/>
              <w:t xml:space="preserve">Malin </w:t>
            </w:r>
            <w:r w:rsidR="00F74E2A">
              <w:rPr/>
              <w:t>Sikström</w:t>
            </w:r>
            <w:r w:rsidR="00F43BA3">
              <w:rPr/>
              <w:t>, förskola, Humlan</w:t>
            </w:r>
            <w:r w:rsidR="1C490040">
              <w:rPr/>
              <w:t>, 2 år</w:t>
            </w:r>
          </w:p>
          <w:p w:rsidRPr="00986A3F" w:rsidR="00F74E2A" w:rsidP="002F0F9B" w:rsidRDefault="00F74E2A" w14:paraId="23FE660C" w14:textId="3043670E">
            <w:r w:rsidR="00F74E2A">
              <w:rPr/>
              <w:t>Alexa</w:t>
            </w:r>
            <w:r w:rsidR="005747D9">
              <w:rPr/>
              <w:t>n</w:t>
            </w:r>
            <w:r w:rsidR="00F74E2A">
              <w:rPr/>
              <w:t xml:space="preserve">dra Hellman Moberg, </w:t>
            </w:r>
            <w:r w:rsidR="00F74E2A">
              <w:rPr/>
              <w:t>4-6</w:t>
            </w:r>
            <w:r w:rsidR="00F74E2A">
              <w:rPr/>
              <w:t>, Mariaskolan</w:t>
            </w:r>
            <w:r w:rsidR="2BB835D1">
              <w:rPr/>
              <w:t>, 2 år</w:t>
            </w:r>
          </w:p>
          <w:p w:rsidRPr="00986A3F" w:rsidR="00F74E2A" w:rsidP="002F0F9B" w:rsidRDefault="00F74E2A" w14:paraId="01FD2579" w14:textId="51390FC2">
            <w:r w:rsidR="00F74E2A">
              <w:rPr/>
              <w:t>Maria Friberg,</w:t>
            </w:r>
            <w:r w:rsidR="000A032C">
              <w:rPr/>
              <w:t xml:space="preserve"> </w:t>
            </w:r>
            <w:r w:rsidR="000A032C">
              <w:rPr/>
              <w:t>4-</w:t>
            </w:r>
            <w:r w:rsidR="00F774C3">
              <w:rPr/>
              <w:t>6</w:t>
            </w:r>
            <w:r w:rsidR="000A032C">
              <w:rPr/>
              <w:t>, Alfaskolan</w:t>
            </w:r>
            <w:r w:rsidR="1D7D85B2">
              <w:rPr/>
              <w:t>, 2 år</w:t>
            </w:r>
          </w:p>
          <w:p w:rsidRPr="00986A3F" w:rsidR="008E14FA" w:rsidP="002F0F9B" w:rsidRDefault="008E14FA" w14:paraId="730033F0" w14:textId="4E012CBE"/>
        </w:tc>
        <w:tc>
          <w:tcPr>
            <w:tcW w:w="3622" w:type="dxa"/>
            <w:tcMar/>
          </w:tcPr>
          <w:p w:rsidRPr="00986A3F" w:rsidR="008E14FA" w:rsidP="002F0F9B" w:rsidRDefault="008E14FA" w14:paraId="0EB7267D" w14:textId="1E1E4F04"/>
        </w:tc>
      </w:tr>
      <w:tr w:rsidRPr="00986A3F" w:rsidR="00986A3F" w:rsidTr="267077E7" w14:paraId="5E02AABB" w14:textId="77777777">
        <w:tc>
          <w:tcPr>
            <w:tcW w:w="1701" w:type="dxa"/>
            <w:tcBorders>
              <w:bottom w:val="single" w:color="auto" w:sz="4" w:space="0"/>
            </w:tcBorders>
            <w:tcMar/>
          </w:tcPr>
          <w:p w:rsidRPr="00986A3F" w:rsidR="008E14FA" w:rsidP="002F0F9B" w:rsidRDefault="00DB367C" w14:paraId="3D5E726F" w14:textId="754B2867">
            <w:r w:rsidRPr="00986A3F">
              <w:t xml:space="preserve"> 0 </w:t>
            </w:r>
            <w:r w:rsidRPr="00986A3F" w:rsidR="008E14FA">
              <w:t>suppleanter</w:t>
            </w:r>
            <w:r w:rsidRPr="00986A3F" w:rsidR="00D77C09">
              <w:t>**</w:t>
            </w:r>
          </w:p>
        </w:tc>
        <w:tc>
          <w:tcPr>
            <w:tcW w:w="3285" w:type="dxa"/>
            <w:tcBorders>
              <w:bottom w:val="single" w:color="auto" w:sz="4" w:space="0"/>
            </w:tcBorders>
            <w:tcMar/>
          </w:tcPr>
          <w:p w:rsidRPr="00986A3F" w:rsidR="008E14FA" w:rsidP="002F0F9B" w:rsidRDefault="008E14FA" w14:paraId="30C758AE" w14:textId="4C7326F6"/>
        </w:tc>
        <w:tc>
          <w:tcPr>
            <w:tcW w:w="3622" w:type="dxa"/>
            <w:tcBorders>
              <w:bottom w:val="single" w:color="auto" w:sz="4" w:space="0"/>
            </w:tcBorders>
            <w:tcMar/>
          </w:tcPr>
          <w:p w:rsidRPr="00986A3F" w:rsidR="008E14FA" w:rsidP="002F0F9B" w:rsidRDefault="008E14FA" w14:paraId="6AA1D8AF" w14:textId="77777777"/>
        </w:tc>
      </w:tr>
      <w:tr w:rsidRPr="00986A3F" w:rsidR="00986A3F" w:rsidTr="267077E7" w14:paraId="2BD02B66" w14:textId="77777777">
        <w:tc>
          <w:tcPr>
            <w:tcW w:w="8608" w:type="dxa"/>
            <w:gridSpan w:val="3"/>
            <w:shd w:val="clear" w:color="auto" w:fill="D9D9D9" w:themeFill="background2" w:themeFillShade="D9"/>
            <w:tcMar/>
          </w:tcPr>
          <w:p w:rsidRPr="00986A3F" w:rsidR="008E14FA" w:rsidP="002F0F9B" w:rsidRDefault="008E14FA" w14:paraId="275CBD20" w14:textId="77777777">
            <w:r w:rsidRPr="00986A3F">
              <w:rPr>
                <w:b/>
                <w:bCs/>
              </w:rPr>
              <w:t>Övriga förtroendeuppdrag</w:t>
            </w:r>
          </w:p>
        </w:tc>
      </w:tr>
      <w:tr w:rsidRPr="00986A3F" w:rsidR="00986A3F" w:rsidTr="267077E7" w14:paraId="2D31AECA" w14:textId="77777777">
        <w:tc>
          <w:tcPr>
            <w:tcW w:w="1701" w:type="dxa"/>
            <w:tcMar/>
          </w:tcPr>
          <w:p w:rsidRPr="00986A3F" w:rsidR="008E14FA" w:rsidP="002F0F9B" w:rsidRDefault="00DB367C" w14:paraId="6C1DB96D" w14:textId="234CB949">
            <w:r w:rsidR="00DB367C">
              <w:rPr/>
              <w:t>6</w:t>
            </w:r>
            <w:r w:rsidR="008E14FA">
              <w:rPr/>
              <w:t xml:space="preserve"> förhandlin</w:t>
            </w:r>
            <w:r w:rsidR="34D9DF9B">
              <w:rPr/>
              <w:t>g</w:t>
            </w:r>
            <w:r w:rsidR="008E14FA">
              <w:rPr/>
              <w:t>s</w:t>
            </w:r>
            <w:r w:rsidR="36F0BA2D">
              <w:rPr/>
              <w:t>-</w:t>
            </w:r>
            <w:r w:rsidR="008E14FA">
              <w:rPr/>
              <w:t>ombud, FO</w:t>
            </w:r>
          </w:p>
        </w:tc>
        <w:tc>
          <w:tcPr>
            <w:tcW w:w="3285" w:type="dxa"/>
            <w:tcMar/>
          </w:tcPr>
          <w:p w:rsidRPr="00986A3F" w:rsidR="005747D9" w:rsidP="002F0F9B" w:rsidRDefault="005747D9" w14:paraId="7F35308D" w14:textId="019E7981">
            <w:r w:rsidR="603D31C0">
              <w:rPr/>
              <w:t>Alla omval 1 år:</w:t>
            </w:r>
          </w:p>
          <w:p w:rsidRPr="00986A3F" w:rsidR="005747D9" w:rsidP="002F0F9B" w:rsidRDefault="005747D9" w14:paraId="0DFE7941" w14:textId="3EB27FE5">
            <w:r w:rsidR="005747D9">
              <w:rPr/>
              <w:t>Armin Dujso</w:t>
            </w:r>
          </w:p>
          <w:p w:rsidRPr="00986A3F" w:rsidR="005747D9" w:rsidP="002F0F9B" w:rsidRDefault="005747D9" w14:paraId="3D9851C3" w14:textId="77777777">
            <w:r w:rsidRPr="00986A3F">
              <w:t>Pernilla Bellman</w:t>
            </w:r>
          </w:p>
          <w:p w:rsidRPr="00986A3F" w:rsidR="005747D9" w:rsidP="002F0F9B" w:rsidRDefault="005747D9" w14:paraId="48BA33DE" w14:textId="4682BCE0">
            <w:r w:rsidRPr="00986A3F">
              <w:t>Christina Larsson</w:t>
            </w:r>
          </w:p>
          <w:p w:rsidRPr="00986A3F" w:rsidR="005747D9" w:rsidP="002F0F9B" w:rsidRDefault="005747D9" w14:paraId="3A9B54B8" w14:textId="77777777">
            <w:r w:rsidRPr="00986A3F">
              <w:t>Alexandra Hellman Moberg</w:t>
            </w:r>
          </w:p>
          <w:p w:rsidRPr="00986A3F" w:rsidR="005747D9" w:rsidP="002F0F9B" w:rsidRDefault="005747D9" w14:paraId="1E241119" w14:textId="77777777">
            <w:r w:rsidRPr="00986A3F">
              <w:t>Malin Sikström</w:t>
            </w:r>
          </w:p>
          <w:p w:rsidRPr="00986A3F" w:rsidR="008E14FA" w:rsidP="002F0F9B" w:rsidRDefault="005747D9" w14:paraId="271E1D1B" w14:textId="4AE94129">
            <w:r w:rsidRPr="00986A3F">
              <w:t>Michael Bergström</w:t>
            </w:r>
          </w:p>
          <w:p w:rsidRPr="00986A3F" w:rsidR="008E14FA" w:rsidP="002F0F9B" w:rsidRDefault="008E14FA" w14:paraId="494F6608" w14:textId="77777777">
            <w:r w:rsidRPr="00986A3F">
              <w:t>…</w:t>
            </w:r>
          </w:p>
        </w:tc>
        <w:tc>
          <w:tcPr>
            <w:tcW w:w="3622" w:type="dxa"/>
            <w:tcMar/>
          </w:tcPr>
          <w:p w:rsidRPr="00986A3F" w:rsidR="008E14FA" w:rsidP="002F0F9B" w:rsidRDefault="008E14FA" w14:paraId="52B60D86" w14:textId="71759284"/>
        </w:tc>
      </w:tr>
      <w:tr w:rsidRPr="00986A3F" w:rsidR="00986A3F" w:rsidTr="267077E7" w14:paraId="449392BB" w14:textId="77777777">
        <w:tc>
          <w:tcPr>
            <w:tcW w:w="1701" w:type="dxa"/>
            <w:tcBorders>
              <w:bottom w:val="single" w:color="auto" w:sz="4" w:space="0"/>
            </w:tcBorders>
            <w:tcMar/>
          </w:tcPr>
          <w:p w:rsidRPr="00986A3F" w:rsidR="008E14FA" w:rsidP="002F0F9B" w:rsidRDefault="00DB367C" w14:paraId="660B3E71" w14:textId="02CFA57F">
            <w:r w:rsidR="00DB367C">
              <w:rPr/>
              <w:t xml:space="preserve">1 </w:t>
            </w:r>
            <w:r w:rsidR="008E14FA">
              <w:rPr/>
              <w:t>huvudskydds</w:t>
            </w:r>
            <w:r w:rsidR="008E14FA">
              <w:rPr/>
              <w:t>-</w:t>
            </w:r>
          </w:p>
          <w:p w:rsidRPr="00986A3F" w:rsidR="008E14FA" w:rsidP="002F0F9B" w:rsidRDefault="008E14FA" w14:paraId="586764B1" w14:textId="43BE91E4">
            <w:r w:rsidRPr="00986A3F">
              <w:t>ombud</w:t>
            </w:r>
            <w:r w:rsidRPr="00986A3F" w:rsidR="00A635BD">
              <w:t xml:space="preserve"> på föreningsnivå</w:t>
            </w:r>
          </w:p>
        </w:tc>
        <w:tc>
          <w:tcPr>
            <w:tcW w:w="3285" w:type="dxa"/>
            <w:tcBorders>
              <w:bottom w:val="single" w:color="auto" w:sz="4" w:space="0"/>
            </w:tcBorders>
            <w:tcMar/>
          </w:tcPr>
          <w:p w:rsidRPr="00986A3F" w:rsidR="008E14FA" w:rsidP="002F0F9B" w:rsidRDefault="005747D9" w14:paraId="3B7F110F" w14:textId="7859E68C">
            <w:r w:rsidR="005747D9">
              <w:rPr/>
              <w:t>Pernilla Bellman</w:t>
            </w:r>
            <w:r w:rsidR="2C2C0721">
              <w:rPr/>
              <w:t xml:space="preserve">, </w:t>
            </w:r>
            <w:r w:rsidR="28483FAB">
              <w:rPr/>
              <w:t xml:space="preserve">omval </w:t>
            </w:r>
            <w:r w:rsidR="2C2C0721">
              <w:rPr/>
              <w:t>1 år</w:t>
            </w:r>
          </w:p>
        </w:tc>
        <w:tc>
          <w:tcPr>
            <w:tcW w:w="3622" w:type="dxa"/>
            <w:tcBorders>
              <w:bottom w:val="single" w:color="auto" w:sz="4" w:space="0"/>
            </w:tcBorders>
            <w:tcMar/>
          </w:tcPr>
          <w:p w:rsidRPr="00986A3F" w:rsidR="008E14FA" w:rsidP="002F0F9B" w:rsidRDefault="008E14FA" w14:paraId="530D6975" w14:textId="249219E4"/>
        </w:tc>
      </w:tr>
      <w:tr w:rsidRPr="00986A3F" w:rsidR="00986A3F" w:rsidTr="267077E7" w14:paraId="450CA859" w14:textId="77777777">
        <w:tc>
          <w:tcPr>
            <w:tcW w:w="8608" w:type="dxa"/>
            <w:gridSpan w:val="3"/>
            <w:tcBorders>
              <w:bottom w:val="single" w:color="auto" w:sz="4" w:space="0"/>
            </w:tcBorders>
            <w:shd w:val="clear" w:color="auto" w:fill="D9D9D9" w:themeFill="background2" w:themeFillShade="D9"/>
            <w:tcMar/>
          </w:tcPr>
          <w:p w:rsidRPr="00986A3F" w:rsidR="008E14FA" w:rsidP="002F0F9B" w:rsidRDefault="008E14FA" w14:paraId="6C70F8FB" w14:textId="77777777">
            <w:pPr>
              <w:rPr>
                <w:b/>
                <w:bCs/>
              </w:rPr>
            </w:pPr>
            <w:r w:rsidRPr="00986A3F">
              <w:rPr>
                <w:b/>
                <w:bCs/>
              </w:rPr>
              <w:t>Valkretsombud</w:t>
            </w:r>
          </w:p>
        </w:tc>
      </w:tr>
      <w:tr w:rsidRPr="00986A3F" w:rsidR="00986A3F" w:rsidTr="267077E7" w14:paraId="63037C44" w14:textId="77777777">
        <w:tc>
          <w:tcPr>
            <w:tcW w:w="1701" w:type="dxa"/>
            <w:tcBorders>
              <w:bottom w:val="single" w:color="auto" w:sz="4" w:space="0"/>
            </w:tcBorders>
            <w:tcMar/>
          </w:tcPr>
          <w:p w:rsidRPr="00986A3F" w:rsidR="008E14FA" w:rsidP="002F0F9B" w:rsidRDefault="008E14FA" w14:paraId="11A33F38" w14:textId="13262FED">
            <w:r w:rsidRPr="00986A3F">
              <w:t xml:space="preserve">Föreningen har </w:t>
            </w:r>
            <w:r w:rsidRPr="00986A3F" w:rsidR="00EA3546">
              <w:t>284</w:t>
            </w:r>
            <w:r w:rsidRPr="00986A3F">
              <w:t xml:space="preserve"> medlemmar vilket innebär att </w:t>
            </w:r>
            <w:r w:rsidRPr="00986A3F" w:rsidR="00DB367C">
              <w:t>8</w:t>
            </w:r>
            <w:r w:rsidRPr="00986A3F">
              <w:t xml:space="preserve"> valkretsombud ska väljas</w:t>
            </w:r>
          </w:p>
        </w:tc>
        <w:tc>
          <w:tcPr>
            <w:tcW w:w="3285" w:type="dxa"/>
            <w:tcBorders>
              <w:bottom w:val="single" w:color="auto" w:sz="4" w:space="0"/>
            </w:tcBorders>
            <w:tcMar/>
          </w:tcPr>
          <w:p w:rsidRPr="00986A3F" w:rsidR="008E14FA" w:rsidP="002F0F9B" w:rsidRDefault="005747D9" w14:paraId="56EB2267" w14:textId="1F93A22B">
            <w:r w:rsidR="02A18C09">
              <w:rPr/>
              <w:t>Alla omval 1 år:</w:t>
            </w:r>
          </w:p>
          <w:p w:rsidRPr="00986A3F" w:rsidR="008E14FA" w:rsidP="002F0F9B" w:rsidRDefault="005747D9" w14:paraId="4F9C3E06" w14:textId="5C2DAAB8">
            <w:r w:rsidR="005747D9">
              <w:rPr/>
              <w:t>Eva Karlsson</w:t>
            </w:r>
          </w:p>
          <w:p w:rsidRPr="00986A3F" w:rsidR="005747D9" w:rsidP="002F0F9B" w:rsidRDefault="005747D9" w14:paraId="76ECEE46" w14:textId="77777777">
            <w:r w:rsidRPr="00986A3F">
              <w:t>Armin Dujso</w:t>
            </w:r>
          </w:p>
          <w:p w:rsidRPr="00986A3F" w:rsidR="005747D9" w:rsidP="002F0F9B" w:rsidRDefault="005747D9" w14:paraId="03E5345F" w14:textId="77777777">
            <w:r w:rsidRPr="00986A3F">
              <w:t>Pernilla Bellman</w:t>
            </w:r>
          </w:p>
          <w:p w:rsidRPr="00986A3F" w:rsidR="005747D9" w:rsidP="002F0F9B" w:rsidRDefault="005747D9" w14:paraId="06CE9ED1" w14:textId="77777777">
            <w:r w:rsidRPr="00986A3F">
              <w:t>Alexandra Hellman Moberg</w:t>
            </w:r>
          </w:p>
          <w:p w:rsidRPr="00986A3F" w:rsidR="005747D9" w:rsidP="002F0F9B" w:rsidRDefault="005747D9" w14:paraId="403B0210" w14:textId="77777777">
            <w:r w:rsidRPr="00986A3F">
              <w:t>Malin Sikström</w:t>
            </w:r>
          </w:p>
          <w:p w:rsidRPr="00986A3F" w:rsidR="005747D9" w:rsidP="002F0F9B" w:rsidRDefault="005747D9" w14:paraId="345D130D" w14:textId="5F061175">
            <w:r w:rsidRPr="00986A3F">
              <w:t>Lydia Granqvist</w:t>
            </w:r>
            <w:r w:rsidRPr="00986A3F" w:rsidR="000B1EDA">
              <w:t>, förskola Rosen</w:t>
            </w:r>
          </w:p>
          <w:p w:rsidRPr="00986A3F" w:rsidR="005747D9" w:rsidP="002F0F9B" w:rsidRDefault="005747D9" w14:paraId="0E89A580" w14:textId="77777777">
            <w:r w:rsidRPr="00986A3F">
              <w:t>Michael Bergström</w:t>
            </w:r>
          </w:p>
          <w:p w:rsidRPr="00986A3F" w:rsidR="00F774C3" w:rsidP="00F774C3" w:rsidRDefault="005747D9" w14:paraId="460E0A17" w14:textId="26647239">
            <w:r w:rsidRPr="00986A3F">
              <w:t>Thomas Bergström</w:t>
            </w:r>
            <w:r w:rsidRPr="00986A3F" w:rsidR="00F774C3">
              <w:t>, 7-9, Risbroskolan</w:t>
            </w:r>
          </w:p>
          <w:p w:rsidRPr="00986A3F" w:rsidR="005747D9" w:rsidP="002F0F9B" w:rsidRDefault="005747D9" w14:paraId="44892785" w14:textId="23A5F265"/>
        </w:tc>
        <w:tc>
          <w:tcPr>
            <w:tcW w:w="3622" w:type="dxa"/>
            <w:tcBorders>
              <w:bottom w:val="single" w:color="auto" w:sz="4" w:space="0"/>
            </w:tcBorders>
            <w:tcMar/>
          </w:tcPr>
          <w:p w:rsidRPr="00986A3F" w:rsidR="008E14FA" w:rsidP="002F0F9B" w:rsidRDefault="008E14FA" w14:paraId="4F6EA6D8" w14:textId="13F8043E"/>
        </w:tc>
      </w:tr>
      <w:tr w:rsidRPr="00986A3F" w:rsidR="00986A3F" w:rsidTr="267077E7" w14:paraId="34D6E68E" w14:textId="77777777">
        <w:tc>
          <w:tcPr>
            <w:tcW w:w="8608" w:type="dxa"/>
            <w:gridSpan w:val="3"/>
            <w:shd w:val="clear" w:color="auto" w:fill="D9D9D9" w:themeFill="background2" w:themeFillShade="D9"/>
            <w:tcMar/>
          </w:tcPr>
          <w:p w:rsidRPr="00986A3F" w:rsidR="008E14FA" w:rsidP="002F0F9B" w:rsidRDefault="008E14FA" w14:paraId="17C327B4" w14:textId="77777777">
            <w:pPr>
              <w:rPr>
                <w:b/>
                <w:bCs/>
              </w:rPr>
            </w:pPr>
            <w:r w:rsidRPr="00986A3F">
              <w:rPr>
                <w:b/>
                <w:bCs/>
              </w:rPr>
              <w:t>Förtroendevald revisor</w:t>
            </w:r>
          </w:p>
        </w:tc>
      </w:tr>
      <w:tr w:rsidRPr="00986A3F" w:rsidR="00986A3F" w:rsidTr="267077E7" w14:paraId="2E6B9B34" w14:textId="77777777">
        <w:tc>
          <w:tcPr>
            <w:tcW w:w="1701" w:type="dxa"/>
            <w:tcMar/>
          </w:tcPr>
          <w:p w:rsidRPr="00986A3F" w:rsidR="008E14FA" w:rsidP="002F0F9B" w:rsidRDefault="008E14FA" w14:paraId="335797F9" w14:textId="77777777">
            <w:r w:rsidRPr="00986A3F">
              <w:t>Förtroendevald revisor</w:t>
            </w:r>
          </w:p>
        </w:tc>
        <w:tc>
          <w:tcPr>
            <w:tcW w:w="3285" w:type="dxa"/>
            <w:tcMar/>
          </w:tcPr>
          <w:p w:rsidRPr="00986A3F" w:rsidR="008E14FA" w:rsidP="002F0F9B" w:rsidRDefault="008E14FA" w14:paraId="116C4AAE" w14:textId="39CB875C">
            <w:r w:rsidR="00C3121C">
              <w:rPr/>
              <w:t>Anna-Lena Henrysson Lång</w:t>
            </w:r>
            <w:r w:rsidR="00BE6B1E">
              <w:rPr/>
              <w:t xml:space="preserve">, </w:t>
            </w:r>
            <w:r w:rsidR="00BE6B1E">
              <w:rPr/>
              <w:t>KomVux</w:t>
            </w:r>
            <w:r w:rsidR="41CDB1E8">
              <w:rPr/>
              <w:t>, nyval</w:t>
            </w:r>
            <w:r w:rsidR="657228D0">
              <w:rPr/>
              <w:t>,</w:t>
            </w:r>
            <w:r w:rsidR="41CDB1E8">
              <w:rPr/>
              <w:t xml:space="preserve"> sammankallande, 1 år</w:t>
            </w:r>
          </w:p>
        </w:tc>
        <w:tc>
          <w:tcPr>
            <w:tcW w:w="3622" w:type="dxa"/>
            <w:tcMar/>
          </w:tcPr>
          <w:p w:rsidRPr="00986A3F" w:rsidR="008E14FA" w:rsidP="00C3121C" w:rsidRDefault="008E14FA" w14:paraId="13F80F32" w14:textId="21C912A6"/>
        </w:tc>
      </w:tr>
      <w:tr w:rsidRPr="00986A3F" w:rsidR="00986A3F" w:rsidTr="267077E7" w14:paraId="2853A57C" w14:textId="77777777">
        <w:tc>
          <w:tcPr>
            <w:tcW w:w="1701" w:type="dxa"/>
            <w:tcBorders>
              <w:bottom w:val="single" w:color="auto" w:sz="4" w:space="0"/>
            </w:tcBorders>
            <w:tcMar/>
          </w:tcPr>
          <w:p w:rsidRPr="00986A3F" w:rsidR="008E14FA" w:rsidP="002F0F9B" w:rsidRDefault="008E14FA" w14:paraId="712DE08C" w14:textId="77777777">
            <w:r w:rsidRPr="00986A3F">
              <w:t>Suppleant till förtroendevald revisor</w:t>
            </w:r>
          </w:p>
        </w:tc>
        <w:tc>
          <w:tcPr>
            <w:tcW w:w="3285" w:type="dxa"/>
            <w:tcBorders>
              <w:bottom w:val="single" w:color="auto" w:sz="4" w:space="0"/>
            </w:tcBorders>
            <w:tcMar/>
          </w:tcPr>
          <w:p w:rsidRPr="00986A3F" w:rsidR="008E14FA" w:rsidP="002F0F9B" w:rsidRDefault="00104E5E" w14:paraId="731FAF93" w14:textId="20B7654A">
            <w:r w:rsidR="00104E5E">
              <w:rPr/>
              <w:t>Lena Quick-Eriksson</w:t>
            </w:r>
            <w:r w:rsidR="04476BB5">
              <w:rPr/>
              <w:t>, nyval 1 år</w:t>
            </w:r>
          </w:p>
          <w:p w:rsidRPr="00986A3F" w:rsidR="00104E5E" w:rsidP="002F0F9B" w:rsidRDefault="00104E5E" w14:paraId="58F515D6" w14:textId="1695E681">
            <w:r w:rsidR="00104E5E">
              <w:rPr/>
              <w:t>Rigmor Jernström</w:t>
            </w:r>
            <w:r w:rsidR="1A6AB400">
              <w:rPr/>
              <w:t>, o</w:t>
            </w:r>
            <w:r w:rsidR="01E57E20">
              <w:rPr/>
              <w:t>m</w:t>
            </w:r>
            <w:r w:rsidR="1A6AB400">
              <w:rPr/>
              <w:t>val 1 år</w:t>
            </w:r>
          </w:p>
        </w:tc>
        <w:tc>
          <w:tcPr>
            <w:tcW w:w="3622" w:type="dxa"/>
            <w:tcBorders>
              <w:bottom w:val="single" w:color="auto" w:sz="4" w:space="0"/>
            </w:tcBorders>
            <w:tcMar/>
          </w:tcPr>
          <w:p w:rsidRPr="00986A3F" w:rsidR="008E14FA" w:rsidP="002F0F9B" w:rsidRDefault="008E14FA" w14:paraId="1C7DFCB0" w14:textId="25B26599"/>
        </w:tc>
      </w:tr>
    </w:tbl>
    <w:p w:rsidRPr="00986A3F" w:rsidR="00D6013E" w:rsidP="00D6013E" w:rsidRDefault="00282E69" w14:paraId="5135D94B" w14:textId="0F3B12EE">
      <w:r w:rsidRPr="00986A3F">
        <w:t xml:space="preserve"> </w:t>
      </w:r>
      <w:r w:rsidRPr="00986A3F" w:rsidR="00D6013E">
        <w:rPr>
          <w:sz w:val="16"/>
          <w:szCs w:val="16"/>
        </w:rPr>
        <w:t xml:space="preserve">* Detta finns som information med och ingår inte i valberedningens förslag. Övriga nominerade som ej är föreslagna av valberedningen kan - precis som andra medlemmar som vid årsmötet kan tänka sig att stå till förfogande - nomineras under årsmötet om någon med förslagsrätt på årsmötet så önskar, sk ”golvnominering”. Har årsmötet fler förslag att ta ställning till än det finns antal beslutade platser att tillgå ska det alltid ske sluten omröstning vid personval – se § 10 i normalstadgarna </w:t>
      </w:r>
      <w:hyperlink w:history="1" r:id="rId11">
        <w:r w:rsidRPr="00986A3F" w:rsidR="00D6013E">
          <w:rPr>
            <w:rStyle w:val="Hyperlnk"/>
            <w:color w:val="auto"/>
            <w:sz w:val="16"/>
            <w:szCs w:val="16"/>
          </w:rPr>
          <w:t>Det här är våra stadgar och styrdokument (sverigeslarare.se)</w:t>
        </w:r>
      </w:hyperlink>
      <w:r w:rsidRPr="00986A3F" w:rsidR="00D77C09">
        <w:rPr>
          <w:rStyle w:val="Hyperlnk"/>
          <w:color w:val="auto"/>
          <w:sz w:val="16"/>
          <w:szCs w:val="16"/>
        </w:rPr>
        <w:br/>
      </w:r>
      <w:r w:rsidRPr="00986A3F" w:rsidR="00AA6131">
        <w:rPr>
          <w:sz w:val="16"/>
          <w:szCs w:val="16"/>
        </w:rPr>
        <w:t>** Valbart om föreningen beslutar att ha suppleanter eller ej och hur många. Detta är valberedningens förslag</w:t>
      </w:r>
    </w:p>
    <w:p w:rsidRPr="00986A3F" w:rsidR="00AA07F7" w:rsidP="00AA07F7" w:rsidRDefault="00AA07F7" w14:paraId="64BB1EC4" w14:textId="77777777">
      <w:pPr>
        <w:pStyle w:val="Rubrik2"/>
        <w:rPr>
          <w:color w:val="auto"/>
        </w:rPr>
      </w:pPr>
      <w:r w:rsidRPr="00986A3F">
        <w:rPr>
          <w:color w:val="auto"/>
        </w:rPr>
        <w:t>Valberedningens instruktioner och underlag</w:t>
      </w:r>
    </w:p>
    <w:p w:rsidRPr="00986A3F" w:rsidR="00AA07F7" w:rsidP="00AA07F7" w:rsidRDefault="00AA07F7" w14:paraId="7998307F" w14:textId="77777777">
      <w:r w:rsidRPr="00986A3F">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rsidRPr="00986A3F" w:rsidR="00AA07F7" w:rsidP="00AA07F7" w:rsidRDefault="00AA07F7" w14:paraId="5E897C89" w14:textId="77777777">
      <w:r w:rsidRPr="00986A3F">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rsidRPr="00986A3F" w:rsidR="00AA07F7" w:rsidP="00AA07F7" w:rsidRDefault="00AA07F7" w14:paraId="5B7B6C1C" w14:textId="11A1CF37">
      <w:pPr>
        <w:pStyle w:val="Rubrik3"/>
        <w:rPr>
          <w:color w:val="auto"/>
        </w:rPr>
      </w:pPr>
      <w:r w:rsidRPr="00986A3F">
        <w:rPr>
          <w:color w:val="auto"/>
        </w:rPr>
        <w:t xml:space="preserve">Förbundsstyrelsen underlag gällande föreningens medlemssammansättning: </w:t>
      </w:r>
    </w:p>
    <w:p w:rsidRPr="00986A3F" w:rsidR="00AA07F7" w:rsidP="00AA07F7" w:rsidRDefault="00AA07F7" w14:paraId="28EF4DEF" w14:textId="6F19A260">
      <w:r w:rsidRPr="00986A3F">
        <w:t xml:space="preserve">• I skolform förskola finns </w:t>
      </w:r>
      <w:r w:rsidRPr="00986A3F" w:rsidR="00336201">
        <w:t>60</w:t>
      </w:r>
      <w:r w:rsidRPr="00986A3F">
        <w:t xml:space="preserve"> medlemmar vilket motsvarar </w:t>
      </w:r>
      <w:r w:rsidRPr="00986A3F" w:rsidR="00336201">
        <w:t>21</w:t>
      </w:r>
      <w:r w:rsidRPr="00986A3F">
        <w:t xml:space="preserve"> % av det totala antalet medlemmar. Här ingår förskollärare och specialpedagoger/speciallärare i förskolan</w:t>
      </w:r>
      <w:r w:rsidRPr="00986A3F">
        <w:br/>
      </w:r>
      <w:r w:rsidRPr="00986A3F">
        <w:br/>
      </w:r>
      <w:r w:rsidRPr="00986A3F">
        <w:t>• I grundskola </w:t>
      </w:r>
      <w:r w:rsidRPr="00986A3F" w:rsidR="00336201">
        <w:t>139</w:t>
      </w:r>
      <w:r w:rsidRPr="00986A3F">
        <w:t xml:space="preserve"> medlemmar vilket motsvarar </w:t>
      </w:r>
      <w:r w:rsidRPr="00986A3F" w:rsidR="00336201">
        <w:t>49</w:t>
      </w:r>
      <w:r w:rsidRPr="00986A3F">
        <w:t xml:space="preserve"> % av det totala antalet medlemmar. Här ingår lärare i förskoleklass, lärare i låg-, mellan- och högstadiet, lärare i fritidshem, samt de studie- och yrkesvägledare, speciallärare, specialpedagoger och modersmålslärare som arbetar i grundskolan.</w:t>
      </w:r>
      <w:r w:rsidRPr="00986A3F">
        <w:br/>
      </w:r>
      <w:r w:rsidRPr="00986A3F">
        <w:br/>
      </w:r>
      <w:r w:rsidRPr="00986A3F">
        <w:t xml:space="preserve">• I gymnasieskola och vuxenutbildning finns </w:t>
      </w:r>
      <w:r w:rsidRPr="00986A3F" w:rsidR="00336201">
        <w:t>71</w:t>
      </w:r>
      <w:r w:rsidRPr="00986A3F">
        <w:t xml:space="preserve"> medlemmar vilket motsvarar </w:t>
      </w:r>
      <w:r w:rsidRPr="00986A3F" w:rsidR="00336201">
        <w:t>25</w:t>
      </w:r>
      <w:r w:rsidRPr="00986A3F">
        <w:t xml:space="preserve"> % av det totala antalet medlemmar. Här ingår lärare i gymnasieskola och vuxenutbildning, samt de speciallärare, specialpedagoger och studie- och yrkesvägledare som arbetar i gymnasieskola eller vuxenutbildning.</w:t>
      </w:r>
      <w:r w:rsidRPr="00986A3F">
        <w:br/>
      </w:r>
      <w:r w:rsidRPr="00986A3F">
        <w:br/>
      </w:r>
      <w:r w:rsidRPr="00986A3F">
        <w:t xml:space="preserve">• I kategorin övrigt finns </w:t>
      </w:r>
      <w:r w:rsidRPr="00986A3F" w:rsidR="00336201">
        <w:t>6</w:t>
      </w:r>
      <w:r w:rsidRPr="00986A3F">
        <w:t xml:space="preserve"> antal medlemmar vilket motsvarar </w:t>
      </w:r>
      <w:r w:rsidRPr="00986A3F" w:rsidR="00336201">
        <w:t>2</w:t>
      </w:r>
      <w:r w:rsidRPr="00986A3F">
        <w:t xml:space="preserve"> % av det totala antalet medlemmar. Här ingår skolformen Kulturskolan, samt yrkeskategorier som inte finns i de andra skolformerna såsom forskare, doktorander, högskoleadjunkter och lektorer.</w:t>
      </w:r>
      <w:r w:rsidRPr="00986A3F">
        <w:br/>
      </w:r>
      <w:r w:rsidRPr="00986A3F">
        <w:br/>
      </w:r>
      <w:r w:rsidRPr="00986A3F">
        <w:t xml:space="preserve">• I kategorin yrkesverksamma utan registrerad befattning finns </w:t>
      </w:r>
      <w:r w:rsidRPr="00986A3F" w:rsidR="00336201">
        <w:t>8</w:t>
      </w:r>
      <w:r w:rsidRPr="00986A3F">
        <w:t xml:space="preserve"> antal medlemmar vilket motsvarar </w:t>
      </w:r>
      <w:r w:rsidRPr="00986A3F" w:rsidR="00336201">
        <w:t>3</w:t>
      </w:r>
      <w:r w:rsidRPr="00986A3F">
        <w:t xml:space="preserve"> % av det totala antalet medlemmar. Denna kategori innehåller företrädesvis medlemmar som är nyexaminerade och ännu inte fått en befattning registrerad. Valberedningen kan utgå från att medlemmarna i denna kategori förmodligen fördelas på samtliga ovanstående grupper.</w:t>
      </w:r>
    </w:p>
    <w:p w:rsidRPr="00986A3F" w:rsidR="00AA07F7" w:rsidP="00AA07F7" w:rsidRDefault="00AA07F7" w14:paraId="7F8D828B" w14:textId="77777777">
      <w:pPr>
        <w:pStyle w:val="Rubrik3"/>
        <w:rPr>
          <w:color w:val="auto"/>
        </w:rPr>
      </w:pPr>
      <w:r w:rsidRPr="00986A3F">
        <w:rPr>
          <w:color w:val="auto"/>
        </w:rPr>
        <w:t>Valberedningsdirektiv</w:t>
      </w:r>
    </w:p>
    <w:p w:rsidRPr="00986A3F" w:rsidR="00AA07F7" w:rsidP="00AA07F7" w:rsidRDefault="00AA07F7" w14:paraId="72D5FB97" w14:textId="76BA4469">
      <w:r w:rsidRPr="00986A3F">
        <w:t xml:space="preserve">Valberedningen har i arbetet tagit hänsyn till de valberedningsdirektiv som formulerats av Sveriges Lärares nationella valberedning och fastställts av förbundsstyrelsen. </w:t>
      </w:r>
      <w:r w:rsidRPr="00986A3F" w:rsidR="00D77C09">
        <w:t xml:space="preserve">De finns att ta del av här: </w:t>
      </w:r>
      <w:hyperlink w:history="1" r:id="rId12">
        <w:r w:rsidRPr="00986A3F" w:rsidR="00D77C09">
          <w:rPr>
            <w:rStyle w:val="Hyperlnk"/>
            <w:color w:val="auto"/>
          </w:rPr>
          <w:t>Valberedningen (sverigeslarare.se)</w:t>
        </w:r>
      </w:hyperlink>
    </w:p>
    <w:p w:rsidRPr="00986A3F" w:rsidR="00AA07F7" w:rsidP="00AA07F7" w:rsidRDefault="00AA07F7" w14:paraId="1621BBAE" w14:textId="77777777">
      <w:pPr>
        <w:pStyle w:val="Rubrik2"/>
        <w:rPr>
          <w:color w:val="auto"/>
        </w:rPr>
      </w:pPr>
      <w:r w:rsidRPr="00986A3F">
        <w:rPr>
          <w:color w:val="auto"/>
        </w:rPr>
        <w:t>Valberedningen</w:t>
      </w:r>
    </w:p>
    <w:p w:rsidRPr="00986A3F" w:rsidR="00AA07F7" w:rsidP="00AA07F7" w:rsidRDefault="00AA07F7" w14:paraId="2729C460" w14:textId="77777777">
      <w:r w:rsidRPr="00986A3F">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rsidRPr="00986A3F" w:rsidR="00AA07F7" w:rsidP="00AA07F7" w:rsidRDefault="00AA07F7" w14:paraId="085F5944" w14:textId="77777777">
      <w:r w:rsidRPr="00986A3F">
        <w:t>Valberedningen har inför detta årsmöte bestått av</w:t>
      </w:r>
    </w:p>
    <w:tbl>
      <w:tblPr>
        <w:tblStyle w:val="Tabellrutnt"/>
        <w:tblW w:w="0" w:type="auto"/>
        <w:tblLook w:val="04A0" w:firstRow="1" w:lastRow="0" w:firstColumn="1" w:lastColumn="0" w:noHBand="0" w:noVBand="1"/>
      </w:tblPr>
      <w:tblGrid>
        <w:gridCol w:w="2122"/>
        <w:gridCol w:w="6237"/>
      </w:tblGrid>
      <w:tr w:rsidRPr="00986A3F" w:rsidR="00986A3F" w:rsidTr="4B85ED09" w14:paraId="5C51A29A" w14:textId="77777777">
        <w:tc>
          <w:tcPr>
            <w:tcW w:w="2122" w:type="dxa"/>
            <w:tcMar/>
          </w:tcPr>
          <w:p w:rsidRPr="00986A3F" w:rsidR="00AA07F7" w:rsidP="002F0F9B" w:rsidRDefault="00AA07F7" w14:paraId="4CF036A1" w14:textId="77777777">
            <w:r w:rsidRPr="00986A3F">
              <w:t>Sammankallande</w:t>
            </w:r>
          </w:p>
        </w:tc>
        <w:tc>
          <w:tcPr>
            <w:tcW w:w="6237" w:type="dxa"/>
            <w:tcMar/>
          </w:tcPr>
          <w:p w:rsidRPr="00986A3F" w:rsidR="00AA07F7" w:rsidP="4B85ED09" w:rsidRDefault="003C07F2" w14:paraId="02A057B6" w14:textId="20598BC5">
            <w:pPr>
              <w:pStyle w:val="Normal"/>
              <w:suppressLineNumbers w:val="0"/>
              <w:bidi w:val="0"/>
              <w:spacing w:before="0" w:beforeAutospacing="off" w:after="0" w:afterAutospacing="off" w:line="240" w:lineRule="auto"/>
              <w:ind w:left="0" w:right="0"/>
              <w:jc w:val="left"/>
            </w:pPr>
            <w:r w:rsidR="56D5A616">
              <w:rPr/>
              <w:t>Helén Wikman, Alfaskolan</w:t>
            </w:r>
          </w:p>
        </w:tc>
      </w:tr>
      <w:tr w:rsidRPr="00986A3F" w:rsidR="00986A3F" w:rsidTr="4B85ED09" w14:paraId="2C8EF338" w14:textId="77777777">
        <w:tc>
          <w:tcPr>
            <w:tcW w:w="2122" w:type="dxa"/>
            <w:tcMar/>
          </w:tcPr>
          <w:p w:rsidRPr="00986A3F" w:rsidR="00AA07F7" w:rsidP="002F0F9B" w:rsidRDefault="00AA07F7" w14:paraId="42D7E4B6" w14:textId="77777777">
            <w:r w:rsidRPr="00986A3F">
              <w:t>Ledamöter</w:t>
            </w:r>
          </w:p>
        </w:tc>
        <w:tc>
          <w:tcPr>
            <w:tcW w:w="6237" w:type="dxa"/>
            <w:tcMar/>
          </w:tcPr>
          <w:p w:rsidRPr="00986A3F" w:rsidR="00AA07F7" w:rsidP="002F0F9B" w:rsidRDefault="006A4E6C" w14:paraId="6554F0C8" w14:textId="619FEB1F">
            <w:r w:rsidRPr="00986A3F">
              <w:t>Maria Kriikkula Nykänen</w:t>
            </w:r>
            <w:r w:rsidRPr="00986A3F" w:rsidR="00E556B8">
              <w:t>, 4-6, Perolsskolan</w:t>
            </w:r>
          </w:p>
          <w:p w:rsidRPr="00986A3F" w:rsidR="00AA07F7" w:rsidP="00BE0786" w:rsidRDefault="003C07F2" w14:paraId="06A61562" w14:textId="399E59E6">
            <w:r w:rsidRPr="00986A3F">
              <w:t>Helén Wikman, Alfaskolan</w:t>
            </w:r>
            <w:bookmarkStart w:name="_GoBack" w:id="0"/>
            <w:bookmarkEnd w:id="0"/>
          </w:p>
        </w:tc>
      </w:tr>
    </w:tbl>
    <w:p w:rsidRPr="00986A3F" w:rsidR="00AA07F7" w:rsidP="00D6013E" w:rsidRDefault="00AA07F7" w14:paraId="5A9D6F13" w14:textId="77777777">
      <w:pPr>
        <w:rPr>
          <w:sz w:val="16"/>
          <w:szCs w:val="16"/>
        </w:rPr>
      </w:pPr>
    </w:p>
    <w:p w:rsidRPr="00986A3F" w:rsidR="003327FE" w:rsidP="003327FE" w:rsidRDefault="003327FE" w14:paraId="2086CB13" w14:textId="19DDFC7F"/>
    <w:sectPr w:rsidRPr="00986A3F" w:rsidR="003327FE" w:rsidSect="0052368D">
      <w:headerReference w:type="even" r:id="rId13"/>
      <w:headerReference w:type="default" r:id="rId14"/>
      <w:footerReference w:type="even" r:id="rId15"/>
      <w:footerReference w:type="default" r:id="rId16"/>
      <w:headerReference w:type="first" r:id="rId17"/>
      <w:footerReference w:type="first" r:id="rId18"/>
      <w:type w:val="continuous"/>
      <w:pgSz w:w="11906" w:h="16838" w:orient="portrait"/>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596D" w:rsidP="00ED6C6F" w:rsidRDefault="0072596D" w14:paraId="1A081891" w14:textId="77777777">
      <w:pPr>
        <w:spacing w:after="0" w:line="240" w:lineRule="auto"/>
      </w:pPr>
      <w:r>
        <w:separator/>
      </w:r>
    </w:p>
    <w:p w:rsidR="0072596D" w:rsidRDefault="0072596D" w14:paraId="43A333DD" w14:textId="77777777"/>
    <w:p w:rsidR="0072596D" w:rsidRDefault="0072596D" w14:paraId="6709802C" w14:textId="77777777"/>
  </w:endnote>
  <w:endnote w:type="continuationSeparator" w:id="0">
    <w:p w:rsidR="0072596D" w:rsidP="00ED6C6F" w:rsidRDefault="0072596D" w14:paraId="3FDDC778" w14:textId="77777777">
      <w:pPr>
        <w:spacing w:after="0" w:line="240" w:lineRule="auto"/>
      </w:pPr>
      <w:r>
        <w:continuationSeparator/>
      </w:r>
    </w:p>
    <w:p w:rsidR="0072596D" w:rsidRDefault="0072596D" w14:paraId="3A3A1A24" w14:textId="77777777"/>
    <w:p w:rsidR="0072596D" w:rsidRDefault="0072596D" w14:paraId="62099EDC"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EB1" w:rsidRDefault="00595EB1" w14:paraId="0F32AE02" w14:textId="77777777">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p w:rsidRPr="00DF63EC" w:rsidR="00DF63EC" w:rsidP="00DF63EC" w:rsidRDefault="00DF63EC" w14:paraId="075642D8" w14:textId="77777777">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Pr="00DF63EC" w:rsidR="00DF63EC" w:rsidTr="008B5D01" w14:paraId="41A59922" w14:textId="77777777">
      <w:trPr>
        <w:trHeight w:val="567" w:hRule="exact"/>
      </w:trPr>
      <w:tc>
        <w:tcPr>
          <w:tcW w:w="1563" w:type="dxa"/>
          <w:vAlign w:val="bottom"/>
        </w:tcPr>
        <w:p w:rsidRPr="00DF63EC" w:rsidR="00DF63EC" w:rsidP="00DF63EC" w:rsidRDefault="00DF63EC" w14:paraId="134F06B4" w14:textId="77777777">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rsidRPr="00DF63EC" w:rsidR="00DF63EC" w:rsidP="00DF63EC" w:rsidRDefault="003C07F2" w14:paraId="59C0DDA3" w14:textId="0B4B015D">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B71A10">
                <w:rPr>
                  <w:rFonts w:asciiTheme="majorHAnsi" w:hAnsiTheme="majorHAnsi"/>
                  <w:sz w:val="16"/>
                  <w:szCs w:val="16"/>
                </w:rPr>
                <w:t>Årsmöte 2025 Fagersta</w:t>
              </w:r>
            </w:sdtContent>
          </w:sdt>
        </w:p>
      </w:tc>
      <w:tc>
        <w:tcPr>
          <w:tcW w:w="850" w:type="dxa"/>
          <w:vAlign w:val="bottom"/>
        </w:tcPr>
        <w:p w:rsidRPr="00DF63EC" w:rsidR="00DF63EC" w:rsidP="00DF63EC" w:rsidRDefault="00DF63EC" w14:paraId="5703A389" w14:textId="77777777">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rsidRPr="00DF63EC" w:rsidR="003773EE" w:rsidP="00DF63EC" w:rsidRDefault="003773EE" w14:paraId="08F08971" w14:textId="77777777">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6B04" w:rsidP="00783DA2" w:rsidRDefault="00256B04" w14:paraId="2C7265DE" w14:textId="77777777">
    <w:pPr>
      <w:pStyle w:val="Sidfot"/>
    </w:pPr>
  </w:p>
  <w:tbl>
    <w:tblPr>
      <w:tblStyle w:val="Tabellrutnt"/>
      <w:tblW w:w="8505" w:type="dxa"/>
      <w:tblBorders>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7513"/>
      <w:gridCol w:w="992"/>
    </w:tblGrid>
    <w:tr w:rsidR="00E12C9D" w:rsidTr="00E12C9D" w14:paraId="44078F58" w14:textId="77777777">
      <w:tc>
        <w:tcPr>
          <w:tcW w:w="7513" w:type="dxa"/>
          <w:tcBorders>
            <w:top w:val="single" w:color="13504F" w:themeColor="text2" w:sz="4" w:space="0"/>
          </w:tcBorders>
        </w:tcPr>
        <w:p w:rsidRPr="00783DA2" w:rsidR="00E12C9D" w:rsidP="00BE40E6" w:rsidRDefault="00E12C9D" w14:paraId="3BBAAF1E" w14:textId="77777777">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rsidR="00D01880" w:rsidP="00D01880" w:rsidRDefault="00D01880" w14:paraId="03DCF7F4" w14:textId="77777777">
          <w:pPr>
            <w:pStyle w:val="Sidfot"/>
          </w:pPr>
          <w:r>
            <w:t>Box 17061, 104 62 Stockholm • Peter Myndes backe 16, Stockholm • 077-515 05 00</w:t>
          </w:r>
        </w:p>
        <w:p w:rsidRPr="00BE40E6" w:rsidR="00E12C9D" w:rsidP="00D01880" w:rsidRDefault="00D01880" w14:paraId="4F210E40" w14:textId="77777777">
          <w:pPr>
            <w:pStyle w:val="Sidfot"/>
          </w:pPr>
          <w:r>
            <w:t>sverigeslarare.se/kontakt • Bg 5932-4509 • Org. nr 802540-5542</w:t>
          </w:r>
        </w:p>
      </w:tc>
      <w:tc>
        <w:tcPr>
          <w:tcW w:w="992" w:type="dxa"/>
          <w:tcBorders>
            <w:top w:val="single" w:color="13504F" w:themeColor="text2" w:sz="4" w:space="0"/>
          </w:tcBorders>
          <w:vAlign w:val="bottom"/>
        </w:tcPr>
        <w:p w:rsidRPr="00647B67" w:rsidR="00E12C9D" w:rsidP="00E12C9D" w:rsidRDefault="00E12C9D" w14:paraId="422C9972" w14:textId="77777777">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rsidR="00256B04" w:rsidP="00783DA2" w:rsidRDefault="00256B04" w14:paraId="7112F024" w14:textId="77777777">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596D" w:rsidP="00ED6C6F" w:rsidRDefault="0072596D" w14:paraId="65E2CA81" w14:textId="77777777">
      <w:pPr>
        <w:spacing w:after="0" w:line="240" w:lineRule="auto"/>
      </w:pPr>
      <w:r>
        <w:separator/>
      </w:r>
    </w:p>
  </w:footnote>
  <w:footnote w:type="continuationSeparator" w:id="0">
    <w:p w:rsidR="0072596D" w:rsidP="00ED6C6F" w:rsidRDefault="0072596D" w14:paraId="6199F2A8" w14:textId="77777777">
      <w:pPr>
        <w:spacing w:after="0" w:line="240" w:lineRule="auto"/>
      </w:pPr>
      <w:r>
        <w:continuationSeparator/>
      </w:r>
    </w:p>
  </w:footnote>
  <w:footnote w:type="continuationNotice" w:id="1">
    <w:p w:rsidRPr="00DC2F3F" w:rsidR="0072596D" w:rsidP="00783DA2" w:rsidRDefault="0072596D" w14:paraId="74740C4B" w14:textId="77777777">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EB1" w:rsidRDefault="00595EB1" w14:paraId="5CDEB2F5" w14:textId="77777777">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5EB1" w:rsidRDefault="00595EB1" w14:paraId="7B61D029" w14:textId="77777777">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xmlns:asvg="http://schemas.microsoft.com/office/drawing/2016/SVG/main" mc:Ignorable="w14 w15 w16se w16cid wp14">
  <w:p w:rsidRPr="000563C3" w:rsidR="000563C3" w:rsidP="000563C3" w:rsidRDefault="000563C3" w14:paraId="2D4D4811" w14:textId="77777777">
    <w:pPr>
      <w:pStyle w:val="Ingetavstnd"/>
      <w:rPr>
        <w:sz w:val="12"/>
        <w:szCs w:val="12"/>
      </w:rPr>
    </w:pPr>
  </w:p>
  <w:tbl>
    <w:tblPr>
      <w:tblStyle w:val="Tabellrutnt"/>
      <w:tblW w:w="10065" w:type="dxa"/>
      <w:tblInd w:w="-56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Look w:val="04A0" w:firstRow="1" w:lastRow="0" w:firstColumn="1" w:lastColumn="0" w:noHBand="0" w:noVBand="1"/>
    </w:tblPr>
    <w:tblGrid>
      <w:gridCol w:w="4814"/>
      <w:gridCol w:w="5251"/>
    </w:tblGrid>
    <w:tr w:rsidR="00280776" w:rsidTr="00256B04" w14:paraId="2E0B90AA" w14:textId="77777777">
      <w:tc>
        <w:tcPr>
          <w:tcW w:w="4814" w:type="dxa"/>
        </w:tcPr>
        <w:p w:rsidR="00280776" w:rsidP="00280776" w:rsidRDefault="00280776" w14:paraId="08D28DA5" w14:textId="77777777">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showingPlcHdr/>
            <w:date>
              <w:dateFormat w:val="d MMMM yyyy"/>
              <w:lid w:val="sv-SE"/>
              <w:storeMappedDataAs w:val="dateTime"/>
              <w:calendar w:val="gregorian"/>
            </w:date>
          </w:sdtPr>
          <w:sdtEndPr/>
          <w:sdtContent>
            <w:p w:rsidR="00280776" w:rsidP="008E1E7B" w:rsidRDefault="00D42A88" w14:paraId="1090A1C6" w14:textId="77777777">
              <w:pPr>
                <w:pStyle w:val="Sidhuvud"/>
                <w:spacing w:before="100"/>
                <w:jc w:val="right"/>
              </w:pPr>
              <w:r>
                <w:rPr>
                  <w:rStyle w:val="Platshllartext"/>
                </w:rPr>
                <w:t>Klicka här för att ange datum</w:t>
              </w:r>
            </w:p>
          </w:sdtContent>
        </w:sdt>
        <w:sdt>
          <w:sdtPr>
            <w:id w:val="101227422"/>
            <w:temporary/>
            <w:showingPlcHdr/>
          </w:sdtPr>
          <w:sdtEndPr/>
          <w:sdtContent>
            <w:p w:rsidRPr="008B1CC0" w:rsidR="008B1CC0" w:rsidP="008B1CC0" w:rsidRDefault="00D42A88" w14:paraId="179AF090" w14:textId="77777777">
              <w:pPr>
                <w:pStyle w:val="Sidhuvud"/>
                <w:spacing w:before="40"/>
                <w:jc w:val="right"/>
              </w:pPr>
              <w:r>
                <w:rPr>
                  <w:rStyle w:val="Platshllartext"/>
                </w:rPr>
                <w:t xml:space="preserve">Klicka här för att ange </w:t>
              </w:r>
              <w:r w:rsidR="002F0106">
                <w:rPr>
                  <w:rStyle w:val="Platshllartext"/>
                </w:rPr>
                <w:t>text</w:t>
              </w:r>
            </w:p>
          </w:sdtContent>
        </w:sdt>
      </w:tc>
    </w:tr>
  </w:tbl>
  <w:p w:rsidR="00AE7483" w:rsidP="008E1E7B" w:rsidRDefault="00AE7483" w14:paraId="0CB9A71F" w14:textId="77777777">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hint="default" w:ascii="Calibri" w:hAnsi="Calibri"/>
        <w:color w:val="auto"/>
      </w:rPr>
    </w:lvl>
    <w:lvl w:ilvl="1">
      <w:start w:val="1"/>
      <w:numFmt w:val="bullet"/>
      <w:pStyle w:val="Punktlista2"/>
      <w:lvlText w:val="–"/>
      <w:lvlJc w:val="left"/>
      <w:pPr>
        <w:ind w:left="720" w:hanging="360"/>
      </w:pPr>
      <w:rPr>
        <w:rFonts w:hint="default" w:ascii="Calibri" w:hAnsi="Calibri"/>
        <w:color w:val="auto"/>
      </w:rPr>
    </w:lvl>
    <w:lvl w:ilvl="2">
      <w:start w:val="1"/>
      <w:numFmt w:val="bullet"/>
      <w:pStyle w:val="Punktlista3"/>
      <w:lvlText w:val="•"/>
      <w:lvlJc w:val="left"/>
      <w:pPr>
        <w:ind w:left="1080" w:hanging="360"/>
      </w:pPr>
      <w:rPr>
        <w:rFonts w:hint="default" w:ascii="Calibri" w:hAnsi="Calibri"/>
        <w:color w:val="auto"/>
      </w:rPr>
    </w:lvl>
    <w:lvl w:ilvl="3">
      <w:start w:val="1"/>
      <w:numFmt w:val="bullet"/>
      <w:pStyle w:val="Punktlista4"/>
      <w:lvlText w:val="–"/>
      <w:lvlJc w:val="left"/>
      <w:pPr>
        <w:ind w:left="1440" w:hanging="360"/>
      </w:pPr>
      <w:rPr>
        <w:rFonts w:hint="default" w:ascii="Calibri" w:hAnsi="Calibri"/>
        <w:color w:val="auto"/>
      </w:rPr>
    </w:lvl>
    <w:lvl w:ilvl="4">
      <w:start w:val="1"/>
      <w:numFmt w:val="bullet"/>
      <w:pStyle w:val="Punktlista5"/>
      <w:lvlText w:val="•"/>
      <w:lvlJc w:val="left"/>
      <w:pPr>
        <w:ind w:left="1800" w:hanging="360"/>
      </w:pPr>
      <w:rPr>
        <w:rFonts w:hint="default" w:ascii="Calibri" w:hAnsi="Calibri"/>
        <w:color w:val="auto"/>
      </w:rPr>
    </w:lvl>
    <w:lvl w:ilvl="5">
      <w:start w:val="1"/>
      <w:numFmt w:val="bullet"/>
      <w:lvlText w:val="–"/>
      <w:lvlJc w:val="left"/>
      <w:pPr>
        <w:ind w:left="2160" w:hanging="360"/>
      </w:pPr>
      <w:rPr>
        <w:rFonts w:hint="default" w:ascii="Calibri" w:hAnsi="Calibri"/>
        <w:color w:val="auto"/>
      </w:rPr>
    </w:lvl>
    <w:lvl w:ilvl="6">
      <w:start w:val="1"/>
      <w:numFmt w:val="bullet"/>
      <w:lvlText w:val="•"/>
      <w:lvlJc w:val="left"/>
      <w:pPr>
        <w:ind w:left="2520" w:hanging="360"/>
      </w:pPr>
      <w:rPr>
        <w:rFonts w:hint="default" w:ascii="Calibri" w:hAnsi="Calibri"/>
        <w:color w:val="auto"/>
      </w:rPr>
    </w:lvl>
    <w:lvl w:ilvl="7">
      <w:start w:val="1"/>
      <w:numFmt w:val="bullet"/>
      <w:lvlText w:val="–"/>
      <w:lvlJc w:val="left"/>
      <w:pPr>
        <w:ind w:left="2880" w:hanging="360"/>
      </w:pPr>
      <w:rPr>
        <w:rFonts w:hint="default" w:ascii="Calibri" w:hAnsi="Calibri"/>
        <w:color w:val="auto"/>
      </w:rPr>
    </w:lvl>
    <w:lvl w:ilvl="8">
      <w:start w:val="1"/>
      <w:numFmt w:val="bullet"/>
      <w:lvlText w:val="•"/>
      <w:lvlJc w:val="left"/>
      <w:pPr>
        <w:ind w:left="3240" w:hanging="360"/>
      </w:pPr>
      <w:rPr>
        <w:rFonts w:hint="default" w:ascii="Calibri" w:hAnsi="Calibri"/>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hint="default" w:ascii="Symbol" w:hAnsi="Symbol"/>
      </w:rPr>
    </w:lvl>
    <w:lvl w:ilvl="1" w:tplc="5486F408" w:tentative="1">
      <w:start w:val="1"/>
      <w:numFmt w:val="bullet"/>
      <w:lvlText w:val="o"/>
      <w:lvlJc w:val="left"/>
      <w:pPr>
        <w:ind w:left="1440" w:hanging="360"/>
      </w:pPr>
      <w:rPr>
        <w:rFonts w:hint="default" w:ascii="Courier New" w:hAnsi="Courier New" w:cs="Courier New"/>
      </w:rPr>
    </w:lvl>
    <w:lvl w:ilvl="2" w:tplc="5ABA2342" w:tentative="1">
      <w:start w:val="1"/>
      <w:numFmt w:val="bullet"/>
      <w:lvlText w:val=""/>
      <w:lvlJc w:val="left"/>
      <w:pPr>
        <w:ind w:left="2160" w:hanging="360"/>
      </w:pPr>
      <w:rPr>
        <w:rFonts w:hint="default" w:ascii="Wingdings" w:hAnsi="Wingdings"/>
      </w:rPr>
    </w:lvl>
    <w:lvl w:ilvl="3" w:tplc="EC08A49C" w:tentative="1">
      <w:start w:val="1"/>
      <w:numFmt w:val="bullet"/>
      <w:lvlText w:val=""/>
      <w:lvlJc w:val="left"/>
      <w:pPr>
        <w:ind w:left="2880" w:hanging="360"/>
      </w:pPr>
      <w:rPr>
        <w:rFonts w:hint="default" w:ascii="Symbol" w:hAnsi="Symbol"/>
      </w:rPr>
    </w:lvl>
    <w:lvl w:ilvl="4" w:tplc="859072D0" w:tentative="1">
      <w:start w:val="1"/>
      <w:numFmt w:val="bullet"/>
      <w:lvlText w:val="o"/>
      <w:lvlJc w:val="left"/>
      <w:pPr>
        <w:ind w:left="3600" w:hanging="360"/>
      </w:pPr>
      <w:rPr>
        <w:rFonts w:hint="default" w:ascii="Courier New" w:hAnsi="Courier New" w:cs="Courier New"/>
      </w:rPr>
    </w:lvl>
    <w:lvl w:ilvl="5" w:tplc="FA16B2C0" w:tentative="1">
      <w:start w:val="1"/>
      <w:numFmt w:val="bullet"/>
      <w:lvlText w:val=""/>
      <w:lvlJc w:val="left"/>
      <w:pPr>
        <w:ind w:left="4320" w:hanging="360"/>
      </w:pPr>
      <w:rPr>
        <w:rFonts w:hint="default" w:ascii="Wingdings" w:hAnsi="Wingdings"/>
      </w:rPr>
    </w:lvl>
    <w:lvl w:ilvl="6" w:tplc="FBB6299E" w:tentative="1">
      <w:start w:val="1"/>
      <w:numFmt w:val="bullet"/>
      <w:lvlText w:val=""/>
      <w:lvlJc w:val="left"/>
      <w:pPr>
        <w:ind w:left="5040" w:hanging="360"/>
      </w:pPr>
      <w:rPr>
        <w:rFonts w:hint="default" w:ascii="Symbol" w:hAnsi="Symbol"/>
      </w:rPr>
    </w:lvl>
    <w:lvl w:ilvl="7" w:tplc="1B6C5A4C" w:tentative="1">
      <w:start w:val="1"/>
      <w:numFmt w:val="bullet"/>
      <w:lvlText w:val="o"/>
      <w:lvlJc w:val="left"/>
      <w:pPr>
        <w:ind w:left="5760" w:hanging="360"/>
      </w:pPr>
      <w:rPr>
        <w:rFonts w:hint="default" w:ascii="Courier New" w:hAnsi="Courier New" w:cs="Courier New"/>
      </w:rPr>
    </w:lvl>
    <w:lvl w:ilvl="8" w:tplc="757CA732" w:tentative="1">
      <w:start w:val="1"/>
      <w:numFmt w:val="bullet"/>
      <w:lvlText w:val=""/>
      <w:lvlJc w:val="left"/>
      <w:pPr>
        <w:ind w:left="6480" w:hanging="360"/>
      </w:pPr>
      <w:rPr>
        <w:rFonts w:hint="default" w:ascii="Wingdings" w:hAnsi="Wingdings"/>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hint="default" w:asciiTheme="majorHAnsi" w:hAnsiTheme="majorHAnsi"/>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hint="default" w:ascii="Segoe UI" w:hAnsi="Segoe UI" w:cs="Segoe UI" w:eastAsiaTheme="minorEastAsia"/>
      </w:rPr>
    </w:lvl>
    <w:lvl w:ilvl="1" w:tplc="041D0003" w:tentative="1">
      <w:start w:val="1"/>
      <w:numFmt w:val="bullet"/>
      <w:lvlText w:val="o"/>
      <w:lvlJc w:val="left"/>
      <w:pPr>
        <w:ind w:left="1364" w:hanging="360"/>
      </w:pPr>
      <w:rPr>
        <w:rFonts w:hint="default" w:ascii="Courier New" w:hAnsi="Courier New" w:cs="Courier New"/>
      </w:rPr>
    </w:lvl>
    <w:lvl w:ilvl="2" w:tplc="041D0005" w:tentative="1">
      <w:start w:val="1"/>
      <w:numFmt w:val="bullet"/>
      <w:lvlText w:val=""/>
      <w:lvlJc w:val="left"/>
      <w:pPr>
        <w:ind w:left="2084" w:hanging="360"/>
      </w:pPr>
      <w:rPr>
        <w:rFonts w:hint="default" w:ascii="Wingdings" w:hAnsi="Wingdings"/>
      </w:rPr>
    </w:lvl>
    <w:lvl w:ilvl="3" w:tplc="041D0001" w:tentative="1">
      <w:start w:val="1"/>
      <w:numFmt w:val="bullet"/>
      <w:lvlText w:val=""/>
      <w:lvlJc w:val="left"/>
      <w:pPr>
        <w:ind w:left="2804" w:hanging="360"/>
      </w:pPr>
      <w:rPr>
        <w:rFonts w:hint="default" w:ascii="Symbol" w:hAnsi="Symbol"/>
      </w:rPr>
    </w:lvl>
    <w:lvl w:ilvl="4" w:tplc="041D0003" w:tentative="1">
      <w:start w:val="1"/>
      <w:numFmt w:val="bullet"/>
      <w:lvlText w:val="o"/>
      <w:lvlJc w:val="left"/>
      <w:pPr>
        <w:ind w:left="3524" w:hanging="360"/>
      </w:pPr>
      <w:rPr>
        <w:rFonts w:hint="default" w:ascii="Courier New" w:hAnsi="Courier New" w:cs="Courier New"/>
      </w:rPr>
    </w:lvl>
    <w:lvl w:ilvl="5" w:tplc="041D0005" w:tentative="1">
      <w:start w:val="1"/>
      <w:numFmt w:val="bullet"/>
      <w:lvlText w:val=""/>
      <w:lvlJc w:val="left"/>
      <w:pPr>
        <w:ind w:left="4244" w:hanging="360"/>
      </w:pPr>
      <w:rPr>
        <w:rFonts w:hint="default" w:ascii="Wingdings" w:hAnsi="Wingdings"/>
      </w:rPr>
    </w:lvl>
    <w:lvl w:ilvl="6" w:tplc="041D0001" w:tentative="1">
      <w:start w:val="1"/>
      <w:numFmt w:val="bullet"/>
      <w:lvlText w:val=""/>
      <w:lvlJc w:val="left"/>
      <w:pPr>
        <w:ind w:left="4964" w:hanging="360"/>
      </w:pPr>
      <w:rPr>
        <w:rFonts w:hint="default" w:ascii="Symbol" w:hAnsi="Symbol"/>
      </w:rPr>
    </w:lvl>
    <w:lvl w:ilvl="7" w:tplc="041D0003" w:tentative="1">
      <w:start w:val="1"/>
      <w:numFmt w:val="bullet"/>
      <w:lvlText w:val="o"/>
      <w:lvlJc w:val="left"/>
      <w:pPr>
        <w:ind w:left="5684" w:hanging="360"/>
      </w:pPr>
      <w:rPr>
        <w:rFonts w:hint="default" w:ascii="Courier New" w:hAnsi="Courier New" w:cs="Courier New"/>
      </w:rPr>
    </w:lvl>
    <w:lvl w:ilvl="8" w:tplc="041D0005" w:tentative="1">
      <w:start w:val="1"/>
      <w:numFmt w:val="bullet"/>
      <w:lvlText w:val=""/>
      <w:lvlJc w:val="left"/>
      <w:pPr>
        <w:ind w:left="6404" w:hanging="360"/>
      </w:pPr>
      <w:rPr>
        <w:rFonts w:hint="default" w:ascii="Wingdings" w:hAnsi="Wingdings"/>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hint="default" w:ascii="Calibri" w:hAnsi="Calibri"/>
        <w:color w:val="BFBFBF" w:themeColor="background1" w:themeShade="BF"/>
      </w:rPr>
    </w:lvl>
    <w:lvl w:ilvl="1">
      <w:start w:val="1"/>
      <w:numFmt w:val="bullet"/>
      <w:lvlText w:val="–"/>
      <w:lvlJc w:val="left"/>
      <w:pPr>
        <w:ind w:left="720" w:hanging="360"/>
      </w:pPr>
      <w:rPr>
        <w:rFonts w:hint="default" w:ascii="Calibri" w:hAnsi="Calibri"/>
        <w:color w:val="auto"/>
      </w:rPr>
    </w:lvl>
    <w:lvl w:ilvl="2">
      <w:start w:val="1"/>
      <w:numFmt w:val="bullet"/>
      <w:lvlText w:val="•"/>
      <w:lvlJc w:val="left"/>
      <w:pPr>
        <w:ind w:left="1080" w:hanging="360"/>
      </w:pPr>
      <w:rPr>
        <w:rFonts w:hint="default" w:ascii="Calibri" w:hAnsi="Calibri"/>
        <w:color w:val="auto"/>
      </w:rPr>
    </w:lvl>
    <w:lvl w:ilvl="3">
      <w:start w:val="1"/>
      <w:numFmt w:val="bullet"/>
      <w:lvlText w:val="–"/>
      <w:lvlJc w:val="left"/>
      <w:pPr>
        <w:ind w:left="1440" w:hanging="360"/>
      </w:pPr>
      <w:rPr>
        <w:rFonts w:hint="default" w:ascii="Calibri" w:hAnsi="Calibri"/>
        <w:color w:val="auto"/>
      </w:rPr>
    </w:lvl>
    <w:lvl w:ilvl="4">
      <w:start w:val="1"/>
      <w:numFmt w:val="bullet"/>
      <w:lvlText w:val="•"/>
      <w:lvlJc w:val="left"/>
      <w:pPr>
        <w:ind w:left="1800" w:hanging="360"/>
      </w:pPr>
      <w:rPr>
        <w:rFonts w:hint="default" w:ascii="Calibri" w:hAnsi="Calibri"/>
        <w:color w:val="auto"/>
      </w:rPr>
    </w:lvl>
    <w:lvl w:ilvl="5">
      <w:start w:val="1"/>
      <w:numFmt w:val="bullet"/>
      <w:lvlText w:val="–"/>
      <w:lvlJc w:val="left"/>
      <w:pPr>
        <w:ind w:left="2160" w:hanging="360"/>
      </w:pPr>
      <w:rPr>
        <w:rFonts w:hint="default" w:ascii="Calibri" w:hAnsi="Calibri"/>
        <w:color w:val="auto"/>
      </w:rPr>
    </w:lvl>
    <w:lvl w:ilvl="6">
      <w:start w:val="1"/>
      <w:numFmt w:val="bullet"/>
      <w:lvlText w:val="•"/>
      <w:lvlJc w:val="left"/>
      <w:pPr>
        <w:ind w:left="2520" w:hanging="360"/>
      </w:pPr>
      <w:rPr>
        <w:rFonts w:hint="default" w:ascii="Calibri" w:hAnsi="Calibri"/>
        <w:color w:val="auto"/>
      </w:rPr>
    </w:lvl>
    <w:lvl w:ilvl="7">
      <w:start w:val="1"/>
      <w:numFmt w:val="bullet"/>
      <w:lvlText w:val="–"/>
      <w:lvlJc w:val="left"/>
      <w:pPr>
        <w:ind w:left="2880" w:hanging="360"/>
      </w:pPr>
      <w:rPr>
        <w:rFonts w:hint="default" w:ascii="Calibri" w:hAnsi="Calibri"/>
        <w:color w:val="auto"/>
      </w:rPr>
    </w:lvl>
    <w:lvl w:ilvl="8">
      <w:start w:val="1"/>
      <w:numFmt w:val="bullet"/>
      <w:lvlText w:val="•"/>
      <w:lvlJc w:val="left"/>
      <w:pPr>
        <w:ind w:left="3240" w:hanging="360"/>
      </w:pPr>
      <w:rPr>
        <w:rFonts w:hint="default" w:ascii="Calibri" w:hAnsi="Calibri"/>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hint="default" w:asciiTheme="majorHAnsi" w:hAnsiTheme="majorHAnsi"/>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hint="default" w:ascii="Symbol" w:hAnsi="Symbol"/>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hint="default" w:asciiTheme="majorHAnsi" w:hAnsiTheme="majorHAnsi"/>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hint="default" w:ascii="Georgia" w:hAnsi="Georgia" w:eastAsiaTheme="minorEastAsia" w:cstheme="minorBidi"/>
      </w:rPr>
    </w:lvl>
    <w:lvl w:ilvl="1" w:tplc="041D0003" w:tentative="1">
      <w:start w:val="1"/>
      <w:numFmt w:val="bullet"/>
      <w:lvlText w:val="o"/>
      <w:lvlJc w:val="left"/>
      <w:pPr>
        <w:ind w:left="1440" w:hanging="360"/>
      </w:pPr>
      <w:rPr>
        <w:rFonts w:hint="default" w:ascii="Courier New" w:hAnsi="Courier New" w:cs="Courier New"/>
      </w:rPr>
    </w:lvl>
    <w:lvl w:ilvl="2" w:tplc="041D0005" w:tentative="1">
      <w:start w:val="1"/>
      <w:numFmt w:val="bullet"/>
      <w:lvlText w:val=""/>
      <w:lvlJc w:val="left"/>
      <w:pPr>
        <w:ind w:left="2160" w:hanging="360"/>
      </w:pPr>
      <w:rPr>
        <w:rFonts w:hint="default" w:ascii="Wingdings" w:hAnsi="Wingdings"/>
      </w:rPr>
    </w:lvl>
    <w:lvl w:ilvl="3" w:tplc="041D0001" w:tentative="1">
      <w:start w:val="1"/>
      <w:numFmt w:val="bullet"/>
      <w:lvlText w:val=""/>
      <w:lvlJc w:val="left"/>
      <w:pPr>
        <w:ind w:left="2880" w:hanging="360"/>
      </w:pPr>
      <w:rPr>
        <w:rFonts w:hint="default" w:ascii="Symbol" w:hAnsi="Symbol"/>
      </w:rPr>
    </w:lvl>
    <w:lvl w:ilvl="4" w:tplc="041D0003" w:tentative="1">
      <w:start w:val="1"/>
      <w:numFmt w:val="bullet"/>
      <w:lvlText w:val="o"/>
      <w:lvlJc w:val="left"/>
      <w:pPr>
        <w:ind w:left="3600" w:hanging="360"/>
      </w:pPr>
      <w:rPr>
        <w:rFonts w:hint="default" w:ascii="Courier New" w:hAnsi="Courier New" w:cs="Courier New"/>
      </w:rPr>
    </w:lvl>
    <w:lvl w:ilvl="5" w:tplc="041D0005" w:tentative="1">
      <w:start w:val="1"/>
      <w:numFmt w:val="bullet"/>
      <w:lvlText w:val=""/>
      <w:lvlJc w:val="left"/>
      <w:pPr>
        <w:ind w:left="4320" w:hanging="360"/>
      </w:pPr>
      <w:rPr>
        <w:rFonts w:hint="default" w:ascii="Wingdings" w:hAnsi="Wingdings"/>
      </w:rPr>
    </w:lvl>
    <w:lvl w:ilvl="6" w:tplc="041D0001" w:tentative="1">
      <w:start w:val="1"/>
      <w:numFmt w:val="bullet"/>
      <w:lvlText w:val=""/>
      <w:lvlJc w:val="left"/>
      <w:pPr>
        <w:ind w:left="5040" w:hanging="360"/>
      </w:pPr>
      <w:rPr>
        <w:rFonts w:hint="default" w:ascii="Symbol" w:hAnsi="Symbol"/>
      </w:rPr>
    </w:lvl>
    <w:lvl w:ilvl="7" w:tplc="041D0003" w:tentative="1">
      <w:start w:val="1"/>
      <w:numFmt w:val="bullet"/>
      <w:lvlText w:val="o"/>
      <w:lvlJc w:val="left"/>
      <w:pPr>
        <w:ind w:left="5760" w:hanging="360"/>
      </w:pPr>
      <w:rPr>
        <w:rFonts w:hint="default" w:ascii="Courier New" w:hAnsi="Courier New" w:cs="Courier New"/>
      </w:rPr>
    </w:lvl>
    <w:lvl w:ilvl="8" w:tplc="041D0005" w:tentative="1">
      <w:start w:val="1"/>
      <w:numFmt w:val="bullet"/>
      <w:lvlText w:val=""/>
      <w:lvlJc w:val="left"/>
      <w:pPr>
        <w:ind w:left="6480" w:hanging="360"/>
      </w:pPr>
      <w:rPr>
        <w:rFonts w:hint="default" w:ascii="Wingdings" w:hAnsi="Wingdings"/>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7"/>
  </w:num>
  <w:num w:numId="2">
    <w:abstractNumId w:val="3"/>
  </w:num>
  <w:num w:numId="3">
    <w:abstractNumId w:val="2"/>
  </w:num>
  <w:num w:numId="4">
    <w:abstractNumId w:val="1"/>
  </w:num>
  <w:num w:numId="5">
    <w:abstractNumId w:val="0"/>
  </w:num>
  <w:num w:numId="6">
    <w:abstractNumId w:val="10"/>
  </w:num>
  <w:num w:numId="7">
    <w:abstractNumId w:val="7"/>
  </w:num>
  <w:num w:numId="8">
    <w:abstractNumId w:val="6"/>
  </w:num>
  <w:num w:numId="9">
    <w:abstractNumId w:val="5"/>
  </w:num>
  <w:num w:numId="10">
    <w:abstractNumId w:val="4"/>
  </w:num>
  <w:num w:numId="11">
    <w:abstractNumId w:val="12"/>
  </w:num>
  <w:num w:numId="12">
    <w:abstractNumId w:val="10"/>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num>
  <w:num w:numId="15">
    <w:abstractNumId w:val="11"/>
  </w:num>
  <w:num w:numId="16">
    <w:abstractNumId w:val="17"/>
  </w:num>
  <w:num w:numId="17">
    <w:abstractNumId w:val="40"/>
  </w:num>
  <w:num w:numId="18">
    <w:abstractNumId w:val="34"/>
  </w:num>
  <w:num w:numId="1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2"/>
  </w:num>
  <w:num w:numId="23">
    <w:abstractNumId w:val="27"/>
  </w:num>
  <w:num w:numId="24">
    <w:abstractNumId w:val="25"/>
  </w:num>
  <w:num w:numId="25">
    <w:abstractNumId w:val="36"/>
  </w:num>
  <w:num w:numId="26">
    <w:abstractNumId w:val="9"/>
  </w:num>
  <w:num w:numId="27">
    <w:abstractNumId w:val="23"/>
  </w:num>
  <w:num w:numId="28">
    <w:abstractNumId w:val="20"/>
  </w:num>
  <w:num w:numId="29">
    <w:abstractNumId w:val="21"/>
  </w:num>
  <w:num w:numId="30">
    <w:abstractNumId w:val="30"/>
  </w:num>
  <w:num w:numId="31">
    <w:abstractNumId w:val="19"/>
  </w:num>
  <w:num w:numId="32">
    <w:abstractNumId w:val="39"/>
  </w:num>
  <w:num w:numId="33">
    <w:abstractNumId w:val="22"/>
  </w:num>
  <w:num w:numId="34">
    <w:abstractNumId w:val="33"/>
  </w:num>
  <w:num w:numId="3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3"/>
  </w:num>
  <w:num w:numId="38">
    <w:abstractNumId w:val="31"/>
  </w:num>
  <w:num w:numId="39">
    <w:abstractNumId w:val="35"/>
  </w:num>
  <w:num w:numId="40">
    <w:abstractNumId w:val="38"/>
  </w:num>
  <w:num w:numId="41">
    <w:abstractNumId w:val="14"/>
  </w:num>
  <w:num w:numId="42">
    <w:abstractNumId w:val="29"/>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4"/>
  </w:num>
  <w:num w:numId="46">
    <w:abstractNumId w:val="28"/>
  </w:num>
  <w:num w:numId="47">
    <w:abstractNumId w:val="15"/>
  </w:num>
  <w:num w:numId="48">
    <w:abstractNumId w:val="8"/>
  </w:num>
  <w:num w:numId="49">
    <w:abstractNumId w:val="18"/>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trackRevisions w:val="false"/>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753"/>
    <w:rsid w:val="00003C87"/>
    <w:rsid w:val="00006762"/>
    <w:rsid w:val="00007941"/>
    <w:rsid w:val="000110BC"/>
    <w:rsid w:val="00012078"/>
    <w:rsid w:val="00016AEF"/>
    <w:rsid w:val="00017D98"/>
    <w:rsid w:val="00021754"/>
    <w:rsid w:val="00021775"/>
    <w:rsid w:val="00023890"/>
    <w:rsid w:val="00023CF5"/>
    <w:rsid w:val="00025371"/>
    <w:rsid w:val="00027E77"/>
    <w:rsid w:val="000304A9"/>
    <w:rsid w:val="00032EBD"/>
    <w:rsid w:val="00034819"/>
    <w:rsid w:val="00034A92"/>
    <w:rsid w:val="0003548F"/>
    <w:rsid w:val="00035827"/>
    <w:rsid w:val="0004241E"/>
    <w:rsid w:val="000428AA"/>
    <w:rsid w:val="00045C07"/>
    <w:rsid w:val="00047BEF"/>
    <w:rsid w:val="000563C3"/>
    <w:rsid w:val="00056F93"/>
    <w:rsid w:val="00064E1D"/>
    <w:rsid w:val="00065910"/>
    <w:rsid w:val="0007730B"/>
    <w:rsid w:val="00081E07"/>
    <w:rsid w:val="00083807"/>
    <w:rsid w:val="0008554E"/>
    <w:rsid w:val="000879D1"/>
    <w:rsid w:val="000927CE"/>
    <w:rsid w:val="00092FEE"/>
    <w:rsid w:val="00093510"/>
    <w:rsid w:val="00095E23"/>
    <w:rsid w:val="00097AB2"/>
    <w:rsid w:val="000A032C"/>
    <w:rsid w:val="000A259F"/>
    <w:rsid w:val="000A6AF5"/>
    <w:rsid w:val="000A6C78"/>
    <w:rsid w:val="000B1D44"/>
    <w:rsid w:val="000B1EDA"/>
    <w:rsid w:val="000B23DD"/>
    <w:rsid w:val="000C1547"/>
    <w:rsid w:val="000C3E3D"/>
    <w:rsid w:val="000C4C38"/>
    <w:rsid w:val="000C5AD3"/>
    <w:rsid w:val="000C60F9"/>
    <w:rsid w:val="000D04FF"/>
    <w:rsid w:val="000D0570"/>
    <w:rsid w:val="000D08F1"/>
    <w:rsid w:val="000D1131"/>
    <w:rsid w:val="000D29F7"/>
    <w:rsid w:val="000D4286"/>
    <w:rsid w:val="000D4BE4"/>
    <w:rsid w:val="000D4E10"/>
    <w:rsid w:val="000D787A"/>
    <w:rsid w:val="000D79CC"/>
    <w:rsid w:val="000D7FD7"/>
    <w:rsid w:val="000E64F1"/>
    <w:rsid w:val="000F0A6E"/>
    <w:rsid w:val="000F501A"/>
    <w:rsid w:val="000F57BC"/>
    <w:rsid w:val="000F7CDF"/>
    <w:rsid w:val="0010206C"/>
    <w:rsid w:val="00104807"/>
    <w:rsid w:val="00104948"/>
    <w:rsid w:val="00104E5E"/>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C1395"/>
    <w:rsid w:val="001C332F"/>
    <w:rsid w:val="001C76F0"/>
    <w:rsid w:val="001D2426"/>
    <w:rsid w:val="001D2B7C"/>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FF3"/>
    <w:rsid w:val="002308D6"/>
    <w:rsid w:val="0023248C"/>
    <w:rsid w:val="0023309C"/>
    <w:rsid w:val="002346A2"/>
    <w:rsid w:val="00234BE4"/>
    <w:rsid w:val="00235637"/>
    <w:rsid w:val="00237D8B"/>
    <w:rsid w:val="0024219B"/>
    <w:rsid w:val="00245206"/>
    <w:rsid w:val="00246566"/>
    <w:rsid w:val="00246DA6"/>
    <w:rsid w:val="00250E44"/>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E64C7"/>
    <w:rsid w:val="002E6F41"/>
    <w:rsid w:val="002E71B3"/>
    <w:rsid w:val="002E797B"/>
    <w:rsid w:val="002F0106"/>
    <w:rsid w:val="002F7366"/>
    <w:rsid w:val="0030201D"/>
    <w:rsid w:val="00304195"/>
    <w:rsid w:val="003049BF"/>
    <w:rsid w:val="00313B45"/>
    <w:rsid w:val="00315A4C"/>
    <w:rsid w:val="0032231D"/>
    <w:rsid w:val="00324BC6"/>
    <w:rsid w:val="0033095B"/>
    <w:rsid w:val="003327FE"/>
    <w:rsid w:val="00336201"/>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31BA"/>
    <w:rsid w:val="003977E2"/>
    <w:rsid w:val="003A0FEC"/>
    <w:rsid w:val="003A2784"/>
    <w:rsid w:val="003A3DEF"/>
    <w:rsid w:val="003A4B09"/>
    <w:rsid w:val="003B204F"/>
    <w:rsid w:val="003B37B7"/>
    <w:rsid w:val="003C07F2"/>
    <w:rsid w:val="003C0D1C"/>
    <w:rsid w:val="003C1822"/>
    <w:rsid w:val="003C2622"/>
    <w:rsid w:val="003C4287"/>
    <w:rsid w:val="003C65AC"/>
    <w:rsid w:val="003C6BD3"/>
    <w:rsid w:val="003D094A"/>
    <w:rsid w:val="003D1AD5"/>
    <w:rsid w:val="003D3CB9"/>
    <w:rsid w:val="003D5037"/>
    <w:rsid w:val="003E33D2"/>
    <w:rsid w:val="003E3AB8"/>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637D"/>
    <w:rsid w:val="004457CA"/>
    <w:rsid w:val="00447377"/>
    <w:rsid w:val="004475BC"/>
    <w:rsid w:val="004539FA"/>
    <w:rsid w:val="00455C4B"/>
    <w:rsid w:val="004579C9"/>
    <w:rsid w:val="0046316C"/>
    <w:rsid w:val="00463969"/>
    <w:rsid w:val="00463F60"/>
    <w:rsid w:val="004660B8"/>
    <w:rsid w:val="00466ABB"/>
    <w:rsid w:val="00471970"/>
    <w:rsid w:val="00472FE4"/>
    <w:rsid w:val="00476DDD"/>
    <w:rsid w:val="00481060"/>
    <w:rsid w:val="00483F66"/>
    <w:rsid w:val="00485304"/>
    <w:rsid w:val="00485B20"/>
    <w:rsid w:val="0048717A"/>
    <w:rsid w:val="00492193"/>
    <w:rsid w:val="004923E3"/>
    <w:rsid w:val="004A57B5"/>
    <w:rsid w:val="004B17AB"/>
    <w:rsid w:val="004B7579"/>
    <w:rsid w:val="004C01A9"/>
    <w:rsid w:val="004C189A"/>
    <w:rsid w:val="004D14BE"/>
    <w:rsid w:val="004D14CB"/>
    <w:rsid w:val="004D3696"/>
    <w:rsid w:val="004D431C"/>
    <w:rsid w:val="004D5D72"/>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826"/>
    <w:rsid w:val="00550F6C"/>
    <w:rsid w:val="005537A8"/>
    <w:rsid w:val="00553BEC"/>
    <w:rsid w:val="005548B8"/>
    <w:rsid w:val="005551ED"/>
    <w:rsid w:val="005572BE"/>
    <w:rsid w:val="005660C4"/>
    <w:rsid w:val="00572664"/>
    <w:rsid w:val="0057427F"/>
    <w:rsid w:val="005747D9"/>
    <w:rsid w:val="00575871"/>
    <w:rsid w:val="0058064D"/>
    <w:rsid w:val="00581EEB"/>
    <w:rsid w:val="00586919"/>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1152"/>
    <w:rsid w:val="00603B30"/>
    <w:rsid w:val="00606B0F"/>
    <w:rsid w:val="00606F88"/>
    <w:rsid w:val="006105F9"/>
    <w:rsid w:val="006137D6"/>
    <w:rsid w:val="00617D3F"/>
    <w:rsid w:val="006268AF"/>
    <w:rsid w:val="00627A62"/>
    <w:rsid w:val="00631687"/>
    <w:rsid w:val="00632A51"/>
    <w:rsid w:val="006376DD"/>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4B74"/>
    <w:rsid w:val="00693273"/>
    <w:rsid w:val="00693CD6"/>
    <w:rsid w:val="00693ED8"/>
    <w:rsid w:val="00697C2E"/>
    <w:rsid w:val="006A10BA"/>
    <w:rsid w:val="006A4E6C"/>
    <w:rsid w:val="006A5179"/>
    <w:rsid w:val="006A60A8"/>
    <w:rsid w:val="006A6552"/>
    <w:rsid w:val="006B1307"/>
    <w:rsid w:val="006B32DA"/>
    <w:rsid w:val="006B3AC6"/>
    <w:rsid w:val="006C0636"/>
    <w:rsid w:val="006C2907"/>
    <w:rsid w:val="006C4DA1"/>
    <w:rsid w:val="006D100D"/>
    <w:rsid w:val="006D14ED"/>
    <w:rsid w:val="006D2DFC"/>
    <w:rsid w:val="006E332B"/>
    <w:rsid w:val="006E432E"/>
    <w:rsid w:val="006E43A5"/>
    <w:rsid w:val="006E6496"/>
    <w:rsid w:val="006F6862"/>
    <w:rsid w:val="00705F31"/>
    <w:rsid w:val="00711F64"/>
    <w:rsid w:val="00717C25"/>
    <w:rsid w:val="00720482"/>
    <w:rsid w:val="00720E16"/>
    <w:rsid w:val="007240C5"/>
    <w:rsid w:val="0072596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14E11"/>
    <w:rsid w:val="008155CC"/>
    <w:rsid w:val="00815895"/>
    <w:rsid w:val="00816FA9"/>
    <w:rsid w:val="008215CB"/>
    <w:rsid w:val="008229C3"/>
    <w:rsid w:val="00822A22"/>
    <w:rsid w:val="00832880"/>
    <w:rsid w:val="00834506"/>
    <w:rsid w:val="00834E7E"/>
    <w:rsid w:val="00836CB9"/>
    <w:rsid w:val="008375CC"/>
    <w:rsid w:val="008444CD"/>
    <w:rsid w:val="00847A98"/>
    <w:rsid w:val="00852F56"/>
    <w:rsid w:val="00853E37"/>
    <w:rsid w:val="008574B7"/>
    <w:rsid w:val="0086342D"/>
    <w:rsid w:val="00864143"/>
    <w:rsid w:val="00865408"/>
    <w:rsid w:val="00870403"/>
    <w:rsid w:val="00875CBE"/>
    <w:rsid w:val="00881689"/>
    <w:rsid w:val="008833C0"/>
    <w:rsid w:val="0088437A"/>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7A7A"/>
    <w:rsid w:val="008E7DD8"/>
    <w:rsid w:val="008F253B"/>
    <w:rsid w:val="008F57B2"/>
    <w:rsid w:val="00907245"/>
    <w:rsid w:val="00907D3D"/>
    <w:rsid w:val="009105E3"/>
    <w:rsid w:val="00910C25"/>
    <w:rsid w:val="0091229C"/>
    <w:rsid w:val="00914898"/>
    <w:rsid w:val="00914C72"/>
    <w:rsid w:val="00915D6F"/>
    <w:rsid w:val="00920341"/>
    <w:rsid w:val="00921CC4"/>
    <w:rsid w:val="00923787"/>
    <w:rsid w:val="009255D9"/>
    <w:rsid w:val="00934D21"/>
    <w:rsid w:val="00941608"/>
    <w:rsid w:val="00941CBF"/>
    <w:rsid w:val="00944660"/>
    <w:rsid w:val="00945983"/>
    <w:rsid w:val="009478BC"/>
    <w:rsid w:val="00947BCD"/>
    <w:rsid w:val="0095246F"/>
    <w:rsid w:val="00960F24"/>
    <w:rsid w:val="00961962"/>
    <w:rsid w:val="00964B17"/>
    <w:rsid w:val="00972D16"/>
    <w:rsid w:val="00972F07"/>
    <w:rsid w:val="00973775"/>
    <w:rsid w:val="00976057"/>
    <w:rsid w:val="00980455"/>
    <w:rsid w:val="00985670"/>
    <w:rsid w:val="00986A3F"/>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80C68"/>
    <w:rsid w:val="00A87B49"/>
    <w:rsid w:val="00A90300"/>
    <w:rsid w:val="00A93DFF"/>
    <w:rsid w:val="00A956A6"/>
    <w:rsid w:val="00A95AEC"/>
    <w:rsid w:val="00A969E9"/>
    <w:rsid w:val="00A96DA2"/>
    <w:rsid w:val="00A96E77"/>
    <w:rsid w:val="00A97534"/>
    <w:rsid w:val="00AA07F7"/>
    <w:rsid w:val="00AA20D6"/>
    <w:rsid w:val="00AA3A34"/>
    <w:rsid w:val="00AA4871"/>
    <w:rsid w:val="00AA5777"/>
    <w:rsid w:val="00AA5C9A"/>
    <w:rsid w:val="00AA6131"/>
    <w:rsid w:val="00AA75FD"/>
    <w:rsid w:val="00AA7E81"/>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A10"/>
    <w:rsid w:val="00B71B19"/>
    <w:rsid w:val="00B72D1C"/>
    <w:rsid w:val="00B7308D"/>
    <w:rsid w:val="00B7329F"/>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786"/>
    <w:rsid w:val="00BE0C15"/>
    <w:rsid w:val="00BE0E2B"/>
    <w:rsid w:val="00BE3F3D"/>
    <w:rsid w:val="00BE40E6"/>
    <w:rsid w:val="00BE4CB1"/>
    <w:rsid w:val="00BE674D"/>
    <w:rsid w:val="00BE69EB"/>
    <w:rsid w:val="00BE6B1E"/>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121C"/>
    <w:rsid w:val="00C339E9"/>
    <w:rsid w:val="00C3470D"/>
    <w:rsid w:val="00C34EC5"/>
    <w:rsid w:val="00C37482"/>
    <w:rsid w:val="00C37A63"/>
    <w:rsid w:val="00C40AC0"/>
    <w:rsid w:val="00C4216C"/>
    <w:rsid w:val="00C422EC"/>
    <w:rsid w:val="00C50AEA"/>
    <w:rsid w:val="00C61711"/>
    <w:rsid w:val="00C63BEA"/>
    <w:rsid w:val="00C63DA4"/>
    <w:rsid w:val="00C71B3F"/>
    <w:rsid w:val="00C75BA7"/>
    <w:rsid w:val="00C81E8D"/>
    <w:rsid w:val="00C84806"/>
    <w:rsid w:val="00C85355"/>
    <w:rsid w:val="00C854DB"/>
    <w:rsid w:val="00C91DF0"/>
    <w:rsid w:val="00CA262C"/>
    <w:rsid w:val="00CA5C83"/>
    <w:rsid w:val="00CA6073"/>
    <w:rsid w:val="00CA637B"/>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3295"/>
    <w:rsid w:val="00D57EC2"/>
    <w:rsid w:val="00D6013E"/>
    <w:rsid w:val="00D6514E"/>
    <w:rsid w:val="00D653B5"/>
    <w:rsid w:val="00D67BDA"/>
    <w:rsid w:val="00D753A8"/>
    <w:rsid w:val="00D76915"/>
    <w:rsid w:val="00D77C09"/>
    <w:rsid w:val="00D91CEB"/>
    <w:rsid w:val="00DA5C90"/>
    <w:rsid w:val="00DA6D42"/>
    <w:rsid w:val="00DA786D"/>
    <w:rsid w:val="00DB367C"/>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42CC"/>
    <w:rsid w:val="00DF63EC"/>
    <w:rsid w:val="00E02D87"/>
    <w:rsid w:val="00E04B1B"/>
    <w:rsid w:val="00E05261"/>
    <w:rsid w:val="00E05BFC"/>
    <w:rsid w:val="00E12C9D"/>
    <w:rsid w:val="00E15277"/>
    <w:rsid w:val="00E16C30"/>
    <w:rsid w:val="00E20DCD"/>
    <w:rsid w:val="00E23EE1"/>
    <w:rsid w:val="00E2678E"/>
    <w:rsid w:val="00E33025"/>
    <w:rsid w:val="00E33EF4"/>
    <w:rsid w:val="00E3745C"/>
    <w:rsid w:val="00E40E1D"/>
    <w:rsid w:val="00E4156F"/>
    <w:rsid w:val="00E4559E"/>
    <w:rsid w:val="00E47380"/>
    <w:rsid w:val="00E50040"/>
    <w:rsid w:val="00E50C18"/>
    <w:rsid w:val="00E556B8"/>
    <w:rsid w:val="00E61491"/>
    <w:rsid w:val="00E6697D"/>
    <w:rsid w:val="00E66CA0"/>
    <w:rsid w:val="00E67176"/>
    <w:rsid w:val="00E67BCE"/>
    <w:rsid w:val="00E70734"/>
    <w:rsid w:val="00E77A24"/>
    <w:rsid w:val="00E8017D"/>
    <w:rsid w:val="00E8034E"/>
    <w:rsid w:val="00E8567D"/>
    <w:rsid w:val="00E85E07"/>
    <w:rsid w:val="00E90C2F"/>
    <w:rsid w:val="00E9345F"/>
    <w:rsid w:val="00E965EF"/>
    <w:rsid w:val="00E9690E"/>
    <w:rsid w:val="00EA0520"/>
    <w:rsid w:val="00EA0724"/>
    <w:rsid w:val="00EA195B"/>
    <w:rsid w:val="00EA3546"/>
    <w:rsid w:val="00EA44C6"/>
    <w:rsid w:val="00EA5886"/>
    <w:rsid w:val="00EA71FF"/>
    <w:rsid w:val="00EA75DF"/>
    <w:rsid w:val="00EB169D"/>
    <w:rsid w:val="00EB1721"/>
    <w:rsid w:val="00EB1B44"/>
    <w:rsid w:val="00EB1E30"/>
    <w:rsid w:val="00EB4FBA"/>
    <w:rsid w:val="00EB5CC7"/>
    <w:rsid w:val="00EB60E6"/>
    <w:rsid w:val="00EB6ACE"/>
    <w:rsid w:val="00EC5EB1"/>
    <w:rsid w:val="00ED31F9"/>
    <w:rsid w:val="00ED5296"/>
    <w:rsid w:val="00ED61C8"/>
    <w:rsid w:val="00ED6C6F"/>
    <w:rsid w:val="00EE35B9"/>
    <w:rsid w:val="00EE3A1C"/>
    <w:rsid w:val="00EE3BD0"/>
    <w:rsid w:val="00EE5CCD"/>
    <w:rsid w:val="00EF227C"/>
    <w:rsid w:val="00EF2A7E"/>
    <w:rsid w:val="00EF53DD"/>
    <w:rsid w:val="00EF58B6"/>
    <w:rsid w:val="00F009CF"/>
    <w:rsid w:val="00F010EE"/>
    <w:rsid w:val="00F0249A"/>
    <w:rsid w:val="00F108AD"/>
    <w:rsid w:val="00F10D5D"/>
    <w:rsid w:val="00F22623"/>
    <w:rsid w:val="00F25C6A"/>
    <w:rsid w:val="00F304A9"/>
    <w:rsid w:val="00F313CF"/>
    <w:rsid w:val="00F317DE"/>
    <w:rsid w:val="00F42152"/>
    <w:rsid w:val="00F43BA3"/>
    <w:rsid w:val="00F4778E"/>
    <w:rsid w:val="00F5205D"/>
    <w:rsid w:val="00F540EF"/>
    <w:rsid w:val="00F555EE"/>
    <w:rsid w:val="00F600F5"/>
    <w:rsid w:val="00F6122E"/>
    <w:rsid w:val="00F61558"/>
    <w:rsid w:val="00F61F0E"/>
    <w:rsid w:val="00F62E9A"/>
    <w:rsid w:val="00F6408C"/>
    <w:rsid w:val="00F64860"/>
    <w:rsid w:val="00F67E34"/>
    <w:rsid w:val="00F74E2A"/>
    <w:rsid w:val="00F74FEB"/>
    <w:rsid w:val="00F774C3"/>
    <w:rsid w:val="00F850E2"/>
    <w:rsid w:val="00F86687"/>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 w:val="01E57E20"/>
    <w:rsid w:val="02A18C09"/>
    <w:rsid w:val="04476BB5"/>
    <w:rsid w:val="06C355AE"/>
    <w:rsid w:val="082FF3F8"/>
    <w:rsid w:val="09ADB736"/>
    <w:rsid w:val="0B45947D"/>
    <w:rsid w:val="0C7D4A34"/>
    <w:rsid w:val="124DBFF2"/>
    <w:rsid w:val="158FDD40"/>
    <w:rsid w:val="19EC602A"/>
    <w:rsid w:val="1A6AB400"/>
    <w:rsid w:val="1C490040"/>
    <w:rsid w:val="1D7D85B2"/>
    <w:rsid w:val="24CEBCFB"/>
    <w:rsid w:val="267077E7"/>
    <w:rsid w:val="28483FAB"/>
    <w:rsid w:val="2BB835D1"/>
    <w:rsid w:val="2C2C0721"/>
    <w:rsid w:val="34D9DF9B"/>
    <w:rsid w:val="36F0BA2D"/>
    <w:rsid w:val="3FC26CCC"/>
    <w:rsid w:val="41CDB1E8"/>
    <w:rsid w:val="42D8A244"/>
    <w:rsid w:val="46A102D9"/>
    <w:rsid w:val="4B85ED09"/>
    <w:rsid w:val="51705A93"/>
    <w:rsid w:val="56D5A616"/>
    <w:rsid w:val="5A36115F"/>
    <w:rsid w:val="5F395424"/>
    <w:rsid w:val="603D31C0"/>
    <w:rsid w:val="611D4F60"/>
    <w:rsid w:val="657228D0"/>
    <w:rsid w:val="78B1742A"/>
    <w:rsid w:val="7983A1B5"/>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E2F8A136-C4B3-4733-BF47-D14CE34A607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EastAsia"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lsdException w:name="heading 8" w:uiPriority="9" w:semiHidden="1" w:unhideWhenUsed="1"/>
    <w:lsdException w:name="heading 9" w:uiPriority="9" w:semiHidden="1"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uiPriority="35" w:semiHidden="1"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uiPriority="1" w:semiHidden="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5179F2"/>
  </w:style>
  <w:style w:type="paragraph" w:styleId="Rubrik1">
    <w:name w:val="heading 1"/>
    <w:basedOn w:val="Rubrik"/>
    <w:next w:val="Normal"/>
    <w:link w:val="Rubrik1Char"/>
    <w:uiPriority w:val="9"/>
    <w:qFormat/>
    <w:rsid w:val="00A516A9"/>
    <w:pPr>
      <w:keepNext/>
      <w:keepLines/>
      <w:pBdr>
        <w:bottom w:val="none" w:color="auto" w:sz="0" w:space="0"/>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character" w:styleId="Rubrik1Char" w:customStyle="1">
    <w:name w:val="Rubrik 1 Char"/>
    <w:basedOn w:val="Standardstycketeckensnitt"/>
    <w:link w:val="Rubrik1"/>
    <w:uiPriority w:val="9"/>
    <w:rsid w:val="00A516A9"/>
    <w:rPr>
      <w:rFonts w:ascii="Century Gothic" w:hAnsi="Century Gothic" w:eastAsiaTheme="majorEastAsia" w:cstheme="majorBidi"/>
      <w:b/>
      <w:bCs/>
      <w:color w:val="4D7955" w:themeColor="accent1"/>
      <w:sz w:val="44"/>
      <w:szCs w:val="28"/>
    </w:rPr>
  </w:style>
  <w:style w:type="character" w:styleId="Rubrik2Char" w:customStyle="1">
    <w:name w:val="Rubrik 2 Char"/>
    <w:basedOn w:val="Standardstycketeckensnitt"/>
    <w:link w:val="Rubrik2"/>
    <w:uiPriority w:val="9"/>
    <w:rsid w:val="00D0529E"/>
    <w:rPr>
      <w:rFonts w:asciiTheme="majorHAnsi" w:hAnsiTheme="majorHAnsi" w:eastAsiaTheme="majorEastAsia" w:cstheme="majorBidi"/>
      <w:b/>
      <w:color w:val="000000" w:themeColor="text1"/>
      <w:sz w:val="28"/>
      <w:szCs w:val="28"/>
    </w:rPr>
  </w:style>
  <w:style w:type="character" w:styleId="Rubrik3Char" w:customStyle="1">
    <w:name w:val="Rubrik 3 Char"/>
    <w:basedOn w:val="Standardstycketeckensnitt"/>
    <w:link w:val="Rubrik3"/>
    <w:uiPriority w:val="9"/>
    <w:rsid w:val="00C17539"/>
    <w:rPr>
      <w:rFonts w:asciiTheme="majorHAnsi" w:hAnsiTheme="majorHAnsi" w:eastAsiaTheme="majorEastAsia" w:cstheme="majorBidi"/>
      <w:b/>
      <w:color w:val="000000" w:themeColor="text1"/>
      <w:sz w:val="23"/>
      <w:szCs w:val="24"/>
    </w:rPr>
  </w:style>
  <w:style w:type="character" w:styleId="Rubrik4Char" w:customStyle="1">
    <w:name w:val="Rubrik 4 Char"/>
    <w:basedOn w:val="Standardstycketeckensnitt"/>
    <w:link w:val="Rubrik4"/>
    <w:uiPriority w:val="9"/>
    <w:rsid w:val="00D0529E"/>
    <w:rPr>
      <w:rFonts w:eastAsiaTheme="majorEastAsia" w:cstheme="majorBidi"/>
      <w:b/>
      <w:iCs/>
      <w:color w:val="000000" w:themeColor="text1"/>
      <w:szCs w:val="24"/>
    </w:rPr>
  </w:style>
  <w:style w:type="character" w:styleId="Rubrik5Char" w:customStyle="1">
    <w:name w:val="Rubrik 5 Char"/>
    <w:basedOn w:val="Standardstycketeckensnitt"/>
    <w:link w:val="Rubrik5"/>
    <w:uiPriority w:val="9"/>
    <w:semiHidden/>
    <w:rsid w:val="00A6449E"/>
    <w:rPr>
      <w:rFonts w:asciiTheme="majorHAnsi" w:hAnsiTheme="majorHAnsi" w:eastAsiaTheme="majorEastAsia" w:cstheme="majorBidi"/>
      <w:iCs/>
      <w:szCs w:val="24"/>
    </w:rPr>
  </w:style>
  <w:style w:type="character" w:styleId="Rubrik6Char" w:customStyle="1">
    <w:name w:val="Rubrik 6 Char"/>
    <w:basedOn w:val="Standardstycketeckensnitt"/>
    <w:link w:val="Rubrik6"/>
    <w:uiPriority w:val="9"/>
    <w:semiHidden/>
    <w:rsid w:val="00A6449E"/>
    <w:rPr>
      <w:rFonts w:asciiTheme="majorHAnsi" w:hAnsiTheme="majorHAnsi" w:eastAsiaTheme="majorEastAsia" w:cstheme="majorBidi"/>
      <w:bCs/>
      <w:szCs w:val="24"/>
    </w:rPr>
  </w:style>
  <w:style w:type="character" w:styleId="Rubrik7Char" w:customStyle="1">
    <w:name w:val="Rubrik 7 Char"/>
    <w:basedOn w:val="Standardstycketeckensnitt"/>
    <w:link w:val="Rubrik7"/>
    <w:uiPriority w:val="9"/>
    <w:semiHidden/>
    <w:rsid w:val="00A6449E"/>
    <w:rPr>
      <w:rFonts w:asciiTheme="majorHAnsi" w:hAnsiTheme="majorHAnsi" w:eastAsiaTheme="majorEastAsia" w:cstheme="majorBidi"/>
      <w:bCs/>
      <w:iCs/>
      <w:szCs w:val="24"/>
    </w:rPr>
  </w:style>
  <w:style w:type="character" w:styleId="Rubrik8Char" w:customStyle="1">
    <w:name w:val="Rubrik 8 Char"/>
    <w:basedOn w:val="Standardstycketeckensnitt"/>
    <w:link w:val="Rubrik8"/>
    <w:uiPriority w:val="9"/>
    <w:semiHidden/>
    <w:rsid w:val="00A6449E"/>
    <w:rPr>
      <w:rFonts w:asciiTheme="majorHAnsi" w:hAnsiTheme="majorHAnsi" w:eastAsiaTheme="majorEastAsia" w:cstheme="majorBidi"/>
      <w:iCs/>
      <w:szCs w:val="24"/>
    </w:rPr>
  </w:style>
  <w:style w:type="character" w:styleId="Rubrik9Char" w:customStyle="1">
    <w:name w:val="Rubrik 9 Char"/>
    <w:basedOn w:val="Standardstycketeckensnitt"/>
    <w:link w:val="Rubrik9"/>
    <w:uiPriority w:val="9"/>
    <w:semiHidden/>
    <w:rsid w:val="00A6449E"/>
    <w:rPr>
      <w:rFonts w:asciiTheme="majorHAnsi" w:hAnsiTheme="majorHAnsi" w:eastAsiaTheme="majorEastAsia"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color="4D7955" w:themeColor="accent1" w:sz="18" w:space="7"/>
      </w:pBdr>
      <w:suppressAutoHyphens/>
      <w:spacing w:after="240" w:line="1060" w:lineRule="exact"/>
      <w:jc w:val="center"/>
      <w:outlineLvl w:val="0"/>
    </w:pPr>
    <w:rPr>
      <w:rFonts w:ascii="Century Gothic" w:hAnsi="Century Gothic" w:eastAsiaTheme="majorEastAsia" w:cstheme="majorBidi"/>
      <w:b/>
      <w:color w:val="4D7955" w:themeColor="accent1"/>
      <w:sz w:val="96"/>
      <w:szCs w:val="76"/>
    </w:rPr>
  </w:style>
  <w:style w:type="character" w:styleId="RubrikChar" w:customStyle="1">
    <w:name w:val="Rubrik Char"/>
    <w:basedOn w:val="Standardstycketeckensnitt"/>
    <w:link w:val="Rubrik"/>
    <w:uiPriority w:val="34"/>
    <w:rsid w:val="00C854DB"/>
    <w:rPr>
      <w:rFonts w:ascii="Century Gothic" w:hAnsi="Century Gothic" w:eastAsiaTheme="majorEastAsia"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color="auto" w:sz="0" w:space="0"/>
      </w:pBdr>
      <w:spacing w:line="520" w:lineRule="exact"/>
      <w:outlineLvl w:val="9"/>
    </w:pPr>
    <w:rPr>
      <w:rFonts w:ascii="Georgia Pro Light" w:hAnsi="Georgia Pro Light"/>
      <w:b w:val="0"/>
      <w:sz w:val="44"/>
      <w:szCs w:val="24"/>
    </w:rPr>
  </w:style>
  <w:style w:type="character" w:styleId="UnderrubrikChar" w:customStyle="1">
    <w:name w:val="Underrubrik Char"/>
    <w:basedOn w:val="Standardstycketeckensnitt"/>
    <w:link w:val="Underrubrik"/>
    <w:uiPriority w:val="35"/>
    <w:rsid w:val="00A516A9"/>
    <w:rPr>
      <w:rFonts w:ascii="Georgia Pro Light" w:hAnsi="Georgia Pro Light" w:eastAsiaTheme="majorEastAsia"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hAnsiTheme="majorHAnsi" w:eastAsiaTheme="majorEastAsia" w:cstheme="majorBidi"/>
      <w:i/>
      <w:iCs/>
    </w:rPr>
  </w:style>
  <w:style w:type="character" w:styleId="CitatChar" w:customStyle="1">
    <w:name w:val="Citat Char"/>
    <w:basedOn w:val="Standardstycketeckensnitt"/>
    <w:link w:val="Citat"/>
    <w:uiPriority w:val="29"/>
    <w:semiHidden/>
    <w:rsid w:val="005F29FB"/>
    <w:rPr>
      <w:rFonts w:asciiTheme="majorHAnsi" w:hAnsiTheme="majorHAnsi" w:eastAsiaTheme="majorEastAsia"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hAnsiTheme="majorHAnsi" w:eastAsiaTheme="majorEastAsia" w:cstheme="majorBidi"/>
      <w:sz w:val="26"/>
      <w:szCs w:val="26"/>
    </w:rPr>
  </w:style>
  <w:style w:type="character" w:styleId="StarktcitatChar" w:customStyle="1">
    <w:name w:val="Starkt citat Char"/>
    <w:basedOn w:val="Standardstycketeckensnitt"/>
    <w:link w:val="Starktcitat"/>
    <w:uiPriority w:val="30"/>
    <w:semiHidden/>
    <w:rsid w:val="005F29FB"/>
    <w:rPr>
      <w:rFonts w:asciiTheme="majorHAnsi" w:hAnsiTheme="majorHAnsi" w:eastAsiaTheme="majorEastAsia"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styleId="SidfotChar" w:customStyle="1">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styleId="FotnotstextChar" w:customStyle="1">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styleId="SlutnotstextChar" w:customStyle="1">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styleId="Doldtext" w:customStyle="1">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color="auto" w:sz="0" w:space="0"/>
      <w:shd w:val="clear" w:color="auto" w:fill="F8DD99"/>
    </w:rPr>
  </w:style>
  <w:style w:type="paragraph" w:styleId="Numreradrubrik1" w:customStyle="1">
    <w:name w:val="Numrerad rubrik 1"/>
    <w:basedOn w:val="Rubrik1"/>
    <w:next w:val="Normal"/>
    <w:uiPriority w:val="19"/>
    <w:qFormat/>
    <w:rsid w:val="0003548F"/>
    <w:pPr>
      <w:numPr>
        <w:numId w:val="22"/>
      </w:numPr>
      <w:ind w:left="357" w:hanging="357"/>
    </w:pPr>
  </w:style>
  <w:style w:type="paragraph" w:styleId="Numreradrubrik2" w:customStyle="1">
    <w:name w:val="Numrerad rubrik 2"/>
    <w:basedOn w:val="Rubrik2"/>
    <w:next w:val="Normal"/>
    <w:uiPriority w:val="19"/>
    <w:qFormat/>
    <w:rsid w:val="009F73CF"/>
    <w:pPr>
      <w:numPr>
        <w:ilvl w:val="1"/>
        <w:numId w:val="14"/>
      </w:numPr>
    </w:pPr>
    <w:rPr>
      <w:rFonts w:asciiTheme="minorHAnsi" w:hAnsiTheme="minorHAnsi"/>
    </w:rPr>
  </w:style>
  <w:style w:type="paragraph" w:styleId="Numreradrubrik3" w:customStyle="1">
    <w:name w:val="Numrerad rubrik 3"/>
    <w:basedOn w:val="Rubrik3"/>
    <w:next w:val="Normal"/>
    <w:uiPriority w:val="19"/>
    <w:qFormat/>
    <w:rsid w:val="00AA5C9A"/>
    <w:pPr>
      <w:numPr>
        <w:ilvl w:val="2"/>
        <w:numId w:val="14"/>
      </w:numPr>
    </w:pPr>
  </w:style>
  <w:style w:type="paragraph" w:styleId="Numreradrubrik4" w:customStyle="1">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styleId="AvslutandetextChar" w:customStyle="1">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styleId="InledningChar" w:customStyle="1">
    <w:name w:val="Inledning Char"/>
    <w:basedOn w:val="Standardstycketeckensnitt"/>
    <w:link w:val="Inledning"/>
    <w:uiPriority w:val="36"/>
    <w:rsid w:val="00BE3F3D"/>
    <w:rPr>
      <w:i/>
      <w:sz w:val="22"/>
    </w:rPr>
  </w:style>
  <w:style w:type="paragraph" w:styleId="Klla" w:customStyle="1">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styleId="SverigesLrare" w:customStyle="1">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color="13504F" w:themeColor="accent3" w:sz="4" w:space="0"/>
      </w:tblBorders>
      <w:tblCellMar>
        <w:top w:w="28" w:type="dxa"/>
        <w:left w:w="113" w:type="dxa"/>
        <w:bottom w:w="28" w:type="dxa"/>
        <w:right w:w="113" w:type="dxa"/>
      </w:tblCellMar>
    </w:tblPr>
    <w:tcPr>
      <w:vAlign w:val="center"/>
    </w:tcPr>
    <w:tblStylePr w:type="firstRow">
      <w:pPr>
        <w:wordWrap/>
        <w:spacing w:after="80" w:afterLines="0" w:afterAutospacing="0" w:line="240" w:lineRule="auto"/>
      </w:pPr>
      <w:rPr>
        <w:rFonts w:ascii="Segoe UI" w:hAnsi="Segoe UI"/>
        <w:b/>
        <w:sz w:val="18"/>
      </w:rPr>
      <w:tblPr/>
      <w:tcPr>
        <w:tcBorders>
          <w:bottom w:val="single" w:color="13504F" w:themeColor="accent3" w:sz="8" w:space="0"/>
        </w:tcBorders>
      </w:tcPr>
    </w:tblStylePr>
    <w:tblStylePr w:type="lastRow">
      <w:pPr>
        <w:wordWrap/>
        <w:spacing w:line="240" w:lineRule="auto"/>
      </w:pPr>
      <w:rPr>
        <w:b/>
      </w:rPr>
      <w:tblPr/>
      <w:tcPr>
        <w:tcBorders>
          <w:top w:val="single" w:color="13504F" w:themeColor="accent3" w:sz="8" w:space="0"/>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styleId="Indrag" w:customStyle="1">
    <w:name w:val="Indrag"/>
    <w:basedOn w:val="Normal"/>
    <w:uiPriority w:val="26"/>
    <w:qFormat/>
    <w:rsid w:val="00095E23"/>
    <w:pPr>
      <w:numPr>
        <w:numId w:val="18"/>
      </w:numPr>
      <w:tabs>
        <w:tab w:val="left" w:pos="567"/>
      </w:tabs>
      <w:spacing w:after="80"/>
      <w:ind w:left="425" w:hanging="425"/>
    </w:pPr>
  </w:style>
  <w:style w:type="paragraph" w:styleId="Paragraflista" w:customStyle="1">
    <w:name w:val="Paragraflista"/>
    <w:basedOn w:val="Normal"/>
    <w:semiHidden/>
    <w:qFormat/>
    <w:rsid w:val="009F73CF"/>
    <w:pPr>
      <w:numPr>
        <w:numId w:val="17"/>
      </w:numPr>
      <w:spacing w:before="240" w:after="40"/>
    </w:pPr>
    <w:rPr>
      <w:rFonts w:asciiTheme="majorHAnsi" w:hAnsiTheme="majorHAnsi"/>
      <w:b/>
    </w:rPr>
  </w:style>
  <w:style w:type="paragraph" w:styleId="ParagrafNumrering" w:customStyle="1">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color="7F7F7F" w:themeColor="text1" w:themeTint="80"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themeTint="80"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Punktlistagr" w:customStyle="1">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styleId="KommentarerChar" w:customStyle="1">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styleId="KommentarsmneChar" w:customStyle="1">
    <w:name w:val="Kommentarsämne Char"/>
    <w:basedOn w:val="KommentarerChar"/>
    <w:link w:val="Kommentarsmne"/>
    <w:uiPriority w:val="99"/>
    <w:semiHidden/>
    <w:rsid w:val="00591224"/>
    <w:rPr>
      <w:b/>
      <w:bCs/>
    </w:rPr>
  </w:style>
  <w:style w:type="paragraph" w:styleId="Referens" w:customStyle="1">
    <w:name w:val="Referens"/>
    <w:basedOn w:val="Normal"/>
    <w:qFormat/>
    <w:rsid w:val="00794C5A"/>
    <w:pPr>
      <w:spacing w:after="80"/>
      <w:ind w:left="284" w:hanging="284"/>
    </w:pPr>
  </w:style>
  <w:style w:type="paragraph" w:styleId="Figurrubrik" w:customStyle="1">
    <w:name w:val="Figurrubrik"/>
    <w:basedOn w:val="Normal"/>
    <w:link w:val="FigurrubrikChar"/>
    <w:uiPriority w:val="5"/>
    <w:qFormat/>
    <w:rsid w:val="00CB2D57"/>
    <w:pPr>
      <w:spacing w:after="80" w:line="200" w:lineRule="exact"/>
    </w:pPr>
    <w:rPr>
      <w:rFonts w:cs="Segoe UI" w:asciiTheme="majorHAnsi" w:hAnsiTheme="majorHAnsi"/>
      <w:b/>
      <w:bCs/>
      <w:noProof/>
      <w:color w:val="241F21"/>
      <w:sz w:val="16"/>
      <w:szCs w:val="21"/>
    </w:rPr>
  </w:style>
  <w:style w:type="character" w:styleId="FigurrubrikChar" w:customStyle="1">
    <w:name w:val="Figurrubrik Char"/>
    <w:basedOn w:val="Standardstycketeckensnitt"/>
    <w:link w:val="Figurrubrik"/>
    <w:uiPriority w:val="5"/>
    <w:rsid w:val="00CB2D57"/>
    <w:rPr>
      <w:rFonts w:cs="Segoe UI" w:asciiTheme="majorHAnsi" w:hAnsiTheme="majorHAnsi"/>
      <w:b/>
      <w:bCs/>
      <w:noProof/>
      <w:color w:val="241F21"/>
      <w:sz w:val="16"/>
      <w:szCs w:val="21"/>
    </w:rPr>
  </w:style>
  <w:style w:type="paragraph" w:styleId="Metodrubriker" w:customStyle="1">
    <w:name w:val="Metodrubriker"/>
    <w:basedOn w:val="Rubrik3"/>
    <w:next w:val="Normal"/>
    <w:uiPriority w:val="10"/>
    <w:semiHidden/>
    <w:rsid w:val="00693CD6"/>
    <w:pPr>
      <w:outlineLvl w:val="1"/>
    </w:pPr>
  </w:style>
  <w:style w:type="paragraph" w:styleId="Centreratbudskap" w:customStyle="1">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styleId="Kursivtcitat" w:customStyle="1">
    <w:name w:val="Kursivt citat"/>
    <w:basedOn w:val="Normal"/>
    <w:link w:val="KursivtcitatChar"/>
    <w:qFormat/>
    <w:rsid w:val="00BE0E2B"/>
    <w:pPr>
      <w:spacing w:after="40"/>
      <w:ind w:left="284" w:hanging="74"/>
    </w:pPr>
    <w:rPr>
      <w:i/>
      <w:iCs/>
    </w:rPr>
  </w:style>
  <w:style w:type="paragraph" w:styleId="Namn" w:customStyle="1">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styleId="KursivtcitatChar" w:customStyle="1">
    <w:name w:val="Kursivt citat Char"/>
    <w:basedOn w:val="Standardstycketeckensnitt"/>
    <w:link w:val="Kursivtcitat"/>
    <w:rsid w:val="00BE0E2B"/>
    <w:rPr>
      <w:i/>
      <w:iCs/>
    </w:rPr>
  </w:style>
  <w:style w:type="character" w:styleId="NamnChar" w:customStyle="1">
    <w:name w:val="Namn Char"/>
    <w:aliases w:val="titel eller källa till citat Char"/>
    <w:basedOn w:val="Standardstycketeckensnitt"/>
    <w:link w:val="Namn"/>
    <w:rsid w:val="00BE0E2B"/>
    <w:rPr>
      <w:rFonts w:asciiTheme="majorHAnsi" w:hAnsiTheme="majorHAnsi" w:cstheme="majorHAns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2114549552">
      <w:bodyDiv w:val="1"/>
      <w:marLeft w:val="0"/>
      <w:marRight w:val="0"/>
      <w:marTop w:val="0"/>
      <w:marBottom w:val="0"/>
      <w:divBdr>
        <w:top w:val="none" w:sz="0" w:space="0" w:color="auto"/>
        <w:left w:val="none" w:sz="0" w:space="0" w:color="auto"/>
        <w:bottom w:val="none" w:sz="0" w:space="0" w:color="auto"/>
        <w:right w:val="none" w:sz="0" w:space="0" w:color="auto"/>
      </w:divBdr>
      <w:divsChild>
        <w:div w:id="11808797">
          <w:marLeft w:val="0"/>
          <w:marRight w:val="0"/>
          <w:marTop w:val="0"/>
          <w:marBottom w:val="0"/>
          <w:divBdr>
            <w:top w:val="none" w:sz="0" w:space="0" w:color="auto"/>
            <w:left w:val="none" w:sz="0" w:space="0" w:color="auto"/>
            <w:bottom w:val="none" w:sz="0" w:space="0" w:color="auto"/>
            <w:right w:val="none" w:sz="0" w:space="0" w:color="auto"/>
          </w:divBdr>
        </w:div>
        <w:div w:id="714742503">
          <w:marLeft w:val="0"/>
          <w:marRight w:val="0"/>
          <w:marTop w:val="0"/>
          <w:marBottom w:val="0"/>
          <w:divBdr>
            <w:top w:val="none" w:sz="0" w:space="0" w:color="auto"/>
            <w:left w:val="none" w:sz="0" w:space="0" w:color="auto"/>
            <w:bottom w:val="none" w:sz="0" w:space="0" w:color="auto"/>
            <w:right w:val="none" w:sz="0" w:space="0" w:color="auto"/>
          </w:divBdr>
        </w:div>
        <w:div w:id="830172530">
          <w:marLeft w:val="0"/>
          <w:marRight w:val="0"/>
          <w:marTop w:val="0"/>
          <w:marBottom w:val="0"/>
          <w:divBdr>
            <w:top w:val="none" w:sz="0" w:space="0" w:color="auto"/>
            <w:left w:val="none" w:sz="0" w:space="0" w:color="auto"/>
            <w:bottom w:val="none" w:sz="0" w:space="0" w:color="auto"/>
            <w:right w:val="none" w:sz="0" w:space="0" w:color="auto"/>
          </w:divBdr>
        </w:div>
        <w:div w:id="67577984">
          <w:marLeft w:val="0"/>
          <w:marRight w:val="0"/>
          <w:marTop w:val="0"/>
          <w:marBottom w:val="0"/>
          <w:divBdr>
            <w:top w:val="none" w:sz="0" w:space="0" w:color="auto"/>
            <w:left w:val="none" w:sz="0" w:space="0" w:color="auto"/>
            <w:bottom w:val="none" w:sz="0" w:space="0" w:color="auto"/>
            <w:right w:val="none" w:sz="0" w:space="0" w:color="auto"/>
          </w:divBdr>
        </w:div>
        <w:div w:id="1153986053">
          <w:marLeft w:val="0"/>
          <w:marRight w:val="0"/>
          <w:marTop w:val="0"/>
          <w:marBottom w:val="0"/>
          <w:divBdr>
            <w:top w:val="none" w:sz="0" w:space="0" w:color="auto"/>
            <w:left w:val="none" w:sz="0" w:space="0" w:color="auto"/>
            <w:bottom w:val="none" w:sz="0" w:space="0" w:color="auto"/>
            <w:right w:val="none" w:sz="0" w:space="0" w:color="auto"/>
          </w:divBdr>
        </w:div>
        <w:div w:id="1253052589">
          <w:marLeft w:val="0"/>
          <w:marRight w:val="0"/>
          <w:marTop w:val="0"/>
          <w:marBottom w:val="0"/>
          <w:divBdr>
            <w:top w:val="none" w:sz="0" w:space="0" w:color="auto"/>
            <w:left w:val="none" w:sz="0" w:space="0" w:color="auto"/>
            <w:bottom w:val="none" w:sz="0" w:space="0" w:color="auto"/>
            <w:right w:val="none" w:sz="0" w:space="0" w:color="auto"/>
          </w:divBdr>
        </w:div>
        <w:div w:id="1137989997">
          <w:marLeft w:val="0"/>
          <w:marRight w:val="0"/>
          <w:marTop w:val="0"/>
          <w:marBottom w:val="0"/>
          <w:divBdr>
            <w:top w:val="none" w:sz="0" w:space="0" w:color="auto"/>
            <w:left w:val="none" w:sz="0" w:space="0" w:color="auto"/>
            <w:bottom w:val="none" w:sz="0" w:space="0" w:color="auto"/>
            <w:right w:val="none" w:sz="0" w:space="0" w:color="auto"/>
          </w:divBdr>
        </w:div>
        <w:div w:id="772630641">
          <w:marLeft w:val="0"/>
          <w:marRight w:val="0"/>
          <w:marTop w:val="0"/>
          <w:marBottom w:val="0"/>
          <w:divBdr>
            <w:top w:val="none" w:sz="0" w:space="0" w:color="auto"/>
            <w:left w:val="none" w:sz="0" w:space="0" w:color="auto"/>
            <w:bottom w:val="none" w:sz="0" w:space="0" w:color="auto"/>
            <w:right w:val="none" w:sz="0" w:space="0" w:color="auto"/>
          </w:divBdr>
        </w:div>
        <w:div w:id="14766825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ettings" Target="settings.xml" Id="rId7" /><Relationship Type="http://schemas.openxmlformats.org/officeDocument/2006/relationships/hyperlink" Target="https://www.sverigeslarare.se/om-oss/organisation/kongressen-och-nationella-organ/valberedningen/" TargetMode="Externa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sverigeslarare.se/om-oss/organisation/stadgar-och-styrdokument/" TargetMode="External" Id="rId11" /><Relationship Type="http://schemas.openxmlformats.org/officeDocument/2006/relationships/numbering" Target="numbering.xml" Id="rId5" /><Relationship Type="http://schemas.openxmlformats.org/officeDocument/2006/relationships/footer" Target="footer1.xml" Id="rId15" /><Relationship Type="http://schemas.openxmlformats.org/officeDocument/2006/relationships/endnotes" Target="end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eader" Target="header2.xml" Id="rId14" /></Relationships>
</file>

<file path=word/_rels/foot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xmlns:wp14="http://schemas.microsoft.com/office/word/2010/wordml" w:rsidR="00684B74" w:rsidRDefault="00684B74" w14:paraId="64868A48" wp14:textId="77777777">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xmlns:wp14="http://schemas.microsoft.com/office/word/2010/wordml" w:rsidR="00684B74" w:rsidRDefault="00684B74" w14:paraId="00C65F63" wp14:textId="77777777">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87" w:usb1="0000004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1F3D18"/>
    <w:rsid w:val="00684B7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27BAB547CD2A647A8B5A5D3A1B02496" ma:contentTypeVersion="11" ma:contentTypeDescription="Skapa ett nytt dokument." ma:contentTypeScope="" ma:versionID="71b4f1f3e36e3f96632b62068d4da704">
  <xsd:schema xmlns:xsd="http://www.w3.org/2001/XMLSchema" xmlns:xs="http://www.w3.org/2001/XMLSchema" xmlns:p="http://schemas.microsoft.com/office/2006/metadata/properties" xmlns:ns2="98ce60cb-d7d7-4c14-bde9-3ee66492af98" xmlns:ns3="4438c112-cc88-4bae-876b-d07185f4d526" targetNamespace="http://schemas.microsoft.com/office/2006/metadata/properties" ma:root="true" ma:fieldsID="4fb9163c91291924dbbfd4a05a2c16d2" ns2:_="" ns3:_="">
    <xsd:import namespace="98ce60cb-d7d7-4c14-bde9-3ee66492af98"/>
    <xsd:import namespace="4438c112-cc88-4bae-876b-d07185f4d526"/>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ce60cb-d7d7-4c14-bde9-3ee66492af98"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Bildmarkeringar" ma:readOnly="false" ma:fieldId="{5cf76f15-5ced-4ddc-b409-7134ff3c332f}" ma:taxonomyMulti="true" ma:sspId="99cf5047-81e5-4d77-9f0f-4a9d74b104e8"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38c112-cc88-4bae-876b-d07185f4d526"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cf0f3dd6-becb-417f-a53d-b5cb8862528c}" ma:internalName="TaxCatchAll" ma:showField="CatchAllData" ma:web="4438c112-cc88-4bae-876b-d07185f4d5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8ce60cb-d7d7-4c14-bde9-3ee66492af98">
      <Terms xmlns="http://schemas.microsoft.com/office/infopath/2007/PartnerControls"/>
    </lcf76f155ced4ddcb4097134ff3c332f>
    <TaxCatchAll xmlns="4438c112-cc88-4bae-876b-d07185f4d52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EF997-F982-4C95-8C4D-B4D0F31251C8}"/>
</file>

<file path=customXml/itemProps2.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3.xml><?xml version="1.0" encoding="utf-8"?>
<ds:datastoreItem xmlns:ds="http://schemas.openxmlformats.org/officeDocument/2006/customXml" ds:itemID="{9EB5F469-ACF9-4A3D-8E3C-12FD3172EB8B}">
  <ds:schemaRefs>
    <ds:schemaRef ds:uri="http://schemas.microsoft.com/sharepoint/v3/contenttype/forms"/>
  </ds:schemaRefs>
</ds:datastoreItem>
</file>

<file path=customXml/itemProps4.xml><?xml version="1.0" encoding="utf-8"?>
<ds:datastoreItem xmlns:ds="http://schemas.openxmlformats.org/officeDocument/2006/customXml" ds:itemID="{50146DF6-2EB5-4D79-A24B-56CEEFDA31A4}">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Basmall - Stående v0.8</ap:Template>
  <ap:Application>Microsoft Word for the web</ap:Application>
  <ap:DocSecurity>0</ap:DocSecurity>
  <ap:ScaleCrop>false</ap:ScaleCrop>
  <ap:Manager/>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Årsmöte 2025 Fagersta</dc:title>
  <dc:subject/>
  <dc:creator>Sandra Wiström</dc:creator>
  <keywords/>
  <dc:description/>
  <lastModifiedBy>Pernilla Bellman</lastModifiedBy>
  <revision>23</revision>
  <lastPrinted>2023-03-16T10:13:00.0000000Z</lastPrinted>
  <dcterms:created xsi:type="dcterms:W3CDTF">2025-02-18T07:50:00.0000000Z</dcterms:created>
  <dcterms:modified xsi:type="dcterms:W3CDTF">2025-03-12T09:34:25.5443813Z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0x010100D27BAB547CD2A647A8B5A5D3A1B02496</vt:lpwstr>
  </property>
  <property fmtid="{D5CDD505-2E9C-101B-9397-08002B2CF9AE}" pid="3" name="MediaServiceImageTags">
    <vt:lpwstr/>
  </property>
</Properties>
</file>