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2A370" w14:textId="6AFEF3B4"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6B570B">
            <w:t>Fagersta</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bookmarkStart w:id="0" w:name="_GoBack"/>
      <w:bookmarkEnd w:id="0"/>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69797" cy="444881"/>
                    </a:xfrm>
                    <a:prstGeom prst="rect">
                      <a:avLst/>
                    </a:prstGeom>
                  </pic:spPr>
                </pic:pic>
              </a:graphicData>
            </a:graphic>
          </wp:inline>
        </w:drawing>
      </w:r>
    </w:p>
    <w:p w14:paraId="36176F25" w14:textId="7753F3D5" w:rsidR="00B06F9D" w:rsidRPr="00782F28" w:rsidRDefault="00F841CD" w:rsidP="007B6751">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6B570B">
            <w:t>Fagersta</w:t>
          </w:r>
        </w:sdtContent>
      </w:sdt>
    </w:p>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47D1B" w:rsidRPr="00546EA3" w14:paraId="20C3496C" w14:textId="77777777" w:rsidTr="00747D1B">
        <w:tc>
          <w:tcPr>
            <w:tcW w:w="15307" w:type="dxa"/>
            <w:shd w:val="clear" w:color="auto" w:fill="D8E6DB" w:themeFill="accent1" w:themeFillTint="33"/>
          </w:tcPr>
          <w:p w14:paraId="5F8F8A8E" w14:textId="549E9D93" w:rsidR="00747D1B" w:rsidRPr="00546EA3" w:rsidRDefault="00747D1B" w:rsidP="00A51404">
            <w:pPr>
              <w:pStyle w:val="Faktapunktlista"/>
              <w:numPr>
                <w:ilvl w:val="0"/>
                <w:numId w:val="0"/>
              </w:numPr>
              <w:ind w:left="176"/>
              <w:rPr>
                <w:sz w:val="20"/>
                <w:szCs w:val="20"/>
              </w:rPr>
            </w:pPr>
          </w:p>
        </w:tc>
      </w:tr>
    </w:tbl>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AC23C09" w14:textId="77777777" w:rsidR="00A51404" w:rsidRDefault="003B0BA8" w:rsidP="00FD4C26">
            <w:pPr>
              <w:pStyle w:val="Faktabrdtext"/>
              <w:rPr>
                <w:sz w:val="20"/>
                <w:szCs w:val="20"/>
              </w:rPr>
            </w:pPr>
            <w:r>
              <w:rPr>
                <w:sz w:val="20"/>
                <w:szCs w:val="20"/>
              </w:rPr>
              <w:t>Vi har plan</w:t>
            </w:r>
            <w:r w:rsidR="00A51404">
              <w:rPr>
                <w:sz w:val="20"/>
                <w:szCs w:val="20"/>
              </w:rPr>
              <w:t>er</w:t>
            </w:r>
            <w:r>
              <w:rPr>
                <w:sz w:val="20"/>
                <w:szCs w:val="20"/>
              </w:rPr>
              <w:t xml:space="preserve"> för regelbundna möten med ombud och möten på arbetsplatserna för medlemmarna på alla enheter i kommunen. Protokollen finns tillgängliga för våra medlemmar digitalt. Fortsatta utbildningar skapar också mötesplatser och utbyte. Vi planerar att genomföra besök på respektive enhet med representanter från styrelsen för att medlemmar lättare ska få kontakt, utbyta information och för att synas mer. </w:t>
            </w:r>
          </w:p>
          <w:p w14:paraId="333EF445" w14:textId="392B7E72" w:rsidR="00853BF8" w:rsidRPr="009D040F" w:rsidRDefault="00A51404" w:rsidP="00FD4C26">
            <w:pPr>
              <w:pStyle w:val="Faktabrdtext"/>
            </w:pPr>
            <w:r>
              <w:rPr>
                <w:sz w:val="20"/>
                <w:szCs w:val="20"/>
              </w:rPr>
              <w:t>Ett hinder är att hitta lämpliga tider och att få medlemmar att delta på möten.</w:t>
            </w:r>
            <w:r w:rsidR="00FD4C26">
              <w:br/>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A67D4F">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3FFA9175" w14:textId="77777777" w:rsidTr="001D4C84">
        <w:trPr>
          <w:trHeight w:val="32"/>
        </w:trPr>
        <w:tc>
          <w:tcPr>
            <w:tcW w:w="4392" w:type="dxa"/>
            <w:tcBorders>
              <w:top w:val="single" w:sz="18" w:space="0" w:color="4D7955" w:themeColor="accent1"/>
            </w:tcBorders>
            <w:shd w:val="clear" w:color="auto" w:fill="D8E6DB" w:themeFill="accent1" w:themeFillTint="33"/>
          </w:tcPr>
          <w:p w14:paraId="12B5279A" w14:textId="16492BDD" w:rsidR="00A531FF" w:rsidRPr="003A2269" w:rsidRDefault="00A51404" w:rsidP="00A67D4F">
            <w:pPr>
              <w:pStyle w:val="Faktabrdtext"/>
              <w:rPr>
                <w:sz w:val="20"/>
                <w:szCs w:val="20"/>
              </w:rPr>
            </w:pPr>
            <w:r>
              <w:rPr>
                <w:sz w:val="20"/>
                <w:szCs w:val="20"/>
              </w:rPr>
              <w:t>Utbildning steg 8</w:t>
            </w:r>
          </w:p>
        </w:tc>
        <w:tc>
          <w:tcPr>
            <w:tcW w:w="1730" w:type="dxa"/>
            <w:tcBorders>
              <w:top w:val="single" w:sz="18" w:space="0" w:color="4D7955" w:themeColor="accent1"/>
            </w:tcBorders>
            <w:shd w:val="clear" w:color="auto" w:fill="D8E6DB" w:themeFill="accent1" w:themeFillTint="33"/>
          </w:tcPr>
          <w:p w14:paraId="4ABCF139" w14:textId="4A43BE36" w:rsidR="00A531FF" w:rsidRPr="003A2269" w:rsidRDefault="00A51404" w:rsidP="00A67D4F">
            <w:pPr>
              <w:pStyle w:val="Faktabrdtext"/>
              <w:rPr>
                <w:sz w:val="20"/>
                <w:szCs w:val="20"/>
              </w:rPr>
            </w:pPr>
            <w:r>
              <w:rPr>
                <w:sz w:val="20"/>
                <w:szCs w:val="20"/>
              </w:rPr>
              <w:t>13/3</w:t>
            </w:r>
          </w:p>
        </w:tc>
        <w:tc>
          <w:tcPr>
            <w:tcW w:w="3062" w:type="dxa"/>
            <w:tcBorders>
              <w:top w:val="single" w:sz="18" w:space="0" w:color="4D7955" w:themeColor="accent1"/>
            </w:tcBorders>
            <w:shd w:val="clear" w:color="auto" w:fill="D8E6DB" w:themeFill="accent1" w:themeFillTint="33"/>
          </w:tcPr>
          <w:p w14:paraId="4D7EECFA" w14:textId="36152645" w:rsidR="00A531FF" w:rsidRPr="003A2269" w:rsidRDefault="00A51404" w:rsidP="00A67D4F">
            <w:pPr>
              <w:pStyle w:val="Faktabrdtext"/>
              <w:rPr>
                <w:sz w:val="20"/>
                <w:szCs w:val="20"/>
              </w:rPr>
            </w:pPr>
            <w:r>
              <w:rPr>
                <w:sz w:val="20"/>
                <w:szCs w:val="20"/>
              </w:rPr>
              <w:t>APO</w:t>
            </w:r>
          </w:p>
        </w:tc>
        <w:tc>
          <w:tcPr>
            <w:tcW w:w="3061" w:type="dxa"/>
            <w:tcBorders>
              <w:top w:val="single" w:sz="18" w:space="0" w:color="4D7955" w:themeColor="accent1"/>
            </w:tcBorders>
            <w:shd w:val="clear" w:color="auto" w:fill="D8E6DB" w:themeFill="accent1" w:themeFillTint="33"/>
          </w:tcPr>
          <w:p w14:paraId="1956016C" w14:textId="791C2499" w:rsidR="00A531FF" w:rsidRPr="003A2269" w:rsidRDefault="00A51404" w:rsidP="00A67D4F">
            <w:pPr>
              <w:pStyle w:val="Faktabrdtext"/>
              <w:rPr>
                <w:sz w:val="20"/>
                <w:szCs w:val="20"/>
              </w:rPr>
            </w:pPr>
            <w:r>
              <w:rPr>
                <w:sz w:val="20"/>
                <w:szCs w:val="20"/>
              </w:rPr>
              <w:t>Utvärdering</w:t>
            </w:r>
          </w:p>
        </w:tc>
        <w:tc>
          <w:tcPr>
            <w:tcW w:w="3062" w:type="dxa"/>
            <w:tcBorders>
              <w:top w:val="single" w:sz="18" w:space="0" w:color="4D7955" w:themeColor="accent1"/>
            </w:tcBorders>
            <w:shd w:val="clear" w:color="auto" w:fill="D8E6DB" w:themeFill="accent1" w:themeFillTint="33"/>
          </w:tcPr>
          <w:p w14:paraId="6BB2A897" w14:textId="52F16B7B" w:rsidR="00A531FF" w:rsidRPr="003A2269" w:rsidRDefault="00A531FF" w:rsidP="00A67D4F">
            <w:pPr>
              <w:pStyle w:val="Faktabrdtext"/>
              <w:rPr>
                <w:sz w:val="20"/>
                <w:szCs w:val="20"/>
              </w:rPr>
            </w:pPr>
          </w:p>
        </w:tc>
      </w:tr>
      <w:tr w:rsidR="00A531FF" w:rsidRPr="003A2269" w14:paraId="5D001117"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397FF3AB" w:rsidR="00A531FF" w:rsidRPr="003A2269" w:rsidRDefault="00A51404" w:rsidP="00A67D4F">
            <w:pPr>
              <w:pStyle w:val="Faktabrdtext"/>
              <w:rPr>
                <w:sz w:val="20"/>
                <w:szCs w:val="20"/>
              </w:rPr>
            </w:pPr>
            <w:proofErr w:type="spellStart"/>
            <w:r>
              <w:rPr>
                <w:sz w:val="20"/>
                <w:szCs w:val="20"/>
              </w:rPr>
              <w:t>After</w:t>
            </w:r>
            <w:proofErr w:type="spellEnd"/>
            <w:r>
              <w:rPr>
                <w:sz w:val="20"/>
                <w:szCs w:val="20"/>
              </w:rPr>
              <w:t xml:space="preserve"> </w:t>
            </w:r>
            <w:proofErr w:type="spellStart"/>
            <w:r>
              <w:rPr>
                <w:sz w:val="20"/>
                <w:szCs w:val="20"/>
              </w:rPr>
              <w:t>work</w:t>
            </w:r>
            <w:proofErr w:type="spellEnd"/>
          </w:p>
        </w:tc>
        <w:tc>
          <w:tcPr>
            <w:tcW w:w="1730" w:type="dxa"/>
            <w:shd w:val="clear" w:color="auto" w:fill="auto"/>
          </w:tcPr>
          <w:p w14:paraId="23038A79" w14:textId="58325A00" w:rsidR="00A531FF" w:rsidRPr="003A2269" w:rsidRDefault="00A51404" w:rsidP="00A51404">
            <w:pPr>
              <w:pStyle w:val="Faktabrdtext"/>
              <w:rPr>
                <w:sz w:val="20"/>
                <w:szCs w:val="20"/>
              </w:rPr>
            </w:pPr>
            <w:r>
              <w:rPr>
                <w:sz w:val="20"/>
                <w:szCs w:val="20"/>
              </w:rPr>
              <w:t>Maj</w:t>
            </w:r>
          </w:p>
        </w:tc>
        <w:tc>
          <w:tcPr>
            <w:tcW w:w="3062" w:type="dxa"/>
            <w:shd w:val="clear" w:color="auto" w:fill="auto"/>
          </w:tcPr>
          <w:p w14:paraId="59E3FEC6" w14:textId="29851552" w:rsidR="00A531FF" w:rsidRPr="003A2269" w:rsidRDefault="00A51404" w:rsidP="00A67D4F">
            <w:pPr>
              <w:pStyle w:val="Faktabrdtext"/>
              <w:rPr>
                <w:sz w:val="20"/>
                <w:szCs w:val="20"/>
              </w:rPr>
            </w:pPr>
            <w:r>
              <w:rPr>
                <w:sz w:val="20"/>
                <w:szCs w:val="20"/>
              </w:rPr>
              <w:t>Alla medlemmar</w:t>
            </w:r>
          </w:p>
        </w:tc>
        <w:tc>
          <w:tcPr>
            <w:tcW w:w="3061" w:type="dxa"/>
            <w:shd w:val="clear" w:color="auto" w:fill="auto"/>
          </w:tcPr>
          <w:p w14:paraId="1AB1E253" w14:textId="77777777" w:rsidR="00A531FF" w:rsidRPr="003A2269" w:rsidRDefault="00A531FF" w:rsidP="00A67D4F">
            <w:pPr>
              <w:pStyle w:val="Faktabrdtext"/>
              <w:rPr>
                <w:sz w:val="20"/>
                <w:szCs w:val="20"/>
              </w:rPr>
            </w:pP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A531FF" w:rsidRPr="003A2269" w14:paraId="1F745BB6" w14:textId="77777777" w:rsidTr="001D4C84">
        <w:trPr>
          <w:trHeight w:val="32"/>
        </w:trPr>
        <w:tc>
          <w:tcPr>
            <w:tcW w:w="4392" w:type="dxa"/>
            <w:shd w:val="clear" w:color="auto" w:fill="D8E6DB" w:themeFill="accent1" w:themeFillTint="33"/>
          </w:tcPr>
          <w:p w14:paraId="77096B83" w14:textId="01DDE88B" w:rsidR="00A531FF" w:rsidRPr="003A2269" w:rsidRDefault="00A51404" w:rsidP="00A67D4F">
            <w:pPr>
              <w:pStyle w:val="Faktabrdtext"/>
              <w:rPr>
                <w:sz w:val="20"/>
                <w:szCs w:val="20"/>
              </w:rPr>
            </w:pPr>
            <w:r>
              <w:rPr>
                <w:sz w:val="20"/>
                <w:szCs w:val="20"/>
              </w:rPr>
              <w:t>Styreseldagar</w:t>
            </w:r>
            <w:r w:rsidR="00003F4E">
              <w:rPr>
                <w:sz w:val="20"/>
                <w:szCs w:val="20"/>
              </w:rPr>
              <w:t>/nya avtal</w:t>
            </w:r>
          </w:p>
        </w:tc>
        <w:tc>
          <w:tcPr>
            <w:tcW w:w="1730" w:type="dxa"/>
            <w:shd w:val="clear" w:color="auto" w:fill="D8E6DB" w:themeFill="accent1" w:themeFillTint="33"/>
          </w:tcPr>
          <w:p w14:paraId="3F6E854A" w14:textId="2970EA29" w:rsidR="00A531FF" w:rsidRPr="003A2269" w:rsidRDefault="00003F4E" w:rsidP="00A67D4F">
            <w:pPr>
              <w:pStyle w:val="Faktabrdtext"/>
              <w:rPr>
                <w:sz w:val="20"/>
                <w:szCs w:val="20"/>
              </w:rPr>
            </w:pPr>
            <w:r>
              <w:rPr>
                <w:sz w:val="20"/>
                <w:szCs w:val="20"/>
              </w:rPr>
              <w:t>Höst</w:t>
            </w:r>
          </w:p>
        </w:tc>
        <w:tc>
          <w:tcPr>
            <w:tcW w:w="3062" w:type="dxa"/>
            <w:shd w:val="clear" w:color="auto" w:fill="D8E6DB" w:themeFill="accent1" w:themeFillTint="33"/>
          </w:tcPr>
          <w:p w14:paraId="0DFC35BD" w14:textId="59EF60EE" w:rsidR="00A531FF" w:rsidRPr="003A2269" w:rsidRDefault="00003F4E" w:rsidP="00A67D4F">
            <w:pPr>
              <w:pStyle w:val="Faktabrdtext"/>
              <w:rPr>
                <w:sz w:val="20"/>
                <w:szCs w:val="20"/>
              </w:rPr>
            </w:pPr>
            <w:r>
              <w:rPr>
                <w:sz w:val="20"/>
                <w:szCs w:val="20"/>
              </w:rPr>
              <w:t>Styrelsen</w:t>
            </w:r>
          </w:p>
        </w:tc>
        <w:tc>
          <w:tcPr>
            <w:tcW w:w="3061" w:type="dxa"/>
            <w:shd w:val="clear" w:color="auto" w:fill="D8E6DB" w:themeFill="accent1" w:themeFillTint="33"/>
          </w:tcPr>
          <w:p w14:paraId="1FA63C93"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669C9105" w14:textId="6936D154" w:rsidR="00A531FF" w:rsidRPr="003A2269" w:rsidRDefault="00A531FF" w:rsidP="00A67D4F">
            <w:pPr>
              <w:pStyle w:val="Faktabrdtext"/>
              <w:rPr>
                <w:sz w:val="20"/>
                <w:szCs w:val="20"/>
              </w:rPr>
            </w:pPr>
          </w:p>
        </w:tc>
      </w:tr>
      <w:tr w:rsidR="00A531FF" w:rsidRPr="003A2269" w14:paraId="6AEC4A0E"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597BF89" w14:textId="0B4E2419" w:rsidR="00A531FF" w:rsidRPr="003A2269" w:rsidRDefault="00003F4E" w:rsidP="00A67D4F">
            <w:pPr>
              <w:pStyle w:val="Faktabrdtext"/>
              <w:rPr>
                <w:sz w:val="20"/>
                <w:szCs w:val="20"/>
              </w:rPr>
            </w:pPr>
            <w:r>
              <w:rPr>
                <w:sz w:val="20"/>
                <w:szCs w:val="20"/>
              </w:rPr>
              <w:t>Julbord</w:t>
            </w:r>
          </w:p>
        </w:tc>
        <w:tc>
          <w:tcPr>
            <w:tcW w:w="1730" w:type="dxa"/>
            <w:shd w:val="clear" w:color="auto" w:fill="auto"/>
          </w:tcPr>
          <w:p w14:paraId="599BDBE9" w14:textId="7A41A196" w:rsidR="00A531FF" w:rsidRPr="003A2269" w:rsidRDefault="00003F4E" w:rsidP="00A67D4F">
            <w:pPr>
              <w:pStyle w:val="Faktabrdtext"/>
              <w:rPr>
                <w:sz w:val="20"/>
                <w:szCs w:val="20"/>
              </w:rPr>
            </w:pPr>
            <w:r>
              <w:rPr>
                <w:sz w:val="20"/>
                <w:szCs w:val="20"/>
              </w:rPr>
              <w:t>December</w:t>
            </w:r>
          </w:p>
        </w:tc>
        <w:tc>
          <w:tcPr>
            <w:tcW w:w="3062" w:type="dxa"/>
            <w:shd w:val="clear" w:color="auto" w:fill="auto"/>
          </w:tcPr>
          <w:p w14:paraId="4B505E1F" w14:textId="3085422D" w:rsidR="00A531FF" w:rsidRPr="003A2269" w:rsidRDefault="00003F4E" w:rsidP="00A67D4F">
            <w:pPr>
              <w:pStyle w:val="Faktabrdtext"/>
              <w:rPr>
                <w:sz w:val="20"/>
                <w:szCs w:val="20"/>
              </w:rPr>
            </w:pPr>
            <w:r>
              <w:rPr>
                <w:sz w:val="20"/>
                <w:szCs w:val="20"/>
              </w:rPr>
              <w:t xml:space="preserve"> Alla ombud</w:t>
            </w:r>
          </w:p>
        </w:tc>
        <w:tc>
          <w:tcPr>
            <w:tcW w:w="3061" w:type="dxa"/>
            <w:shd w:val="clear" w:color="auto" w:fill="auto"/>
          </w:tcPr>
          <w:p w14:paraId="6537BB5A" w14:textId="77777777" w:rsidR="00A531FF" w:rsidRPr="003A2269" w:rsidRDefault="00A531FF" w:rsidP="00A67D4F">
            <w:pPr>
              <w:pStyle w:val="Faktabrdtext"/>
              <w:rPr>
                <w:sz w:val="20"/>
                <w:szCs w:val="20"/>
              </w:rPr>
            </w:pPr>
          </w:p>
        </w:tc>
        <w:tc>
          <w:tcPr>
            <w:tcW w:w="3062" w:type="dxa"/>
            <w:shd w:val="clear" w:color="auto" w:fill="auto"/>
          </w:tcPr>
          <w:p w14:paraId="4DEF285D" w14:textId="5779C56D" w:rsidR="00A531FF" w:rsidRPr="003A2269" w:rsidRDefault="00A531FF" w:rsidP="00A67D4F">
            <w:pPr>
              <w:pStyle w:val="Faktabrdtext"/>
              <w:rPr>
                <w:sz w:val="20"/>
                <w:szCs w:val="20"/>
              </w:rPr>
            </w:pPr>
          </w:p>
        </w:tc>
      </w:tr>
      <w:tr w:rsidR="00A531FF" w:rsidRPr="003A2269" w14:paraId="463BFC9E" w14:textId="77777777" w:rsidTr="001D4C84">
        <w:trPr>
          <w:trHeight w:val="32"/>
        </w:trPr>
        <w:tc>
          <w:tcPr>
            <w:tcW w:w="4392" w:type="dxa"/>
            <w:shd w:val="clear" w:color="auto" w:fill="D8E6DB" w:themeFill="accent1" w:themeFillTint="33"/>
          </w:tcPr>
          <w:p w14:paraId="475F8A84" w14:textId="4C645B56" w:rsidR="00A531FF" w:rsidRPr="003A2269" w:rsidRDefault="00003F4E" w:rsidP="00003F4E">
            <w:pPr>
              <w:pStyle w:val="Faktabrdtext"/>
              <w:tabs>
                <w:tab w:val="left" w:pos="2730"/>
              </w:tabs>
              <w:rPr>
                <w:sz w:val="20"/>
                <w:szCs w:val="20"/>
              </w:rPr>
            </w:pPr>
            <w:r>
              <w:rPr>
                <w:sz w:val="20"/>
                <w:szCs w:val="20"/>
              </w:rPr>
              <w:t>Medlemsresa till Stockholm</w:t>
            </w:r>
          </w:p>
        </w:tc>
        <w:tc>
          <w:tcPr>
            <w:tcW w:w="1730" w:type="dxa"/>
            <w:shd w:val="clear" w:color="auto" w:fill="D8E6DB" w:themeFill="accent1" w:themeFillTint="33"/>
          </w:tcPr>
          <w:p w14:paraId="3751D76D" w14:textId="6AD4F787" w:rsidR="00A531FF" w:rsidRPr="003A2269" w:rsidRDefault="00003F4E" w:rsidP="00A67D4F">
            <w:pPr>
              <w:pStyle w:val="Faktabrdtext"/>
              <w:rPr>
                <w:sz w:val="20"/>
                <w:szCs w:val="20"/>
              </w:rPr>
            </w:pPr>
            <w:r>
              <w:rPr>
                <w:sz w:val="20"/>
                <w:szCs w:val="20"/>
              </w:rPr>
              <w:t>Höst</w:t>
            </w:r>
          </w:p>
        </w:tc>
        <w:tc>
          <w:tcPr>
            <w:tcW w:w="3062" w:type="dxa"/>
            <w:shd w:val="clear" w:color="auto" w:fill="D8E6DB" w:themeFill="accent1" w:themeFillTint="33"/>
          </w:tcPr>
          <w:p w14:paraId="59C23289" w14:textId="6E833AB1" w:rsidR="00A531FF" w:rsidRPr="003A2269" w:rsidRDefault="00003F4E" w:rsidP="00A67D4F">
            <w:pPr>
              <w:pStyle w:val="Faktabrdtext"/>
              <w:rPr>
                <w:sz w:val="20"/>
                <w:szCs w:val="20"/>
              </w:rPr>
            </w:pPr>
            <w:r>
              <w:rPr>
                <w:sz w:val="20"/>
                <w:szCs w:val="20"/>
              </w:rPr>
              <w:t>Alla medlemmar</w:t>
            </w:r>
          </w:p>
        </w:tc>
        <w:tc>
          <w:tcPr>
            <w:tcW w:w="3061" w:type="dxa"/>
            <w:shd w:val="clear" w:color="auto" w:fill="D8E6DB" w:themeFill="accent1" w:themeFillTint="33"/>
          </w:tcPr>
          <w:p w14:paraId="0A19859E" w14:textId="77777777" w:rsidR="00A531FF" w:rsidRPr="003A2269" w:rsidRDefault="00A531FF" w:rsidP="00A67D4F">
            <w:pPr>
              <w:pStyle w:val="Faktabrdtext"/>
              <w:rPr>
                <w:sz w:val="20"/>
                <w:szCs w:val="20"/>
              </w:rPr>
            </w:pPr>
          </w:p>
        </w:tc>
        <w:tc>
          <w:tcPr>
            <w:tcW w:w="3062" w:type="dxa"/>
            <w:shd w:val="clear" w:color="auto" w:fill="D8E6DB" w:themeFill="accent1" w:themeFillTint="33"/>
          </w:tcPr>
          <w:p w14:paraId="05E1E5DD" w14:textId="7F53A7F6" w:rsidR="00A531FF" w:rsidRPr="003A2269" w:rsidRDefault="00A531FF" w:rsidP="00A67D4F">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9C342B" w:rsidRPr="003A2269" w14:paraId="79EFAAC5" w14:textId="77777777">
        <w:tc>
          <w:tcPr>
            <w:tcW w:w="15307" w:type="dxa"/>
            <w:shd w:val="clear" w:color="auto" w:fill="D8E6DB" w:themeFill="accent1" w:themeFillTint="33"/>
          </w:tcPr>
          <w:p w14:paraId="6D94A0F4" w14:textId="12FEB038" w:rsidR="009C342B" w:rsidRPr="003A2269" w:rsidRDefault="009C342B" w:rsidP="005C4B78">
            <w:pPr>
              <w:pStyle w:val="Faktapunktlista"/>
              <w:numPr>
                <w:ilvl w:val="0"/>
                <w:numId w:val="0"/>
              </w:numPr>
              <w:ind w:left="176"/>
              <w:rPr>
                <w:sz w:val="20"/>
                <w:szCs w:val="20"/>
              </w:rPr>
            </w:pPr>
          </w:p>
        </w:tc>
      </w:tr>
    </w:tbl>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AEECD0A" w14:textId="7CF7FA24" w:rsidR="00247DC9" w:rsidRPr="003A2269" w:rsidRDefault="007B6751" w:rsidP="00A67D4F">
            <w:pPr>
              <w:pStyle w:val="Faktabrdtext"/>
              <w:rPr>
                <w:sz w:val="20"/>
                <w:szCs w:val="20"/>
              </w:rPr>
            </w:pPr>
            <w:r>
              <w:rPr>
                <w:sz w:val="20"/>
                <w:szCs w:val="20"/>
              </w:rPr>
              <w:t xml:space="preserve">Alla nyanställda får information. </w:t>
            </w:r>
            <w:r w:rsidR="005C4B78">
              <w:rPr>
                <w:sz w:val="20"/>
                <w:szCs w:val="20"/>
              </w:rPr>
              <w:t>Inte många nyanställs i kommunen. De flesta är organiserade redan.</w:t>
            </w:r>
            <w:r w:rsidR="0048005F" w:rsidRPr="003A2269">
              <w:rPr>
                <w:sz w:val="20"/>
                <w:szCs w:val="20"/>
              </w:rPr>
              <w:br/>
              <w:t xml:space="preserve">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00A67D4F">
        <w:trPr>
          <w:trHeight w:val="32"/>
        </w:trPr>
        <w:tc>
          <w:tcPr>
            <w:tcW w:w="4392" w:type="dxa"/>
            <w:tcBorders>
              <w:top w:val="single" w:sz="18" w:space="0" w:color="4D7955" w:themeColor="accent1"/>
            </w:tcBorders>
            <w:shd w:val="clear" w:color="auto" w:fill="D8E6DB" w:themeFill="accent1" w:themeFillTint="33"/>
          </w:tcPr>
          <w:p w14:paraId="6297175D" w14:textId="5CBCD845" w:rsidR="00247DC9" w:rsidRDefault="005C4B78" w:rsidP="00A67D4F">
            <w:pPr>
              <w:pStyle w:val="Faktabrdtext"/>
            </w:pPr>
            <w:r>
              <w:t>Besöka arbetsplatser</w:t>
            </w:r>
          </w:p>
        </w:tc>
        <w:tc>
          <w:tcPr>
            <w:tcW w:w="1730" w:type="dxa"/>
            <w:tcBorders>
              <w:top w:val="single" w:sz="18" w:space="0" w:color="4D7955" w:themeColor="accent1"/>
            </w:tcBorders>
            <w:shd w:val="clear" w:color="auto" w:fill="D8E6DB" w:themeFill="accent1" w:themeFillTint="33"/>
          </w:tcPr>
          <w:p w14:paraId="5968478A" w14:textId="5F69434D" w:rsidR="00247DC9" w:rsidRDefault="005C4B78" w:rsidP="00A67D4F">
            <w:pPr>
              <w:pStyle w:val="Faktabrdtext"/>
            </w:pPr>
            <w:r>
              <w:t>Hela året</w:t>
            </w:r>
          </w:p>
        </w:tc>
        <w:tc>
          <w:tcPr>
            <w:tcW w:w="3062" w:type="dxa"/>
            <w:tcBorders>
              <w:top w:val="single" w:sz="18" w:space="0" w:color="4D7955" w:themeColor="accent1"/>
            </w:tcBorders>
            <w:shd w:val="clear" w:color="auto" w:fill="D8E6DB" w:themeFill="accent1" w:themeFillTint="33"/>
          </w:tcPr>
          <w:p w14:paraId="108D6389" w14:textId="05D33757" w:rsidR="00247DC9" w:rsidRDefault="005C4B78" w:rsidP="00A67D4F">
            <w:pPr>
              <w:pStyle w:val="Faktabrdtext"/>
            </w:pPr>
            <w:r>
              <w:t>Styrelsen</w:t>
            </w:r>
          </w:p>
        </w:tc>
        <w:tc>
          <w:tcPr>
            <w:tcW w:w="3061" w:type="dxa"/>
            <w:tcBorders>
              <w:top w:val="single" w:sz="18" w:space="0" w:color="4D7955" w:themeColor="accent1"/>
            </w:tcBorders>
            <w:shd w:val="clear" w:color="auto" w:fill="D8E6DB" w:themeFill="accent1" w:themeFillTint="33"/>
          </w:tcPr>
          <w:p w14:paraId="1B302F8D" w14:textId="77777777" w:rsidR="00247DC9" w:rsidRDefault="00247DC9" w:rsidP="00A67D4F">
            <w:pPr>
              <w:pStyle w:val="Faktabrdtext"/>
            </w:pPr>
          </w:p>
        </w:tc>
        <w:tc>
          <w:tcPr>
            <w:tcW w:w="3062" w:type="dxa"/>
            <w:tcBorders>
              <w:top w:val="single" w:sz="18" w:space="0" w:color="4D7955" w:themeColor="accent1"/>
            </w:tcBorders>
            <w:shd w:val="clear" w:color="auto" w:fill="D8E6DB" w:themeFill="accent1" w:themeFillTint="33"/>
          </w:tcPr>
          <w:p w14:paraId="229CF137" w14:textId="77777777" w:rsidR="00247DC9" w:rsidRDefault="00247DC9" w:rsidP="00A67D4F">
            <w:pPr>
              <w:pStyle w:val="Faktabrdtext"/>
            </w:pPr>
          </w:p>
        </w:tc>
      </w:tr>
      <w:tr w:rsidR="00247DC9" w14:paraId="60E28599"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C912787" w14:textId="77777777" w:rsidR="00247DC9" w:rsidRDefault="00247DC9" w:rsidP="00A67D4F">
            <w:pPr>
              <w:pStyle w:val="Faktabrdtext"/>
            </w:pPr>
          </w:p>
        </w:tc>
        <w:tc>
          <w:tcPr>
            <w:tcW w:w="1730" w:type="dxa"/>
            <w:shd w:val="clear" w:color="auto" w:fill="auto"/>
          </w:tcPr>
          <w:p w14:paraId="17A663DA" w14:textId="77777777" w:rsidR="00247DC9" w:rsidRDefault="00247DC9" w:rsidP="00A67D4F">
            <w:pPr>
              <w:pStyle w:val="Faktabrdtext"/>
            </w:pPr>
          </w:p>
        </w:tc>
        <w:tc>
          <w:tcPr>
            <w:tcW w:w="3062" w:type="dxa"/>
            <w:shd w:val="clear" w:color="auto" w:fill="auto"/>
          </w:tcPr>
          <w:p w14:paraId="655154C5" w14:textId="77777777" w:rsidR="00247DC9" w:rsidRDefault="00247DC9" w:rsidP="00A67D4F">
            <w:pPr>
              <w:pStyle w:val="Faktabrdtext"/>
            </w:pPr>
          </w:p>
        </w:tc>
        <w:tc>
          <w:tcPr>
            <w:tcW w:w="3061" w:type="dxa"/>
            <w:shd w:val="clear" w:color="auto" w:fill="auto"/>
          </w:tcPr>
          <w:p w14:paraId="7C2DFAB4" w14:textId="77777777" w:rsidR="00247DC9" w:rsidRDefault="00247DC9" w:rsidP="00A67D4F">
            <w:pPr>
              <w:pStyle w:val="Faktabrdtext"/>
            </w:pP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00A67D4F">
        <w:trPr>
          <w:trHeight w:val="32"/>
        </w:trPr>
        <w:tc>
          <w:tcPr>
            <w:tcW w:w="4392" w:type="dxa"/>
            <w:shd w:val="clear" w:color="auto" w:fill="D8E6DB" w:themeFill="accent1" w:themeFillTint="33"/>
          </w:tcPr>
          <w:p w14:paraId="6D2C3B8F" w14:textId="77777777" w:rsidR="00247DC9" w:rsidRDefault="00247DC9" w:rsidP="00A67D4F">
            <w:pPr>
              <w:pStyle w:val="Faktabrdtext"/>
            </w:pPr>
          </w:p>
        </w:tc>
        <w:tc>
          <w:tcPr>
            <w:tcW w:w="1730" w:type="dxa"/>
            <w:shd w:val="clear" w:color="auto" w:fill="D8E6DB" w:themeFill="accent1" w:themeFillTint="33"/>
          </w:tcPr>
          <w:p w14:paraId="54F5DC40" w14:textId="77777777" w:rsidR="00247DC9" w:rsidRDefault="00247DC9" w:rsidP="00A67D4F">
            <w:pPr>
              <w:pStyle w:val="Faktabrdtext"/>
            </w:pPr>
          </w:p>
        </w:tc>
        <w:tc>
          <w:tcPr>
            <w:tcW w:w="3062" w:type="dxa"/>
            <w:shd w:val="clear" w:color="auto" w:fill="D8E6DB" w:themeFill="accent1" w:themeFillTint="33"/>
          </w:tcPr>
          <w:p w14:paraId="770F7477" w14:textId="77777777" w:rsidR="00247DC9" w:rsidRDefault="00247DC9" w:rsidP="00A67D4F">
            <w:pPr>
              <w:pStyle w:val="Faktabrdtext"/>
            </w:pPr>
          </w:p>
        </w:tc>
        <w:tc>
          <w:tcPr>
            <w:tcW w:w="3061" w:type="dxa"/>
            <w:shd w:val="clear" w:color="auto" w:fill="D8E6DB" w:themeFill="accent1" w:themeFillTint="33"/>
          </w:tcPr>
          <w:p w14:paraId="26F3E4AE" w14:textId="77777777" w:rsidR="00247DC9" w:rsidRDefault="00247DC9" w:rsidP="00A67D4F">
            <w:pPr>
              <w:pStyle w:val="Faktabrdtext"/>
            </w:pPr>
          </w:p>
        </w:tc>
        <w:tc>
          <w:tcPr>
            <w:tcW w:w="3062" w:type="dxa"/>
            <w:shd w:val="clear" w:color="auto" w:fill="D8E6DB" w:themeFill="accent1" w:themeFillTint="33"/>
          </w:tcPr>
          <w:p w14:paraId="7598ACD1" w14:textId="77777777" w:rsidR="00247DC9" w:rsidRDefault="00247DC9"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7DD7" w:rsidRPr="003A2269" w14:paraId="536FA9E7" w14:textId="77777777">
        <w:tc>
          <w:tcPr>
            <w:tcW w:w="15307" w:type="dxa"/>
            <w:shd w:val="clear" w:color="auto" w:fill="D8E6DB" w:themeFill="accent1" w:themeFillTint="33"/>
          </w:tcPr>
          <w:p w14:paraId="58D73741" w14:textId="2C72A76B" w:rsidR="00767DD7" w:rsidRPr="003A2269" w:rsidRDefault="00767DD7" w:rsidP="00A921B8">
            <w:pPr>
              <w:pStyle w:val="Faktapunktlista"/>
              <w:numPr>
                <w:ilvl w:val="0"/>
                <w:numId w:val="0"/>
              </w:numPr>
              <w:ind w:left="176"/>
              <w:rPr>
                <w:sz w:val="20"/>
                <w:szCs w:val="20"/>
              </w:rPr>
            </w:pPr>
          </w:p>
        </w:tc>
      </w:tr>
    </w:tbl>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0198ECAD" w14:textId="77777777" w:rsidR="006E03FC" w:rsidRDefault="00A921B8" w:rsidP="00A67D4F">
            <w:pPr>
              <w:pStyle w:val="Faktabrdtext"/>
              <w:rPr>
                <w:sz w:val="20"/>
                <w:szCs w:val="20"/>
              </w:rPr>
            </w:pPr>
            <w:r>
              <w:rPr>
                <w:sz w:val="20"/>
                <w:szCs w:val="20"/>
              </w:rPr>
              <w:t>Besöka arbetsplatser och prioritera de som inte har några ombud.</w:t>
            </w:r>
          </w:p>
          <w:p w14:paraId="283E179B" w14:textId="0EC12A92" w:rsidR="00844698" w:rsidRPr="009D040F" w:rsidRDefault="006E03FC" w:rsidP="00A67D4F">
            <w:pPr>
              <w:pStyle w:val="Faktabrdtext"/>
            </w:pPr>
            <w:r>
              <w:rPr>
                <w:sz w:val="20"/>
                <w:szCs w:val="20"/>
              </w:rPr>
              <w:t xml:space="preserve">Det är också svårt att hinna med. </w:t>
            </w:r>
            <w:r w:rsidR="00407A09"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00A67D4F">
        <w:trPr>
          <w:trHeight w:val="32"/>
        </w:trPr>
        <w:tc>
          <w:tcPr>
            <w:tcW w:w="4392" w:type="dxa"/>
            <w:tcBorders>
              <w:top w:val="single" w:sz="18" w:space="0" w:color="4D7955" w:themeColor="accent1"/>
            </w:tcBorders>
            <w:shd w:val="clear" w:color="auto" w:fill="D8E6DB" w:themeFill="accent1" w:themeFillTint="33"/>
          </w:tcPr>
          <w:p w14:paraId="4379C4E3" w14:textId="3919D822" w:rsidR="00844698" w:rsidRDefault="00F1112C" w:rsidP="00A67D4F">
            <w:pPr>
              <w:pStyle w:val="Faktabrdtext"/>
            </w:pPr>
            <w:r>
              <w:t>Plan för när vi ska besöka arbetsplatserna</w:t>
            </w:r>
          </w:p>
        </w:tc>
        <w:tc>
          <w:tcPr>
            <w:tcW w:w="1730" w:type="dxa"/>
            <w:tcBorders>
              <w:top w:val="single" w:sz="18" w:space="0" w:color="4D7955" w:themeColor="accent1"/>
            </w:tcBorders>
            <w:shd w:val="clear" w:color="auto" w:fill="D8E6DB" w:themeFill="accent1" w:themeFillTint="33"/>
          </w:tcPr>
          <w:p w14:paraId="31830E42" w14:textId="3BBB9270" w:rsidR="00844698" w:rsidRDefault="00F1112C" w:rsidP="00A67D4F">
            <w:pPr>
              <w:pStyle w:val="Faktabrdtext"/>
            </w:pPr>
            <w:r>
              <w:t>Höst</w:t>
            </w:r>
          </w:p>
        </w:tc>
        <w:tc>
          <w:tcPr>
            <w:tcW w:w="3062" w:type="dxa"/>
            <w:tcBorders>
              <w:top w:val="single" w:sz="18" w:space="0" w:color="4D7955" w:themeColor="accent1"/>
            </w:tcBorders>
            <w:shd w:val="clear" w:color="auto" w:fill="D8E6DB" w:themeFill="accent1" w:themeFillTint="33"/>
          </w:tcPr>
          <w:p w14:paraId="0BC6D2FF" w14:textId="7E7C4934" w:rsidR="00844698" w:rsidRDefault="00F1112C" w:rsidP="00A67D4F">
            <w:pPr>
              <w:pStyle w:val="Faktabrdtext"/>
            </w:pPr>
            <w:r>
              <w:t>Väljs ur styrelsen</w:t>
            </w:r>
          </w:p>
        </w:tc>
        <w:tc>
          <w:tcPr>
            <w:tcW w:w="3061" w:type="dxa"/>
            <w:tcBorders>
              <w:top w:val="single" w:sz="18" w:space="0" w:color="4D7955" w:themeColor="accent1"/>
            </w:tcBorders>
            <w:shd w:val="clear" w:color="auto" w:fill="D8E6DB" w:themeFill="accent1" w:themeFillTint="33"/>
          </w:tcPr>
          <w:p w14:paraId="65992C05" w14:textId="77777777" w:rsidR="00844698" w:rsidRDefault="00844698" w:rsidP="00A67D4F">
            <w:pPr>
              <w:pStyle w:val="Faktabrdtext"/>
            </w:pP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A67D4F">
            <w:pPr>
              <w:pStyle w:val="Faktabrdtext"/>
            </w:pPr>
          </w:p>
        </w:tc>
      </w:tr>
      <w:tr w:rsidR="00844698" w14:paraId="748D60B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E971244" w14:textId="77777777" w:rsidR="00844698" w:rsidRDefault="00844698" w:rsidP="00A67D4F">
            <w:pPr>
              <w:pStyle w:val="Faktabrdtext"/>
            </w:pPr>
          </w:p>
        </w:tc>
        <w:tc>
          <w:tcPr>
            <w:tcW w:w="1730" w:type="dxa"/>
            <w:shd w:val="clear" w:color="auto" w:fill="auto"/>
          </w:tcPr>
          <w:p w14:paraId="34A4A986" w14:textId="77777777" w:rsidR="00844698" w:rsidRDefault="00844698" w:rsidP="00A67D4F">
            <w:pPr>
              <w:pStyle w:val="Faktabrdtext"/>
            </w:pPr>
          </w:p>
        </w:tc>
        <w:tc>
          <w:tcPr>
            <w:tcW w:w="3062" w:type="dxa"/>
            <w:shd w:val="clear" w:color="auto" w:fill="auto"/>
          </w:tcPr>
          <w:p w14:paraId="2C084608" w14:textId="77777777" w:rsidR="00844698" w:rsidRDefault="00844698" w:rsidP="00A67D4F">
            <w:pPr>
              <w:pStyle w:val="Faktabrdtext"/>
            </w:pPr>
          </w:p>
        </w:tc>
        <w:tc>
          <w:tcPr>
            <w:tcW w:w="3061" w:type="dxa"/>
            <w:shd w:val="clear" w:color="auto" w:fill="auto"/>
          </w:tcPr>
          <w:p w14:paraId="54737E44" w14:textId="77777777" w:rsidR="00844698" w:rsidRDefault="00844698" w:rsidP="00A67D4F">
            <w:pPr>
              <w:pStyle w:val="Faktabrdtext"/>
            </w:pPr>
          </w:p>
        </w:tc>
        <w:tc>
          <w:tcPr>
            <w:tcW w:w="3062" w:type="dxa"/>
            <w:shd w:val="clear" w:color="auto" w:fill="auto"/>
          </w:tcPr>
          <w:p w14:paraId="6DBFDCFA" w14:textId="77777777" w:rsidR="00844698" w:rsidRDefault="00844698" w:rsidP="00A67D4F">
            <w:pPr>
              <w:pStyle w:val="Faktabrdtext"/>
            </w:pPr>
          </w:p>
        </w:tc>
      </w:tr>
      <w:tr w:rsidR="00844698" w14:paraId="4A9E769D" w14:textId="77777777" w:rsidTr="00A67D4F">
        <w:trPr>
          <w:trHeight w:val="32"/>
        </w:trPr>
        <w:tc>
          <w:tcPr>
            <w:tcW w:w="4392" w:type="dxa"/>
            <w:shd w:val="clear" w:color="auto" w:fill="D8E6DB" w:themeFill="accent1" w:themeFillTint="33"/>
          </w:tcPr>
          <w:p w14:paraId="6EC392DC" w14:textId="77777777" w:rsidR="00844698" w:rsidRDefault="00844698" w:rsidP="00A67D4F">
            <w:pPr>
              <w:pStyle w:val="Faktabrdtext"/>
            </w:pPr>
          </w:p>
        </w:tc>
        <w:tc>
          <w:tcPr>
            <w:tcW w:w="1730" w:type="dxa"/>
            <w:shd w:val="clear" w:color="auto" w:fill="D8E6DB" w:themeFill="accent1" w:themeFillTint="33"/>
          </w:tcPr>
          <w:p w14:paraId="5FE5E80C" w14:textId="77777777" w:rsidR="00844698" w:rsidRDefault="00844698" w:rsidP="00A67D4F">
            <w:pPr>
              <w:pStyle w:val="Faktabrdtext"/>
            </w:pPr>
          </w:p>
        </w:tc>
        <w:tc>
          <w:tcPr>
            <w:tcW w:w="3062" w:type="dxa"/>
            <w:shd w:val="clear" w:color="auto" w:fill="D8E6DB" w:themeFill="accent1" w:themeFillTint="33"/>
          </w:tcPr>
          <w:p w14:paraId="12040461" w14:textId="77777777" w:rsidR="00844698" w:rsidRDefault="00844698" w:rsidP="00A67D4F">
            <w:pPr>
              <w:pStyle w:val="Faktabrdtext"/>
            </w:pPr>
          </w:p>
        </w:tc>
        <w:tc>
          <w:tcPr>
            <w:tcW w:w="3061" w:type="dxa"/>
            <w:shd w:val="clear" w:color="auto" w:fill="D8E6DB" w:themeFill="accent1" w:themeFillTint="33"/>
          </w:tcPr>
          <w:p w14:paraId="3F28C5EB" w14:textId="77777777" w:rsidR="00844698" w:rsidRDefault="00844698" w:rsidP="00A67D4F">
            <w:pPr>
              <w:pStyle w:val="Faktabrdtext"/>
            </w:pPr>
          </w:p>
        </w:tc>
        <w:tc>
          <w:tcPr>
            <w:tcW w:w="3062" w:type="dxa"/>
            <w:shd w:val="clear" w:color="auto" w:fill="D8E6DB" w:themeFill="accent1" w:themeFillTint="33"/>
          </w:tcPr>
          <w:p w14:paraId="1A3DA98E" w14:textId="77777777" w:rsidR="00844698" w:rsidRDefault="00844698"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762145" w14:paraId="5878EF99" w14:textId="77777777">
        <w:tc>
          <w:tcPr>
            <w:tcW w:w="15307" w:type="dxa"/>
            <w:shd w:val="clear" w:color="auto" w:fill="D8E6DB" w:themeFill="accent1" w:themeFillTint="33"/>
          </w:tcPr>
          <w:p w14:paraId="01F96A8A" w14:textId="060BC62A" w:rsidR="00762145" w:rsidRPr="009D040F" w:rsidRDefault="00762145" w:rsidP="00673B01">
            <w:pPr>
              <w:pStyle w:val="Faktapunktlista"/>
              <w:numPr>
                <w:ilvl w:val="0"/>
                <w:numId w:val="0"/>
              </w:numPr>
              <w:ind w:left="176"/>
            </w:pPr>
          </w:p>
        </w:tc>
      </w:tr>
    </w:tbl>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0BF6863" w14:textId="0C2020CD" w:rsidR="00673B01" w:rsidRDefault="00673B01" w:rsidP="00A67D4F">
            <w:pPr>
              <w:pStyle w:val="Faktabrdtext"/>
            </w:pPr>
            <w:r>
              <w:t>Löneprocessen arbetar vi fortsatt med under 2025.</w:t>
            </w:r>
          </w:p>
          <w:p w14:paraId="47971B15" w14:textId="2E40C67F" w:rsidR="00673B01" w:rsidRDefault="00673B01" w:rsidP="00A67D4F">
            <w:pPr>
              <w:pStyle w:val="Faktabrdtext"/>
            </w:pPr>
            <w:r>
              <w:t xml:space="preserve">Arbetar för att renodla uppdraget, undervisning i fokus. </w:t>
            </w:r>
          </w:p>
          <w:p w14:paraId="7809A802" w14:textId="48CB0D06" w:rsidR="00320BBB" w:rsidRPr="009D040F" w:rsidRDefault="00407A09" w:rsidP="00A67D4F">
            <w:pPr>
              <w:pStyle w:val="Faktabrdtext"/>
            </w:pPr>
            <w:r>
              <w:br/>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65AAC316" w14:textId="77777777" w:rsidTr="00A67D4F">
        <w:trPr>
          <w:trHeight w:val="32"/>
        </w:trPr>
        <w:tc>
          <w:tcPr>
            <w:tcW w:w="4392" w:type="dxa"/>
            <w:tcBorders>
              <w:top w:val="single" w:sz="18" w:space="0" w:color="4D7955" w:themeColor="accent1"/>
            </w:tcBorders>
            <w:shd w:val="clear" w:color="auto" w:fill="D8E6DB" w:themeFill="accent1" w:themeFillTint="33"/>
          </w:tcPr>
          <w:p w14:paraId="6D3B55DD" w14:textId="772FE871" w:rsidR="00320BBB" w:rsidRDefault="00673B01" w:rsidP="00A67D4F">
            <w:pPr>
              <w:pStyle w:val="Faktabrdtext"/>
            </w:pPr>
            <w:r>
              <w:t>Samverkan</w:t>
            </w:r>
          </w:p>
        </w:tc>
        <w:tc>
          <w:tcPr>
            <w:tcW w:w="1730" w:type="dxa"/>
            <w:tcBorders>
              <w:top w:val="single" w:sz="18" w:space="0" w:color="4D7955" w:themeColor="accent1"/>
            </w:tcBorders>
            <w:shd w:val="clear" w:color="auto" w:fill="D8E6DB" w:themeFill="accent1" w:themeFillTint="33"/>
          </w:tcPr>
          <w:p w14:paraId="1859EC02" w14:textId="197D04D1" w:rsidR="00320BBB" w:rsidRDefault="00673B01" w:rsidP="00A67D4F">
            <w:pPr>
              <w:pStyle w:val="Faktabrdtext"/>
            </w:pPr>
            <w:r>
              <w:t>Hela 2025</w:t>
            </w:r>
          </w:p>
        </w:tc>
        <w:tc>
          <w:tcPr>
            <w:tcW w:w="3062" w:type="dxa"/>
            <w:tcBorders>
              <w:top w:val="single" w:sz="18" w:space="0" w:color="4D7955" w:themeColor="accent1"/>
            </w:tcBorders>
            <w:shd w:val="clear" w:color="auto" w:fill="D8E6DB" w:themeFill="accent1" w:themeFillTint="33"/>
          </w:tcPr>
          <w:p w14:paraId="4CBFD1C8" w14:textId="71E63AC8" w:rsidR="00320BBB" w:rsidRPr="00673B01" w:rsidRDefault="00673B01" w:rsidP="00A67D4F">
            <w:pPr>
              <w:pStyle w:val="Faktabrdtext"/>
            </w:pPr>
            <w:r w:rsidRPr="00673B01">
              <w:t>Styrelsen</w:t>
            </w:r>
          </w:p>
        </w:tc>
        <w:tc>
          <w:tcPr>
            <w:tcW w:w="3061" w:type="dxa"/>
            <w:tcBorders>
              <w:top w:val="single" w:sz="18" w:space="0" w:color="4D7955" w:themeColor="accent1"/>
            </w:tcBorders>
            <w:shd w:val="clear" w:color="auto" w:fill="D8E6DB" w:themeFill="accent1" w:themeFillTint="33"/>
          </w:tcPr>
          <w:p w14:paraId="75DFC350" w14:textId="4828B24C" w:rsidR="00320BBB" w:rsidRDefault="001D140C" w:rsidP="00A67D4F">
            <w:pPr>
              <w:pStyle w:val="Faktabrdtext"/>
            </w:pPr>
            <w:r>
              <w:t>Styrelsemöten</w:t>
            </w:r>
          </w:p>
        </w:tc>
        <w:tc>
          <w:tcPr>
            <w:tcW w:w="3062" w:type="dxa"/>
            <w:tcBorders>
              <w:top w:val="single" w:sz="18" w:space="0" w:color="4D7955" w:themeColor="accent1"/>
            </w:tcBorders>
            <w:shd w:val="clear" w:color="auto" w:fill="D8E6DB" w:themeFill="accent1" w:themeFillTint="33"/>
          </w:tcPr>
          <w:p w14:paraId="2454D637" w14:textId="77777777" w:rsidR="00320BBB" w:rsidRDefault="00320BBB" w:rsidP="00A67D4F">
            <w:pPr>
              <w:pStyle w:val="Faktabrdtext"/>
            </w:pPr>
          </w:p>
        </w:tc>
      </w:tr>
      <w:tr w:rsidR="00320BBB" w14:paraId="2312E32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30B0B4A" w14:textId="7967F9C3" w:rsidR="00320BBB" w:rsidRDefault="00673B01" w:rsidP="00A67D4F">
            <w:pPr>
              <w:pStyle w:val="Faktabrdtext"/>
            </w:pPr>
            <w:r>
              <w:t>Arbetsplatsträffar</w:t>
            </w:r>
          </w:p>
        </w:tc>
        <w:tc>
          <w:tcPr>
            <w:tcW w:w="1730" w:type="dxa"/>
            <w:shd w:val="clear" w:color="auto" w:fill="auto"/>
          </w:tcPr>
          <w:p w14:paraId="39BD1017" w14:textId="6A4FF60A" w:rsidR="00320BBB" w:rsidRDefault="00673B01" w:rsidP="00A67D4F">
            <w:pPr>
              <w:pStyle w:val="Faktabrdtext"/>
            </w:pPr>
            <w:r>
              <w:t>Hela 2025</w:t>
            </w:r>
          </w:p>
        </w:tc>
        <w:tc>
          <w:tcPr>
            <w:tcW w:w="3062" w:type="dxa"/>
            <w:shd w:val="clear" w:color="auto" w:fill="auto"/>
          </w:tcPr>
          <w:p w14:paraId="251F2603" w14:textId="08C72953" w:rsidR="00320BBB" w:rsidRDefault="00673B01" w:rsidP="00A67D4F">
            <w:pPr>
              <w:pStyle w:val="Faktabrdtext"/>
            </w:pPr>
            <w:r>
              <w:t>Styrelsen</w:t>
            </w:r>
          </w:p>
        </w:tc>
        <w:tc>
          <w:tcPr>
            <w:tcW w:w="3061" w:type="dxa"/>
            <w:shd w:val="clear" w:color="auto" w:fill="auto"/>
          </w:tcPr>
          <w:p w14:paraId="37020AE5" w14:textId="5B63FE9B" w:rsidR="00320BBB" w:rsidRDefault="001D140C" w:rsidP="00A67D4F">
            <w:pPr>
              <w:pStyle w:val="Faktabrdtext"/>
            </w:pPr>
            <w:r>
              <w:t>Styrelsemöten</w:t>
            </w: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trHeight w:val="32"/>
        </w:trPr>
        <w:tc>
          <w:tcPr>
            <w:tcW w:w="4392" w:type="dxa"/>
            <w:shd w:val="clear" w:color="auto" w:fill="D8E6DB" w:themeFill="accent1" w:themeFillTint="33"/>
          </w:tcPr>
          <w:p w14:paraId="26A0A6DC" w14:textId="0E27A182" w:rsidR="00320BBB" w:rsidRDefault="00673B01" w:rsidP="00A67D4F">
            <w:pPr>
              <w:pStyle w:val="Faktabrdtext"/>
            </w:pPr>
            <w:r>
              <w:t>Information om HÖK: s fortskridande</w:t>
            </w:r>
          </w:p>
        </w:tc>
        <w:tc>
          <w:tcPr>
            <w:tcW w:w="1730" w:type="dxa"/>
            <w:shd w:val="clear" w:color="auto" w:fill="D8E6DB" w:themeFill="accent1" w:themeFillTint="33"/>
          </w:tcPr>
          <w:p w14:paraId="7C2E0409" w14:textId="189EC1AA" w:rsidR="00320BBB" w:rsidRDefault="00673B01" w:rsidP="00A67D4F">
            <w:pPr>
              <w:pStyle w:val="Faktabrdtext"/>
            </w:pPr>
            <w:r>
              <w:t>Hela 2025</w:t>
            </w:r>
          </w:p>
        </w:tc>
        <w:tc>
          <w:tcPr>
            <w:tcW w:w="3062" w:type="dxa"/>
            <w:shd w:val="clear" w:color="auto" w:fill="D8E6DB" w:themeFill="accent1" w:themeFillTint="33"/>
          </w:tcPr>
          <w:p w14:paraId="0C5DBD5E" w14:textId="5B8912F8" w:rsidR="00320BBB" w:rsidRDefault="00673B01" w:rsidP="00A67D4F">
            <w:pPr>
              <w:pStyle w:val="Faktabrdtext"/>
            </w:pPr>
            <w:r>
              <w:t>Styrelsen</w:t>
            </w:r>
          </w:p>
        </w:tc>
        <w:tc>
          <w:tcPr>
            <w:tcW w:w="3061" w:type="dxa"/>
            <w:shd w:val="clear" w:color="auto" w:fill="D8E6DB" w:themeFill="accent1" w:themeFillTint="33"/>
          </w:tcPr>
          <w:p w14:paraId="03366870" w14:textId="262B6504" w:rsidR="00320BBB" w:rsidRDefault="001D140C" w:rsidP="00A67D4F">
            <w:pPr>
              <w:pStyle w:val="Faktabrdtext"/>
            </w:pPr>
            <w:r>
              <w:t>Styrelsemöten</w:t>
            </w:r>
          </w:p>
        </w:tc>
        <w:tc>
          <w:tcPr>
            <w:tcW w:w="3062" w:type="dxa"/>
            <w:shd w:val="clear" w:color="auto" w:fill="D8E6DB" w:themeFill="accent1" w:themeFillTint="33"/>
          </w:tcPr>
          <w:p w14:paraId="59514762" w14:textId="77777777" w:rsidR="00320BBB" w:rsidRDefault="00320BBB" w:rsidP="00A67D4F">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566FC2" w14:paraId="07850D35" w14:textId="77777777">
        <w:tc>
          <w:tcPr>
            <w:tcW w:w="15307" w:type="dxa"/>
            <w:shd w:val="clear" w:color="auto" w:fill="D8E6DB" w:themeFill="accent1" w:themeFillTint="33"/>
          </w:tcPr>
          <w:p w14:paraId="379C7018" w14:textId="41810B5F" w:rsidR="00566FC2" w:rsidRPr="009D040F" w:rsidRDefault="00566FC2" w:rsidP="007173CB">
            <w:pPr>
              <w:pStyle w:val="Faktapunktlista"/>
              <w:numPr>
                <w:ilvl w:val="0"/>
                <w:numId w:val="0"/>
              </w:numPr>
              <w:ind w:left="176"/>
            </w:pPr>
          </w:p>
        </w:tc>
      </w:tr>
    </w:tbl>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428AE0B5" w14:textId="77777777" w:rsidR="00707AB0" w:rsidRDefault="007173CB" w:rsidP="00A67D4F">
            <w:pPr>
              <w:pStyle w:val="Faktabrdtext"/>
              <w:rPr>
                <w:sz w:val="20"/>
                <w:szCs w:val="20"/>
              </w:rPr>
            </w:pPr>
            <w:r>
              <w:rPr>
                <w:sz w:val="20"/>
                <w:szCs w:val="20"/>
              </w:rPr>
              <w:t xml:space="preserve">Vi kämpar för utökad budget för Utbildningsnämnden och vi försöker bygga mer kontakter med beslutande politiker. </w:t>
            </w:r>
          </w:p>
          <w:p w14:paraId="729F4EA6" w14:textId="2570B2DE" w:rsidR="00D656D3" w:rsidRPr="009D040F" w:rsidRDefault="00707AB0" w:rsidP="00A67D4F">
            <w:pPr>
              <w:pStyle w:val="Faktabrdtext"/>
            </w:pPr>
            <w:r>
              <w:rPr>
                <w:sz w:val="20"/>
                <w:szCs w:val="20"/>
              </w:rPr>
              <w:t xml:space="preserve">Vi ska förbättra arbetet med opinion och det kommer att vara någon ur styrelsen som arbetar mer med detta. </w:t>
            </w:r>
            <w:r w:rsidR="00407A09">
              <w:br/>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3234571C" w14:textId="77777777" w:rsidTr="00A67D4F">
        <w:trPr>
          <w:trHeight w:val="32"/>
        </w:trPr>
        <w:tc>
          <w:tcPr>
            <w:tcW w:w="4392" w:type="dxa"/>
            <w:tcBorders>
              <w:top w:val="single" w:sz="18" w:space="0" w:color="4D7955" w:themeColor="accent1"/>
            </w:tcBorders>
            <w:shd w:val="clear" w:color="auto" w:fill="D8E6DB" w:themeFill="accent1" w:themeFillTint="33"/>
          </w:tcPr>
          <w:p w14:paraId="4BF1FA8E" w14:textId="0CECE6E2" w:rsidR="00D656D3" w:rsidRDefault="00707AB0" w:rsidP="00A67D4F">
            <w:pPr>
              <w:pStyle w:val="Faktabrdtext"/>
            </w:pPr>
            <w:r>
              <w:t>Opinionsbildning</w:t>
            </w:r>
          </w:p>
        </w:tc>
        <w:tc>
          <w:tcPr>
            <w:tcW w:w="1730" w:type="dxa"/>
            <w:tcBorders>
              <w:top w:val="single" w:sz="18" w:space="0" w:color="4D7955" w:themeColor="accent1"/>
            </w:tcBorders>
            <w:shd w:val="clear" w:color="auto" w:fill="D8E6DB" w:themeFill="accent1" w:themeFillTint="33"/>
          </w:tcPr>
          <w:p w14:paraId="1D25EC9C" w14:textId="5E6A88C4" w:rsidR="00D656D3" w:rsidRDefault="00D656D3" w:rsidP="00A67D4F">
            <w:pPr>
              <w:pStyle w:val="Faktabrdtext"/>
            </w:pPr>
          </w:p>
        </w:tc>
        <w:tc>
          <w:tcPr>
            <w:tcW w:w="3062" w:type="dxa"/>
            <w:tcBorders>
              <w:top w:val="single" w:sz="18" w:space="0" w:color="4D7955" w:themeColor="accent1"/>
            </w:tcBorders>
            <w:shd w:val="clear" w:color="auto" w:fill="D8E6DB" w:themeFill="accent1" w:themeFillTint="33"/>
          </w:tcPr>
          <w:p w14:paraId="52F2DA0A" w14:textId="54DB2405" w:rsidR="00D656D3" w:rsidRDefault="00D656D3" w:rsidP="00A67D4F">
            <w:pPr>
              <w:pStyle w:val="Faktabrdtext"/>
            </w:pPr>
          </w:p>
        </w:tc>
        <w:tc>
          <w:tcPr>
            <w:tcW w:w="3061" w:type="dxa"/>
            <w:tcBorders>
              <w:top w:val="single" w:sz="18" w:space="0" w:color="4D7955" w:themeColor="accent1"/>
            </w:tcBorders>
            <w:shd w:val="clear" w:color="auto" w:fill="D8E6DB" w:themeFill="accent1" w:themeFillTint="33"/>
          </w:tcPr>
          <w:p w14:paraId="49A38268" w14:textId="77777777" w:rsidR="00D656D3" w:rsidRDefault="00D656D3" w:rsidP="00A67D4F">
            <w:pPr>
              <w:pStyle w:val="Faktabrdtext"/>
            </w:pP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A67D4F">
            <w:pPr>
              <w:pStyle w:val="Faktabrdtext"/>
            </w:pPr>
          </w:p>
        </w:tc>
      </w:tr>
      <w:tr w:rsidR="00D656D3" w14:paraId="4A053FD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1CFE946E" w14:textId="3A10D076" w:rsidR="00D656D3" w:rsidRDefault="00707AB0" w:rsidP="00A67D4F">
            <w:pPr>
              <w:pStyle w:val="Faktabrdtext"/>
            </w:pPr>
            <w:r>
              <w:t>Samverkan</w:t>
            </w:r>
          </w:p>
        </w:tc>
        <w:tc>
          <w:tcPr>
            <w:tcW w:w="1730" w:type="dxa"/>
            <w:shd w:val="clear" w:color="auto" w:fill="auto"/>
          </w:tcPr>
          <w:p w14:paraId="6D910FD5" w14:textId="77777777" w:rsidR="00D656D3" w:rsidRDefault="00D656D3" w:rsidP="00A67D4F">
            <w:pPr>
              <w:pStyle w:val="Faktabrdtext"/>
            </w:pPr>
          </w:p>
        </w:tc>
        <w:tc>
          <w:tcPr>
            <w:tcW w:w="3062" w:type="dxa"/>
            <w:shd w:val="clear" w:color="auto" w:fill="auto"/>
          </w:tcPr>
          <w:p w14:paraId="71195058" w14:textId="77777777" w:rsidR="00D656D3" w:rsidRDefault="00D656D3" w:rsidP="00A67D4F">
            <w:pPr>
              <w:pStyle w:val="Faktabrdtext"/>
            </w:pP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trHeight w:val="32"/>
        </w:trPr>
        <w:tc>
          <w:tcPr>
            <w:tcW w:w="4392" w:type="dxa"/>
            <w:shd w:val="clear" w:color="auto" w:fill="D8E6DB" w:themeFill="accent1" w:themeFillTint="33"/>
          </w:tcPr>
          <w:p w14:paraId="466E3B46" w14:textId="77777777" w:rsidR="00D656D3" w:rsidRDefault="00D656D3" w:rsidP="00A67D4F">
            <w:pPr>
              <w:pStyle w:val="Faktabrdtext"/>
            </w:pPr>
          </w:p>
        </w:tc>
        <w:tc>
          <w:tcPr>
            <w:tcW w:w="1730" w:type="dxa"/>
            <w:shd w:val="clear" w:color="auto" w:fill="D8E6DB" w:themeFill="accent1" w:themeFillTint="33"/>
          </w:tcPr>
          <w:p w14:paraId="0DE4BA0F" w14:textId="77777777" w:rsidR="00D656D3" w:rsidRDefault="00D656D3" w:rsidP="00A67D4F">
            <w:pPr>
              <w:pStyle w:val="Faktabrdtext"/>
            </w:pPr>
          </w:p>
        </w:tc>
        <w:tc>
          <w:tcPr>
            <w:tcW w:w="3062" w:type="dxa"/>
            <w:shd w:val="clear" w:color="auto" w:fill="D8E6DB" w:themeFill="accent1" w:themeFillTint="33"/>
          </w:tcPr>
          <w:p w14:paraId="1AC28BD2" w14:textId="77777777" w:rsidR="00D656D3" w:rsidRDefault="00D656D3" w:rsidP="00A67D4F">
            <w:pPr>
              <w:pStyle w:val="Faktabrdtext"/>
            </w:pPr>
          </w:p>
        </w:tc>
        <w:tc>
          <w:tcPr>
            <w:tcW w:w="3061" w:type="dxa"/>
            <w:shd w:val="clear" w:color="auto" w:fill="D8E6DB" w:themeFill="accent1" w:themeFillTint="33"/>
          </w:tcPr>
          <w:p w14:paraId="347ABDDF" w14:textId="77777777" w:rsidR="00D656D3" w:rsidRDefault="00D656D3" w:rsidP="00A67D4F">
            <w:pPr>
              <w:pStyle w:val="Faktabrdtext"/>
            </w:pPr>
          </w:p>
        </w:tc>
        <w:tc>
          <w:tcPr>
            <w:tcW w:w="3062" w:type="dxa"/>
            <w:shd w:val="clear" w:color="auto" w:fill="D8E6DB" w:themeFill="accent1" w:themeFillTint="33"/>
          </w:tcPr>
          <w:p w14:paraId="63D2F1E5" w14:textId="77777777" w:rsidR="00D656D3" w:rsidRDefault="00D656D3"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A67D4F">
        <w:tc>
          <w:tcPr>
            <w:tcW w:w="15307" w:type="dxa"/>
            <w:shd w:val="clear" w:color="auto" w:fill="4D7955" w:themeFill="accent1"/>
          </w:tcPr>
          <w:p w14:paraId="25684D4D" w14:textId="346B15B7" w:rsidR="000966FA" w:rsidRPr="0056435D" w:rsidRDefault="006A0CB6" w:rsidP="00A67D4F">
            <w:pPr>
              <w:pStyle w:val="Tabellrubrikvnsterstlld"/>
              <w:spacing w:before="0"/>
              <w:rPr>
                <w:color w:val="F4EFD7"/>
              </w:rPr>
            </w:pPr>
            <w:r>
              <w:rPr>
                <w:color w:val="F4EFD7"/>
              </w:rPr>
              <w:t>Föreningens plan</w:t>
            </w:r>
          </w:p>
        </w:tc>
      </w:tr>
      <w:tr w:rsidR="000966FA" w14:paraId="7DEF833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61470DF6" w14:textId="34676E1B" w:rsidR="000966FA" w:rsidRPr="009D040F" w:rsidRDefault="00707AB0" w:rsidP="00A67D4F">
            <w:pPr>
              <w:pStyle w:val="Faktabrdtext"/>
            </w:pPr>
            <w:r>
              <w:rPr>
                <w:sz w:val="20"/>
                <w:szCs w:val="20"/>
              </w:rPr>
              <w:t>Utveckla styrelsearbetet.</w:t>
            </w:r>
            <w:r w:rsidR="006A0CB6">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A67D4F">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A67D4F">
            <w:pPr>
              <w:pStyle w:val="Tabellrubrikvnsterstlld"/>
              <w:spacing w:before="0"/>
              <w:rPr>
                <w:color w:val="F4EFD7"/>
              </w:rPr>
            </w:pPr>
            <w:r>
              <w:rPr>
                <w:color w:val="F4EFD7"/>
              </w:rPr>
              <w:t xml:space="preserve">Aktiviteter </w:t>
            </w:r>
            <w:r w:rsidRPr="00AE6D44">
              <w:rPr>
                <w:b w:val="0"/>
                <w:bCs w:val="0"/>
                <w:color w:val="F4EFD7"/>
                <w:sz w:val="18"/>
                <w:szCs w:val="18"/>
              </w:rPr>
              <w:t>—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0966FA" w14:paraId="2F9BE746" w14:textId="77777777" w:rsidTr="00A67D4F">
        <w:trPr>
          <w:trHeight w:val="32"/>
        </w:trPr>
        <w:tc>
          <w:tcPr>
            <w:tcW w:w="4392" w:type="dxa"/>
            <w:tcBorders>
              <w:top w:val="single" w:sz="18" w:space="0" w:color="4D7955" w:themeColor="accent1"/>
            </w:tcBorders>
            <w:shd w:val="clear" w:color="auto" w:fill="D8E6DB" w:themeFill="accent1" w:themeFillTint="33"/>
          </w:tcPr>
          <w:p w14:paraId="32C4EF23" w14:textId="306C6259" w:rsidR="000966FA" w:rsidRDefault="00707AB0" w:rsidP="00A67D4F">
            <w:pPr>
              <w:pStyle w:val="Faktabrdtext"/>
            </w:pPr>
            <w:r>
              <w:t>Styrelsedagar</w:t>
            </w:r>
          </w:p>
        </w:tc>
        <w:tc>
          <w:tcPr>
            <w:tcW w:w="1730" w:type="dxa"/>
            <w:tcBorders>
              <w:top w:val="single" w:sz="18" w:space="0" w:color="4D7955" w:themeColor="accent1"/>
            </w:tcBorders>
            <w:shd w:val="clear" w:color="auto" w:fill="D8E6DB" w:themeFill="accent1" w:themeFillTint="33"/>
          </w:tcPr>
          <w:p w14:paraId="4816D899" w14:textId="5D68FF07" w:rsidR="000966FA" w:rsidRDefault="000966FA" w:rsidP="00A67D4F">
            <w:pPr>
              <w:pStyle w:val="Faktabrdtext"/>
            </w:pPr>
          </w:p>
        </w:tc>
        <w:tc>
          <w:tcPr>
            <w:tcW w:w="3062" w:type="dxa"/>
            <w:tcBorders>
              <w:top w:val="single" w:sz="18" w:space="0" w:color="4D7955" w:themeColor="accent1"/>
            </w:tcBorders>
            <w:shd w:val="clear" w:color="auto" w:fill="D8E6DB" w:themeFill="accent1" w:themeFillTint="33"/>
          </w:tcPr>
          <w:p w14:paraId="2F8038FB" w14:textId="4DCAA7D4" w:rsidR="000966FA" w:rsidRDefault="000966FA" w:rsidP="00A67D4F">
            <w:pPr>
              <w:pStyle w:val="Faktabrdtext"/>
            </w:pPr>
          </w:p>
        </w:tc>
        <w:tc>
          <w:tcPr>
            <w:tcW w:w="3061" w:type="dxa"/>
            <w:tcBorders>
              <w:top w:val="single" w:sz="18" w:space="0" w:color="4D7955" w:themeColor="accent1"/>
            </w:tcBorders>
            <w:shd w:val="clear" w:color="auto" w:fill="D8E6DB" w:themeFill="accent1" w:themeFillTint="33"/>
          </w:tcPr>
          <w:p w14:paraId="6516AF07" w14:textId="77777777" w:rsidR="000966FA" w:rsidRDefault="000966FA" w:rsidP="00A67D4F">
            <w:pPr>
              <w:pStyle w:val="Faktabrdtext"/>
            </w:pPr>
          </w:p>
        </w:tc>
        <w:tc>
          <w:tcPr>
            <w:tcW w:w="3062" w:type="dxa"/>
            <w:tcBorders>
              <w:top w:val="single" w:sz="18" w:space="0" w:color="4D7955" w:themeColor="accent1"/>
            </w:tcBorders>
            <w:shd w:val="clear" w:color="auto" w:fill="D8E6DB" w:themeFill="accent1" w:themeFillTint="33"/>
          </w:tcPr>
          <w:p w14:paraId="32458213" w14:textId="77777777" w:rsidR="000966FA" w:rsidRDefault="000966FA" w:rsidP="00A67D4F">
            <w:pPr>
              <w:pStyle w:val="Faktabrdtext"/>
            </w:pPr>
          </w:p>
        </w:tc>
      </w:tr>
      <w:tr w:rsidR="000966FA" w14:paraId="5032BB86"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0B043024" w14:textId="65D55E36" w:rsidR="000966FA" w:rsidRDefault="00707AB0" w:rsidP="00A67D4F">
            <w:pPr>
              <w:pStyle w:val="Faktabrdtext"/>
            </w:pPr>
            <w:proofErr w:type="spellStart"/>
            <w:r>
              <w:t>Årshjul</w:t>
            </w:r>
            <w:proofErr w:type="spellEnd"/>
            <w:r>
              <w:t xml:space="preserve"> för ombud</w:t>
            </w:r>
          </w:p>
        </w:tc>
        <w:tc>
          <w:tcPr>
            <w:tcW w:w="1730" w:type="dxa"/>
            <w:shd w:val="clear" w:color="auto" w:fill="auto"/>
          </w:tcPr>
          <w:p w14:paraId="3AB78209" w14:textId="77777777" w:rsidR="000966FA" w:rsidRDefault="000966FA" w:rsidP="00A67D4F">
            <w:pPr>
              <w:pStyle w:val="Faktabrdtext"/>
            </w:pPr>
          </w:p>
        </w:tc>
        <w:tc>
          <w:tcPr>
            <w:tcW w:w="3062" w:type="dxa"/>
            <w:shd w:val="clear" w:color="auto" w:fill="auto"/>
          </w:tcPr>
          <w:p w14:paraId="2D046C83" w14:textId="77777777" w:rsidR="000966FA" w:rsidRDefault="000966FA" w:rsidP="00A67D4F">
            <w:pPr>
              <w:pStyle w:val="Faktabrdtext"/>
            </w:pPr>
          </w:p>
        </w:tc>
        <w:tc>
          <w:tcPr>
            <w:tcW w:w="3061" w:type="dxa"/>
            <w:shd w:val="clear" w:color="auto" w:fill="auto"/>
          </w:tcPr>
          <w:p w14:paraId="1DC39DE1" w14:textId="77777777" w:rsidR="000966FA" w:rsidRDefault="000966FA" w:rsidP="00A67D4F">
            <w:pPr>
              <w:pStyle w:val="Faktabrdtext"/>
            </w:pPr>
          </w:p>
        </w:tc>
        <w:tc>
          <w:tcPr>
            <w:tcW w:w="3062" w:type="dxa"/>
            <w:shd w:val="clear" w:color="auto" w:fill="auto"/>
          </w:tcPr>
          <w:p w14:paraId="748C94BB" w14:textId="77777777" w:rsidR="000966FA" w:rsidRDefault="000966FA" w:rsidP="00A67D4F">
            <w:pPr>
              <w:pStyle w:val="Faktabrdtext"/>
            </w:pPr>
          </w:p>
        </w:tc>
      </w:tr>
      <w:tr w:rsidR="000966FA" w14:paraId="6C65D78B" w14:textId="77777777" w:rsidTr="00A67D4F">
        <w:trPr>
          <w:trHeight w:val="32"/>
        </w:trPr>
        <w:tc>
          <w:tcPr>
            <w:tcW w:w="4392" w:type="dxa"/>
            <w:shd w:val="clear" w:color="auto" w:fill="D8E6DB" w:themeFill="accent1" w:themeFillTint="33"/>
          </w:tcPr>
          <w:p w14:paraId="4550EB9B" w14:textId="77777777" w:rsidR="000966FA" w:rsidRDefault="000966FA" w:rsidP="00A67D4F">
            <w:pPr>
              <w:pStyle w:val="Faktabrdtext"/>
            </w:pPr>
          </w:p>
        </w:tc>
        <w:tc>
          <w:tcPr>
            <w:tcW w:w="1730" w:type="dxa"/>
            <w:shd w:val="clear" w:color="auto" w:fill="D8E6DB" w:themeFill="accent1" w:themeFillTint="33"/>
          </w:tcPr>
          <w:p w14:paraId="4C6B70AD" w14:textId="77777777" w:rsidR="000966FA" w:rsidRDefault="000966FA" w:rsidP="00A67D4F">
            <w:pPr>
              <w:pStyle w:val="Faktabrdtext"/>
            </w:pPr>
          </w:p>
        </w:tc>
        <w:tc>
          <w:tcPr>
            <w:tcW w:w="3062" w:type="dxa"/>
            <w:shd w:val="clear" w:color="auto" w:fill="D8E6DB" w:themeFill="accent1" w:themeFillTint="33"/>
          </w:tcPr>
          <w:p w14:paraId="50CE6EBE" w14:textId="77777777" w:rsidR="000966FA" w:rsidRDefault="000966FA" w:rsidP="00A67D4F">
            <w:pPr>
              <w:pStyle w:val="Faktabrdtext"/>
            </w:pPr>
          </w:p>
        </w:tc>
        <w:tc>
          <w:tcPr>
            <w:tcW w:w="3061" w:type="dxa"/>
            <w:shd w:val="clear" w:color="auto" w:fill="D8E6DB" w:themeFill="accent1" w:themeFillTint="33"/>
          </w:tcPr>
          <w:p w14:paraId="1A7B5D52" w14:textId="77777777" w:rsidR="000966FA" w:rsidRDefault="000966FA" w:rsidP="00A67D4F">
            <w:pPr>
              <w:pStyle w:val="Faktabrdtext"/>
            </w:pPr>
          </w:p>
        </w:tc>
        <w:tc>
          <w:tcPr>
            <w:tcW w:w="3062" w:type="dxa"/>
            <w:shd w:val="clear" w:color="auto" w:fill="D8E6DB" w:themeFill="accent1" w:themeFillTint="33"/>
          </w:tcPr>
          <w:p w14:paraId="09B7D4A8" w14:textId="77777777" w:rsidR="000966FA" w:rsidRDefault="000966FA" w:rsidP="00A67D4F">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40633793"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 Sammanfatta i rutan</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24869471" w:rsidR="008D3B48" w:rsidRPr="009D040F" w:rsidRDefault="0076512C" w:rsidP="0076512C">
            <w:pPr>
              <w:pStyle w:val="Faktabrdtext"/>
              <w:tabs>
                <w:tab w:val="left" w:pos="2985"/>
              </w:tabs>
            </w:pPr>
            <w:r>
              <w:t xml:space="preserve">Jobba tillsammans i styrelsen för att följa upp och utvärdera aktiviteter. </w:t>
            </w:r>
            <w:r w:rsidR="006A0CB6">
              <w:br/>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lastRenderedPageBreak/>
        <w:t>Budget</w:t>
      </w:r>
    </w:p>
    <w:tbl>
      <w:tblPr>
        <w:tblStyle w:val="Tabellrutnt"/>
        <w:tblW w:w="15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08" w:type="dxa"/>
        </w:tblCellMar>
        <w:tblLook w:val="04A0" w:firstRow="1" w:lastRow="0" w:firstColumn="1" w:lastColumn="0" w:noHBand="0" w:noVBand="1"/>
      </w:tblPr>
      <w:tblGrid>
        <w:gridCol w:w="15307"/>
      </w:tblGrid>
      <w:tr w:rsidR="00C81B57" w:rsidRPr="009D040F" w14:paraId="2CA1DFB2" w14:textId="77777777" w:rsidTr="00A67D4F">
        <w:tc>
          <w:tcPr>
            <w:tcW w:w="15307" w:type="dxa"/>
            <w:shd w:val="clear" w:color="auto" w:fill="F4EFD7"/>
          </w:tcPr>
          <w:p w14:paraId="164D4021" w14:textId="4FE98FD8" w:rsidR="00C81B57" w:rsidRPr="009D040F" w:rsidRDefault="00310FB3" w:rsidP="00F4029F">
            <w:pPr>
              <w:pStyle w:val="Faktabrdtext"/>
            </w:pPr>
            <w:r w:rsidRPr="00310FB3">
              <w:rPr>
                <w:noProof/>
              </w:rPr>
              <w:drawing>
                <wp:inline distT="0" distB="0" distL="0" distR="0" wp14:anchorId="4E403426" wp14:editId="101D781D">
                  <wp:extent cx="7354326" cy="4829849"/>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354326" cy="4829849"/>
                          </a:xfrm>
                          <a:prstGeom prst="rect">
                            <a:avLst/>
                          </a:prstGeom>
                        </pic:spPr>
                      </pic:pic>
                    </a:graphicData>
                  </a:graphic>
                </wp:inline>
              </w:drawing>
            </w:r>
          </w:p>
        </w:tc>
      </w:tr>
    </w:tbl>
    <w:p w14:paraId="09467A35" w14:textId="77777777" w:rsidR="00A51BD1" w:rsidRDefault="00A51BD1" w:rsidP="000E6136"/>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304A0" w14:textId="77777777" w:rsidR="001359A0" w:rsidRDefault="001359A0" w:rsidP="00ED6C6F">
      <w:pPr>
        <w:spacing w:after="0" w:line="240" w:lineRule="auto"/>
      </w:pPr>
      <w:r>
        <w:separator/>
      </w:r>
    </w:p>
    <w:p w14:paraId="1DD55DEC" w14:textId="77777777" w:rsidR="001359A0" w:rsidRDefault="001359A0"/>
    <w:p w14:paraId="1D80DA83" w14:textId="77777777" w:rsidR="001359A0" w:rsidRDefault="001359A0"/>
  </w:endnote>
  <w:endnote w:type="continuationSeparator" w:id="0">
    <w:p w14:paraId="367D66D6" w14:textId="77777777" w:rsidR="001359A0" w:rsidRDefault="001359A0" w:rsidP="00ED6C6F">
      <w:pPr>
        <w:spacing w:after="0" w:line="240" w:lineRule="auto"/>
      </w:pPr>
      <w:r>
        <w:continuationSeparator/>
      </w:r>
    </w:p>
    <w:p w14:paraId="03DEEF8B" w14:textId="77777777" w:rsidR="001359A0" w:rsidRDefault="001359A0"/>
    <w:p w14:paraId="1A986C22" w14:textId="77777777" w:rsidR="001359A0" w:rsidRDefault="001359A0"/>
  </w:endnote>
  <w:endnote w:type="continuationNotice" w:id="1">
    <w:p w14:paraId="14618858" w14:textId="77777777" w:rsidR="001359A0" w:rsidRDefault="00135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458F01AA"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6B570B">
                <w:rPr>
                  <w:sz w:val="16"/>
                  <w:szCs w:val="16"/>
                </w:rPr>
                <w:t>Fagersta</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 xml:space="preserve">sverigeslarare.se/kontakt • Bg </w:t>
          </w:r>
          <w:proofErr w:type="gramStart"/>
          <w:r>
            <w:t>5932-4509</w:t>
          </w:r>
          <w:proofErr w:type="gramEnd"/>
          <w:r>
            <w:t xml:space="preserve">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9F32D" w14:textId="77777777" w:rsidR="001359A0" w:rsidRDefault="001359A0" w:rsidP="00ED6C6F">
      <w:pPr>
        <w:spacing w:after="0" w:line="240" w:lineRule="auto"/>
      </w:pPr>
      <w:r>
        <w:separator/>
      </w:r>
    </w:p>
  </w:footnote>
  <w:footnote w:type="continuationSeparator" w:id="0">
    <w:p w14:paraId="29B9E82A" w14:textId="77777777" w:rsidR="001359A0" w:rsidRDefault="001359A0" w:rsidP="00ED6C6F">
      <w:pPr>
        <w:spacing w:after="0" w:line="240" w:lineRule="auto"/>
      </w:pPr>
      <w:r>
        <w:continuationSeparator/>
      </w:r>
    </w:p>
  </w:footnote>
  <w:footnote w:type="continuationNotice" w:id="1">
    <w:p w14:paraId="611328A9" w14:textId="77777777" w:rsidR="001359A0" w:rsidRPr="00DC2F3F" w:rsidRDefault="001359A0"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5C0F4" w14:textId="33FE6F3B" w:rsidR="000563C3" w:rsidRPr="000563C3" w:rsidRDefault="00300B94" w:rsidP="000563C3">
    <w:pPr>
      <w:pStyle w:val="Ingetavstnd"/>
      <w:rPr>
        <w:sz w:val="12"/>
        <w:szCs w:val="12"/>
      </w:rPr>
    </w:pPr>
    <w:r>
      <w:rPr>
        <w:sz w:val="12"/>
        <w:szCs w:val="12"/>
      </w:rPr>
      <w:t>2025</w:t>
    </w: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2-13T00:00:00Z">
              <w:dateFormat w:val="d MMMM yyyy"/>
              <w:lid w:val="sv-SE"/>
              <w:storeMappedDataAs w:val="dateTime"/>
              <w:calendar w:val="gregorian"/>
            </w:date>
          </w:sdtPr>
          <w:sdtEndPr/>
          <w:sdtContent>
            <w:p w14:paraId="50AE73D0" w14:textId="237625F9" w:rsidR="00280776" w:rsidRDefault="00300B94" w:rsidP="008E1E7B">
              <w:pPr>
                <w:pStyle w:val="Sidhuvud"/>
                <w:spacing w:before="100"/>
                <w:jc w:val="right"/>
              </w:pPr>
              <w:r>
                <w:t>13 februari 2025</w:t>
              </w:r>
            </w:p>
          </w:sdtContent>
        </w:sdt>
        <w:p w14:paraId="4F9DDF35" w14:textId="680FA28A" w:rsidR="008B1CC0" w:rsidRPr="008B1CC0" w:rsidRDefault="008B1CC0" w:rsidP="008B1CC0">
          <w:pPr>
            <w:pStyle w:val="Sidhuvud"/>
            <w:spacing w:before="40"/>
            <w:jc w:val="right"/>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0"/>
  </w:num>
  <w:num w:numId="3">
    <w:abstractNumId w:val="1"/>
  </w:num>
  <w:num w:numId="4">
    <w:abstractNumId w:val="10"/>
  </w:num>
  <w:num w:numId="5">
    <w:abstractNumId w:val="8"/>
  </w:num>
  <w:num w:numId="6">
    <w:abstractNumId w:val="6"/>
  </w:num>
  <w:num w:numId="7">
    <w:abstractNumId w:val="4"/>
  </w:num>
  <w:num w:numId="8">
    <w:abstractNumId w:val="2"/>
  </w:num>
  <w:num w:numId="9">
    <w:abstractNumId w:val="3"/>
  </w:num>
  <w:num w:numId="10">
    <w:abstractNumId w:val="7"/>
  </w:num>
  <w:num w:numId="11">
    <w:abstractNumId w:val="3"/>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3F4E"/>
    <w:rsid w:val="00006762"/>
    <w:rsid w:val="00007941"/>
    <w:rsid w:val="000110BC"/>
    <w:rsid w:val="00012078"/>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4E1D"/>
    <w:rsid w:val="00065910"/>
    <w:rsid w:val="00065927"/>
    <w:rsid w:val="0007730B"/>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1D44"/>
    <w:rsid w:val="000B23DD"/>
    <w:rsid w:val="000B4AFD"/>
    <w:rsid w:val="000C0ED1"/>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76F0"/>
    <w:rsid w:val="001D140C"/>
    <w:rsid w:val="001D2426"/>
    <w:rsid w:val="001D2B7C"/>
    <w:rsid w:val="001D4C84"/>
    <w:rsid w:val="001D5815"/>
    <w:rsid w:val="001D74DF"/>
    <w:rsid w:val="001E0828"/>
    <w:rsid w:val="001E5C3E"/>
    <w:rsid w:val="001E6361"/>
    <w:rsid w:val="001E690B"/>
    <w:rsid w:val="001F2631"/>
    <w:rsid w:val="001F2C24"/>
    <w:rsid w:val="001F4654"/>
    <w:rsid w:val="001F61EF"/>
    <w:rsid w:val="001F7092"/>
    <w:rsid w:val="00204B58"/>
    <w:rsid w:val="0020603F"/>
    <w:rsid w:val="0021179B"/>
    <w:rsid w:val="002126A7"/>
    <w:rsid w:val="002129A9"/>
    <w:rsid w:val="00213896"/>
    <w:rsid w:val="00215B7B"/>
    <w:rsid w:val="00216954"/>
    <w:rsid w:val="00216A69"/>
    <w:rsid w:val="00220B93"/>
    <w:rsid w:val="00221341"/>
    <w:rsid w:val="0022385F"/>
    <w:rsid w:val="00224372"/>
    <w:rsid w:val="0022477D"/>
    <w:rsid w:val="00224E76"/>
    <w:rsid w:val="00226FF3"/>
    <w:rsid w:val="002308D6"/>
    <w:rsid w:val="0023248C"/>
    <w:rsid w:val="0023309C"/>
    <w:rsid w:val="002346A2"/>
    <w:rsid w:val="00234BE4"/>
    <w:rsid w:val="00235637"/>
    <w:rsid w:val="00237D8B"/>
    <w:rsid w:val="0024219B"/>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4473"/>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7445"/>
    <w:rsid w:val="002E2C65"/>
    <w:rsid w:val="002E64C7"/>
    <w:rsid w:val="002E6F41"/>
    <w:rsid w:val="002E71B3"/>
    <w:rsid w:val="002E797B"/>
    <w:rsid w:val="002F0106"/>
    <w:rsid w:val="002F7366"/>
    <w:rsid w:val="00300B94"/>
    <w:rsid w:val="0030201D"/>
    <w:rsid w:val="00303B89"/>
    <w:rsid w:val="00304195"/>
    <w:rsid w:val="003049BF"/>
    <w:rsid w:val="0030697A"/>
    <w:rsid w:val="00310FB3"/>
    <w:rsid w:val="00313B45"/>
    <w:rsid w:val="00315A4C"/>
    <w:rsid w:val="00320BBB"/>
    <w:rsid w:val="0032231D"/>
    <w:rsid w:val="00324BC6"/>
    <w:rsid w:val="00324F5D"/>
    <w:rsid w:val="0033095B"/>
    <w:rsid w:val="0033491A"/>
    <w:rsid w:val="00337233"/>
    <w:rsid w:val="00341A61"/>
    <w:rsid w:val="0034207C"/>
    <w:rsid w:val="0034544F"/>
    <w:rsid w:val="00346C28"/>
    <w:rsid w:val="00347084"/>
    <w:rsid w:val="0034748F"/>
    <w:rsid w:val="0035044E"/>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D46"/>
    <w:rsid w:val="003874B2"/>
    <w:rsid w:val="00387586"/>
    <w:rsid w:val="00387FE6"/>
    <w:rsid w:val="003905E7"/>
    <w:rsid w:val="003931BA"/>
    <w:rsid w:val="00395A93"/>
    <w:rsid w:val="003977E2"/>
    <w:rsid w:val="003A0520"/>
    <w:rsid w:val="003A0FEC"/>
    <w:rsid w:val="003A2269"/>
    <w:rsid w:val="003A2784"/>
    <w:rsid w:val="003A281E"/>
    <w:rsid w:val="003A3DEF"/>
    <w:rsid w:val="003A4B09"/>
    <w:rsid w:val="003B00B7"/>
    <w:rsid w:val="003B0BA8"/>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716C"/>
    <w:rsid w:val="0041735C"/>
    <w:rsid w:val="00420DFD"/>
    <w:rsid w:val="004211EB"/>
    <w:rsid w:val="00421300"/>
    <w:rsid w:val="00421480"/>
    <w:rsid w:val="004239CC"/>
    <w:rsid w:val="00426420"/>
    <w:rsid w:val="00431928"/>
    <w:rsid w:val="004333A3"/>
    <w:rsid w:val="0043637D"/>
    <w:rsid w:val="004452EC"/>
    <w:rsid w:val="004457CA"/>
    <w:rsid w:val="00447377"/>
    <w:rsid w:val="004475BC"/>
    <w:rsid w:val="0045014E"/>
    <w:rsid w:val="004539FA"/>
    <w:rsid w:val="00455C4B"/>
    <w:rsid w:val="004579C9"/>
    <w:rsid w:val="00460705"/>
    <w:rsid w:val="0046316C"/>
    <w:rsid w:val="004637CD"/>
    <w:rsid w:val="00463969"/>
    <w:rsid w:val="00463F60"/>
    <w:rsid w:val="004660B8"/>
    <w:rsid w:val="00466ABB"/>
    <w:rsid w:val="00471970"/>
    <w:rsid w:val="00472FE4"/>
    <w:rsid w:val="00476DDD"/>
    <w:rsid w:val="0048005F"/>
    <w:rsid w:val="00481060"/>
    <w:rsid w:val="00483F66"/>
    <w:rsid w:val="004852FD"/>
    <w:rsid w:val="00485304"/>
    <w:rsid w:val="0048717A"/>
    <w:rsid w:val="00490D5D"/>
    <w:rsid w:val="004923E3"/>
    <w:rsid w:val="004973AF"/>
    <w:rsid w:val="00497FFE"/>
    <w:rsid w:val="004A15E3"/>
    <w:rsid w:val="004A57B5"/>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6E9F"/>
    <w:rsid w:val="00502BD8"/>
    <w:rsid w:val="0050555B"/>
    <w:rsid w:val="00505C91"/>
    <w:rsid w:val="005072D8"/>
    <w:rsid w:val="00507371"/>
    <w:rsid w:val="00514217"/>
    <w:rsid w:val="00514761"/>
    <w:rsid w:val="005179F2"/>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4B78"/>
    <w:rsid w:val="005C6423"/>
    <w:rsid w:val="005D0BF7"/>
    <w:rsid w:val="005E0CDB"/>
    <w:rsid w:val="005E1C2D"/>
    <w:rsid w:val="005E3D6C"/>
    <w:rsid w:val="005E52F9"/>
    <w:rsid w:val="005F18C5"/>
    <w:rsid w:val="005F29FB"/>
    <w:rsid w:val="005F4D9C"/>
    <w:rsid w:val="005F6E17"/>
    <w:rsid w:val="0060057E"/>
    <w:rsid w:val="00600D2A"/>
    <w:rsid w:val="00603B30"/>
    <w:rsid w:val="00606B0F"/>
    <w:rsid w:val="00606F88"/>
    <w:rsid w:val="006105F9"/>
    <w:rsid w:val="006137D6"/>
    <w:rsid w:val="00613D6B"/>
    <w:rsid w:val="00617D3F"/>
    <w:rsid w:val="006268AF"/>
    <w:rsid w:val="00627A62"/>
    <w:rsid w:val="006306F8"/>
    <w:rsid w:val="00632A51"/>
    <w:rsid w:val="006356E1"/>
    <w:rsid w:val="006364EF"/>
    <w:rsid w:val="006376DD"/>
    <w:rsid w:val="00637FDB"/>
    <w:rsid w:val="0064271A"/>
    <w:rsid w:val="00646A97"/>
    <w:rsid w:val="00647B67"/>
    <w:rsid w:val="00651091"/>
    <w:rsid w:val="006549F0"/>
    <w:rsid w:val="006601EC"/>
    <w:rsid w:val="00660219"/>
    <w:rsid w:val="00661DCA"/>
    <w:rsid w:val="00662C22"/>
    <w:rsid w:val="006705BD"/>
    <w:rsid w:val="006731A8"/>
    <w:rsid w:val="006738E9"/>
    <w:rsid w:val="006739C9"/>
    <w:rsid w:val="00673B01"/>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B570B"/>
    <w:rsid w:val="006C0636"/>
    <w:rsid w:val="006C2907"/>
    <w:rsid w:val="006C365D"/>
    <w:rsid w:val="006C4DA1"/>
    <w:rsid w:val="006C5723"/>
    <w:rsid w:val="006D006F"/>
    <w:rsid w:val="006D100D"/>
    <w:rsid w:val="006D14ED"/>
    <w:rsid w:val="006D2DFC"/>
    <w:rsid w:val="006E03FC"/>
    <w:rsid w:val="006E19FA"/>
    <w:rsid w:val="006E332B"/>
    <w:rsid w:val="006E3F4D"/>
    <w:rsid w:val="006E432E"/>
    <w:rsid w:val="006E43A5"/>
    <w:rsid w:val="006E6496"/>
    <w:rsid w:val="006F1E77"/>
    <w:rsid w:val="006F5353"/>
    <w:rsid w:val="006F6685"/>
    <w:rsid w:val="006F6862"/>
    <w:rsid w:val="006F76A1"/>
    <w:rsid w:val="00701C8E"/>
    <w:rsid w:val="00705F31"/>
    <w:rsid w:val="00707179"/>
    <w:rsid w:val="00707A16"/>
    <w:rsid w:val="00707AB0"/>
    <w:rsid w:val="00711F64"/>
    <w:rsid w:val="00712FB8"/>
    <w:rsid w:val="007173CB"/>
    <w:rsid w:val="00717C25"/>
    <w:rsid w:val="00720482"/>
    <w:rsid w:val="00720E16"/>
    <w:rsid w:val="007240C5"/>
    <w:rsid w:val="007250F7"/>
    <w:rsid w:val="0072538C"/>
    <w:rsid w:val="00726989"/>
    <w:rsid w:val="00733EF2"/>
    <w:rsid w:val="00737177"/>
    <w:rsid w:val="00737193"/>
    <w:rsid w:val="0074176B"/>
    <w:rsid w:val="00743EC7"/>
    <w:rsid w:val="00744516"/>
    <w:rsid w:val="00746240"/>
    <w:rsid w:val="00747D1B"/>
    <w:rsid w:val="00753168"/>
    <w:rsid w:val="007579FB"/>
    <w:rsid w:val="00762145"/>
    <w:rsid w:val="007630E6"/>
    <w:rsid w:val="00764DF1"/>
    <w:rsid w:val="0076512C"/>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634A"/>
    <w:rsid w:val="007B6751"/>
    <w:rsid w:val="007B68E5"/>
    <w:rsid w:val="007C01AE"/>
    <w:rsid w:val="007C3DA4"/>
    <w:rsid w:val="007C44D5"/>
    <w:rsid w:val="007C5139"/>
    <w:rsid w:val="007C7923"/>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6FA9"/>
    <w:rsid w:val="008215CB"/>
    <w:rsid w:val="008229C3"/>
    <w:rsid w:val="00822A22"/>
    <w:rsid w:val="00822DE5"/>
    <w:rsid w:val="00824904"/>
    <w:rsid w:val="00827EE3"/>
    <w:rsid w:val="00832880"/>
    <w:rsid w:val="00834506"/>
    <w:rsid w:val="00834E7E"/>
    <w:rsid w:val="00836CB9"/>
    <w:rsid w:val="00837472"/>
    <w:rsid w:val="008375CC"/>
    <w:rsid w:val="00841CED"/>
    <w:rsid w:val="0084287D"/>
    <w:rsid w:val="008444CD"/>
    <w:rsid w:val="00844698"/>
    <w:rsid w:val="00847A98"/>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3C0"/>
    <w:rsid w:val="0088437A"/>
    <w:rsid w:val="00884CDD"/>
    <w:rsid w:val="00885FF9"/>
    <w:rsid w:val="00891A5B"/>
    <w:rsid w:val="00891D06"/>
    <w:rsid w:val="00892B05"/>
    <w:rsid w:val="00892D53"/>
    <w:rsid w:val="008961E7"/>
    <w:rsid w:val="00896FCC"/>
    <w:rsid w:val="008A525C"/>
    <w:rsid w:val="008A5CD0"/>
    <w:rsid w:val="008B1CC0"/>
    <w:rsid w:val="008B1E89"/>
    <w:rsid w:val="008B416A"/>
    <w:rsid w:val="008B548D"/>
    <w:rsid w:val="008C3ABE"/>
    <w:rsid w:val="008C5285"/>
    <w:rsid w:val="008C7C0B"/>
    <w:rsid w:val="008D3113"/>
    <w:rsid w:val="008D3B48"/>
    <w:rsid w:val="008D4F31"/>
    <w:rsid w:val="008D5DCE"/>
    <w:rsid w:val="008D7A97"/>
    <w:rsid w:val="008E1E7B"/>
    <w:rsid w:val="008E208F"/>
    <w:rsid w:val="008E45B7"/>
    <w:rsid w:val="008E51DC"/>
    <w:rsid w:val="008E7A7A"/>
    <w:rsid w:val="008E7DD8"/>
    <w:rsid w:val="008F253B"/>
    <w:rsid w:val="008F57B2"/>
    <w:rsid w:val="008F6D17"/>
    <w:rsid w:val="00907245"/>
    <w:rsid w:val="00907D3D"/>
    <w:rsid w:val="009105E3"/>
    <w:rsid w:val="00910C25"/>
    <w:rsid w:val="0091229C"/>
    <w:rsid w:val="00914135"/>
    <w:rsid w:val="00914898"/>
    <w:rsid w:val="00914C72"/>
    <w:rsid w:val="00915D6F"/>
    <w:rsid w:val="00920341"/>
    <w:rsid w:val="00921CC4"/>
    <w:rsid w:val="00923787"/>
    <w:rsid w:val="009255D9"/>
    <w:rsid w:val="00934D21"/>
    <w:rsid w:val="00934DC8"/>
    <w:rsid w:val="00941608"/>
    <w:rsid w:val="00941CBF"/>
    <w:rsid w:val="00944660"/>
    <w:rsid w:val="00945983"/>
    <w:rsid w:val="009478BC"/>
    <w:rsid w:val="00947BCD"/>
    <w:rsid w:val="00950D61"/>
    <w:rsid w:val="0095246F"/>
    <w:rsid w:val="00953636"/>
    <w:rsid w:val="00953D47"/>
    <w:rsid w:val="009564F4"/>
    <w:rsid w:val="00957E1B"/>
    <w:rsid w:val="00960F24"/>
    <w:rsid w:val="00961962"/>
    <w:rsid w:val="0096247A"/>
    <w:rsid w:val="009643D7"/>
    <w:rsid w:val="0096470B"/>
    <w:rsid w:val="00964B17"/>
    <w:rsid w:val="00965334"/>
    <w:rsid w:val="00971D4E"/>
    <w:rsid w:val="00972D16"/>
    <w:rsid w:val="00973775"/>
    <w:rsid w:val="009742F8"/>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C59"/>
    <w:rsid w:val="009B1E0F"/>
    <w:rsid w:val="009B275E"/>
    <w:rsid w:val="009B2791"/>
    <w:rsid w:val="009B3608"/>
    <w:rsid w:val="009B5470"/>
    <w:rsid w:val="009B7A4A"/>
    <w:rsid w:val="009B7C91"/>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6402"/>
    <w:rsid w:val="00A076D6"/>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54D7"/>
    <w:rsid w:val="00A46A21"/>
    <w:rsid w:val="00A51404"/>
    <w:rsid w:val="00A516A9"/>
    <w:rsid w:val="00A51BD1"/>
    <w:rsid w:val="00A51CEF"/>
    <w:rsid w:val="00A531FF"/>
    <w:rsid w:val="00A56FA1"/>
    <w:rsid w:val="00A60975"/>
    <w:rsid w:val="00A61733"/>
    <w:rsid w:val="00A641F3"/>
    <w:rsid w:val="00A6449E"/>
    <w:rsid w:val="00A64D58"/>
    <w:rsid w:val="00A73DD5"/>
    <w:rsid w:val="00A8072D"/>
    <w:rsid w:val="00A80C68"/>
    <w:rsid w:val="00A84532"/>
    <w:rsid w:val="00A86E68"/>
    <w:rsid w:val="00A87B49"/>
    <w:rsid w:val="00A90300"/>
    <w:rsid w:val="00A921B8"/>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659C"/>
    <w:rsid w:val="00AE6D44"/>
    <w:rsid w:val="00AE7483"/>
    <w:rsid w:val="00AF0474"/>
    <w:rsid w:val="00AF2587"/>
    <w:rsid w:val="00AF2816"/>
    <w:rsid w:val="00AF3DDE"/>
    <w:rsid w:val="00AF5B57"/>
    <w:rsid w:val="00B039A1"/>
    <w:rsid w:val="00B050C7"/>
    <w:rsid w:val="00B0567B"/>
    <w:rsid w:val="00B05787"/>
    <w:rsid w:val="00B06F9D"/>
    <w:rsid w:val="00B07347"/>
    <w:rsid w:val="00B14A24"/>
    <w:rsid w:val="00B14D5C"/>
    <w:rsid w:val="00B1580D"/>
    <w:rsid w:val="00B1677D"/>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5248F"/>
    <w:rsid w:val="00B55D64"/>
    <w:rsid w:val="00B56455"/>
    <w:rsid w:val="00B6416A"/>
    <w:rsid w:val="00B6512E"/>
    <w:rsid w:val="00B711E9"/>
    <w:rsid w:val="00B71B19"/>
    <w:rsid w:val="00B72D1C"/>
    <w:rsid w:val="00B7308D"/>
    <w:rsid w:val="00B7329F"/>
    <w:rsid w:val="00B83E96"/>
    <w:rsid w:val="00B85A4F"/>
    <w:rsid w:val="00B90D6F"/>
    <w:rsid w:val="00B92316"/>
    <w:rsid w:val="00B926DF"/>
    <w:rsid w:val="00B945CF"/>
    <w:rsid w:val="00B95BBE"/>
    <w:rsid w:val="00B96E07"/>
    <w:rsid w:val="00B97861"/>
    <w:rsid w:val="00BA2BDD"/>
    <w:rsid w:val="00BA4368"/>
    <w:rsid w:val="00BA6A58"/>
    <w:rsid w:val="00BA7B6B"/>
    <w:rsid w:val="00BB155F"/>
    <w:rsid w:val="00BB4022"/>
    <w:rsid w:val="00BB48AC"/>
    <w:rsid w:val="00BB7B8B"/>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539"/>
    <w:rsid w:val="00C22E39"/>
    <w:rsid w:val="00C25204"/>
    <w:rsid w:val="00C258D3"/>
    <w:rsid w:val="00C27393"/>
    <w:rsid w:val="00C339E9"/>
    <w:rsid w:val="00C3470D"/>
    <w:rsid w:val="00C34EC5"/>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337D"/>
    <w:rsid w:val="00CD5BEB"/>
    <w:rsid w:val="00CD5CA8"/>
    <w:rsid w:val="00CD6BBA"/>
    <w:rsid w:val="00CE46F0"/>
    <w:rsid w:val="00CE4E3C"/>
    <w:rsid w:val="00CE5D6E"/>
    <w:rsid w:val="00CE64BB"/>
    <w:rsid w:val="00CF2A3F"/>
    <w:rsid w:val="00CF455D"/>
    <w:rsid w:val="00CF58A3"/>
    <w:rsid w:val="00CF5B32"/>
    <w:rsid w:val="00D02A34"/>
    <w:rsid w:val="00D03D48"/>
    <w:rsid w:val="00D04910"/>
    <w:rsid w:val="00D0528D"/>
    <w:rsid w:val="00D0529E"/>
    <w:rsid w:val="00D052A5"/>
    <w:rsid w:val="00D068F5"/>
    <w:rsid w:val="00D06A31"/>
    <w:rsid w:val="00D070FF"/>
    <w:rsid w:val="00D10A5E"/>
    <w:rsid w:val="00D127A3"/>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53A8"/>
    <w:rsid w:val="00D76915"/>
    <w:rsid w:val="00D91CEB"/>
    <w:rsid w:val="00DA157D"/>
    <w:rsid w:val="00DA35A9"/>
    <w:rsid w:val="00DA5C90"/>
    <w:rsid w:val="00DA6D42"/>
    <w:rsid w:val="00DA786D"/>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36F3"/>
    <w:rsid w:val="00DE65EE"/>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6C30"/>
    <w:rsid w:val="00E17E7E"/>
    <w:rsid w:val="00E20DCD"/>
    <w:rsid w:val="00E23EE1"/>
    <w:rsid w:val="00E2678E"/>
    <w:rsid w:val="00E33025"/>
    <w:rsid w:val="00E33EF4"/>
    <w:rsid w:val="00E36368"/>
    <w:rsid w:val="00E3745C"/>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3071"/>
    <w:rsid w:val="00E8567D"/>
    <w:rsid w:val="00E85E07"/>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6F00"/>
    <w:rsid w:val="00F108AD"/>
    <w:rsid w:val="00F10D5D"/>
    <w:rsid w:val="00F1112C"/>
    <w:rsid w:val="00F2007F"/>
    <w:rsid w:val="00F22623"/>
    <w:rsid w:val="00F242CF"/>
    <w:rsid w:val="00F25C6A"/>
    <w:rsid w:val="00F27F51"/>
    <w:rsid w:val="00F304A9"/>
    <w:rsid w:val="00F313CF"/>
    <w:rsid w:val="00F31450"/>
    <w:rsid w:val="00F317DE"/>
    <w:rsid w:val="00F324DD"/>
    <w:rsid w:val="00F4029F"/>
    <w:rsid w:val="00F42152"/>
    <w:rsid w:val="00F43AD6"/>
    <w:rsid w:val="00F43B13"/>
    <w:rsid w:val="00F4778E"/>
    <w:rsid w:val="00F5205D"/>
    <w:rsid w:val="00F53581"/>
    <w:rsid w:val="00F540EF"/>
    <w:rsid w:val="00F555EE"/>
    <w:rsid w:val="00F600F5"/>
    <w:rsid w:val="00F6122E"/>
    <w:rsid w:val="00F61558"/>
    <w:rsid w:val="00F61F0E"/>
    <w:rsid w:val="00F62E9A"/>
    <w:rsid w:val="00F6408C"/>
    <w:rsid w:val="00F64860"/>
    <w:rsid w:val="00F67E34"/>
    <w:rsid w:val="00F81C5B"/>
    <w:rsid w:val="00F841CD"/>
    <w:rsid w:val="00F850E2"/>
    <w:rsid w:val="00F86687"/>
    <w:rsid w:val="00FA6ECF"/>
    <w:rsid w:val="00FB04B8"/>
    <w:rsid w:val="00FB12B7"/>
    <w:rsid w:val="00FB3126"/>
    <w:rsid w:val="00FB73B3"/>
    <w:rsid w:val="00FC18B2"/>
    <w:rsid w:val="00FC1FF2"/>
    <w:rsid w:val="00FC226D"/>
    <w:rsid w:val="00FC4A16"/>
    <w:rsid w:val="00FC6F9F"/>
    <w:rsid w:val="00FC7CF8"/>
    <w:rsid w:val="00FD0D91"/>
    <w:rsid w:val="00FD3CA6"/>
    <w:rsid w:val="00FD404C"/>
    <w:rsid w:val="00FD430C"/>
    <w:rsid w:val="00FD4A16"/>
    <w:rsid w:val="00FD4C26"/>
    <w:rsid w:val="00FD7DFD"/>
    <w:rsid w:val="00FE0631"/>
    <w:rsid w:val="00FE2148"/>
    <w:rsid w:val="00FE4D90"/>
    <w:rsid w:val="00FE4F6F"/>
    <w:rsid w:val="00FE7F14"/>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20542F"/>
    <w:rsid w:val="003F0D23"/>
    <w:rsid w:val="005823B8"/>
    <w:rsid w:val="00753168"/>
    <w:rsid w:val="00924A6A"/>
    <w:rsid w:val="00965334"/>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7BAB547CD2A647A8B5A5D3A1B02496" ma:contentTypeVersion="11" ma:contentTypeDescription="Skapa ett nytt dokument." ma:contentTypeScope="" ma:versionID="71b4f1f3e36e3f96632b62068d4da704">
  <xsd:schema xmlns:xsd="http://www.w3.org/2001/XMLSchema" xmlns:xs="http://www.w3.org/2001/XMLSchema" xmlns:p="http://schemas.microsoft.com/office/2006/metadata/properties" xmlns:ns2="98ce60cb-d7d7-4c14-bde9-3ee66492af98" xmlns:ns3="4438c112-cc88-4bae-876b-d07185f4d526" targetNamespace="http://schemas.microsoft.com/office/2006/metadata/properties" ma:root="true" ma:fieldsID="4fb9163c91291924dbbfd4a05a2c16d2" ns2:_="" ns3:_="">
    <xsd:import namespace="98ce60cb-d7d7-4c14-bde9-3ee66492af98"/>
    <xsd:import namespace="4438c112-cc88-4bae-876b-d07185f4d5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e60cb-d7d7-4c14-bde9-3ee66492af9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99cf5047-81e5-4d77-9f0f-4a9d74b104e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8c112-cc88-4bae-876b-d07185f4d5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f0f3dd6-becb-417f-a53d-b5cb8862528c}" ma:internalName="TaxCatchAll" ma:showField="CatchAllData" ma:web="4438c112-cc88-4bae-876b-d07185f4d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ce60cb-d7d7-4c14-bde9-3ee66492af98">
      <Terms xmlns="http://schemas.microsoft.com/office/infopath/2007/PartnerControls"/>
    </lcf76f155ced4ddcb4097134ff3c332f>
    <TaxCatchAll xmlns="4438c112-cc88-4bae-876b-d07185f4d5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5F2C-BE4B-4DC0-AC3E-D90C7F0FD064}"/>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4657D2-F27D-47D8-BEBF-9338B50A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39</TotalTime>
  <Pages>9</Pages>
  <Words>1537</Words>
  <Characters>8152</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Fagersta</vt:lpstr>
      <vt:lpstr/>
    </vt:vector>
  </TitlesOfParts>
  <Manager/>
  <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Fagersta</dc:title>
  <dc:subject/>
  <dc:creator>Erik Uppenberg</dc:creator>
  <cp:keywords/>
  <dc:description/>
  <cp:lastModifiedBy>Eva Karlsson</cp:lastModifiedBy>
  <cp:revision>14</cp:revision>
  <cp:lastPrinted>2024-11-12T13:24:00Z</cp:lastPrinted>
  <dcterms:created xsi:type="dcterms:W3CDTF">2025-02-13T13:33:00Z</dcterms:created>
  <dcterms:modified xsi:type="dcterms:W3CDTF">2025-02-14T09:59:00Z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0x010100D27BAB547CD2A647A8B5A5D3A1B02496</vt:lpwstr>
  </property>
  <property fmtid="{D5CDD505-2E9C-101B-9397-08002B2CF9AE}" pid="3" name="MediaServiceImageTags">
    <vt:lpwstr/>
  </property>
</Properties>
</file>