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72896B9B" w:rsidR="005179F2" w:rsidRPr="00074FD3" w:rsidRDefault="00F46517" w:rsidP="005179F2">
          <w:pPr>
            <w:pStyle w:val="Rubrik1"/>
          </w:pPr>
          <w:r w:rsidRPr="00074FD3">
            <w:t>Verksamhetsplan 2024</w:t>
          </w:r>
          <w:r w:rsidR="0022435F">
            <w:t xml:space="preserve"> för Sveriges Lärare lokalförening i Sandviken</w:t>
          </w:r>
        </w:p>
      </w:sdtContent>
    </w:sdt>
    <w:p w14:paraId="2E2010D6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32"/>
          <w:szCs w:val="32"/>
        </w:rPr>
      </w:pPr>
      <w:r>
        <w:rPr>
          <w:rStyle w:val="normaltextrun"/>
          <w:rFonts w:eastAsiaTheme="majorEastAsia"/>
          <w:b/>
          <w:bCs/>
          <w:sz w:val="32"/>
          <w:szCs w:val="32"/>
        </w:rPr>
        <w:t>                                                                                            </w:t>
      </w:r>
    </w:p>
    <w:p w14:paraId="4A133F29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2262BAF9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0F4E5B47" w14:textId="5F6AE1BB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Sandvikens avdelning bedriver en omfattande verksamhet och har cirka 1300 medlemmar, varav cirka 1000 är yrkesaktiva. </w:t>
      </w:r>
      <w:r>
        <w:rPr>
          <w:rStyle w:val="eop"/>
          <w:rFonts w:eastAsiaTheme="majorEastAsia"/>
        </w:rPr>
        <w:t> </w:t>
      </w:r>
    </w:p>
    <w:p w14:paraId="4C105DA7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Huvudskyddsombud och ledamöter i styrelsen med förhandlingsmandat deltar bla i MBL, löneöversyn, samverkan på förvaltningsnivå, kommunövergripande nivå och vid behov på områdes- och enhetsnivå. Vi ger regelbunden stöttning till medlemmar och ombud i olika arbetsrättsliga- och arbetsmiljöfrågor. </w:t>
      </w:r>
      <w:r>
        <w:rPr>
          <w:rStyle w:val="eop"/>
          <w:rFonts w:eastAsiaTheme="majorEastAsia"/>
        </w:rPr>
        <w:t> </w:t>
      </w:r>
    </w:p>
    <w:p w14:paraId="2AE5A59D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70F38A0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Vi vill under året: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2DFC1BA2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sätta mål och verka för lokala fackliga framgångar som förbättrar medlemmarnas vardagssituation på varje arbetsplats </w:t>
      </w:r>
      <w:r>
        <w:rPr>
          <w:rStyle w:val="eop"/>
          <w:rFonts w:eastAsiaTheme="majorEastAsia"/>
        </w:rPr>
        <w:t> </w:t>
      </w:r>
    </w:p>
    <w:p w14:paraId="3BBCD099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Detta gör vi bland annat genom att:</w:t>
      </w:r>
      <w:r>
        <w:rPr>
          <w:rStyle w:val="eop"/>
          <w:rFonts w:eastAsiaTheme="majorEastAsia"/>
        </w:rPr>
        <w:t> </w:t>
      </w:r>
    </w:p>
    <w:p w14:paraId="559B40A4" w14:textId="77777777" w:rsidR="0022435F" w:rsidRDefault="0022435F" w:rsidP="0022435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genomföra och följa upp olika medlemsenkäter i syfte att få en tydligare bild och rikta våra insatser med kraft och tydlighet i olika forum tex samverkan   </w:t>
      </w:r>
      <w:r>
        <w:rPr>
          <w:rStyle w:val="eop"/>
          <w:rFonts w:eastAsiaTheme="majorEastAsia"/>
        </w:rPr>
        <w:t> </w:t>
      </w:r>
    </w:p>
    <w:p w14:paraId="400BC339" w14:textId="77777777" w:rsidR="0022435F" w:rsidRDefault="0022435F" w:rsidP="0022435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lägga tid och fokus på att bygga upp en väl fungerande och kompetent styrelse</w:t>
      </w:r>
      <w:r>
        <w:rPr>
          <w:rStyle w:val="eop"/>
          <w:rFonts w:eastAsiaTheme="majorEastAsia"/>
        </w:rPr>
        <w:t> </w:t>
      </w:r>
    </w:p>
    <w:p w14:paraId="1E4D2DE9" w14:textId="77777777" w:rsidR="0022435F" w:rsidRDefault="0022435F" w:rsidP="0022435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bedriva systematiskt arbetsmiljöarbete genom att medlemmar och skyddsombud använder de rutiner och möjligheter som finns i lagar, avtal och rutiner skol-OSA på varje skola</w:t>
      </w:r>
      <w:r>
        <w:rPr>
          <w:rStyle w:val="eop"/>
          <w:rFonts w:eastAsiaTheme="majorEastAsia"/>
        </w:rPr>
        <w:t> </w:t>
      </w:r>
    </w:p>
    <w:p w14:paraId="11E71312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verka för att stärka studie- och yrkesvägledare och lärare i olika skolformer i yrkesspecifika frågor</w:t>
      </w:r>
      <w:r>
        <w:rPr>
          <w:rStyle w:val="eop"/>
          <w:rFonts w:eastAsiaTheme="majorEastAsia"/>
        </w:rPr>
        <w:t> </w:t>
      </w:r>
    </w:p>
    <w:p w14:paraId="68D361B1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Detta gör vi bland annat genom att:</w:t>
      </w:r>
      <w:r>
        <w:rPr>
          <w:rStyle w:val="eop"/>
          <w:rFonts w:eastAsiaTheme="majorEastAsia"/>
        </w:rPr>
        <w:t> </w:t>
      </w:r>
    </w:p>
    <w:p w14:paraId="1057C06F" w14:textId="0381A5D3" w:rsidR="0022435F" w:rsidRDefault="00277EDD" w:rsidP="0022435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 xml:space="preserve">fortsätta </w:t>
      </w:r>
      <w:r w:rsidR="0022435F">
        <w:rPr>
          <w:rStyle w:val="normaltextrun"/>
          <w:rFonts w:eastAsiaTheme="majorEastAsia"/>
        </w:rPr>
        <w:t xml:space="preserve">bygga upp aktiva och kompetenta skolformsföreningar </w:t>
      </w:r>
    </w:p>
    <w:p w14:paraId="117E22D7" w14:textId="77777777" w:rsidR="0022435F" w:rsidRDefault="0022435F" w:rsidP="0022435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genom riktade medlemsenkäter få kännedom om och verka för positiv utveckling gällande arbetsbelastning, arbetstid</w:t>
      </w:r>
      <w:r>
        <w:rPr>
          <w:rStyle w:val="eop"/>
          <w:rFonts w:eastAsiaTheme="majorEastAsia"/>
        </w:rPr>
        <w:t> </w:t>
      </w:r>
    </w:p>
    <w:p w14:paraId="2F0B54A5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0BAFCCE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verka för att skolan och förskolan får ökade resurser i budgetarbete</w:t>
      </w:r>
      <w:r>
        <w:rPr>
          <w:rStyle w:val="eop"/>
          <w:rFonts w:eastAsiaTheme="majorEastAsia"/>
        </w:rPr>
        <w:t> </w:t>
      </w:r>
    </w:p>
    <w:p w14:paraId="008153E4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Detta gör vi bland annat genom att:</w:t>
      </w:r>
      <w:r>
        <w:rPr>
          <w:rStyle w:val="eop"/>
          <w:rFonts w:eastAsiaTheme="majorEastAsia"/>
        </w:rPr>
        <w:t> </w:t>
      </w:r>
    </w:p>
    <w:p w14:paraId="7C7BF843" w14:textId="77777777" w:rsidR="0022435F" w:rsidRDefault="0022435F" w:rsidP="0022435F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uppvakta det politiska styret</w:t>
      </w:r>
      <w:r>
        <w:rPr>
          <w:rStyle w:val="eop"/>
          <w:rFonts w:eastAsiaTheme="majorEastAsia"/>
        </w:rPr>
        <w:t> </w:t>
      </w:r>
    </w:p>
    <w:p w14:paraId="3AF02983" w14:textId="77777777" w:rsidR="0022435F" w:rsidRDefault="0022435F" w:rsidP="0022435F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påtala behov och konsekvenser i samverkan</w:t>
      </w:r>
      <w:r>
        <w:rPr>
          <w:rStyle w:val="eop"/>
          <w:rFonts w:eastAsiaTheme="majorEastAsia"/>
        </w:rPr>
        <w:t> </w:t>
      </w:r>
    </w:p>
    <w:p w14:paraId="2A755FAE" w14:textId="77777777" w:rsidR="0022435F" w:rsidRDefault="0022435F" w:rsidP="0022435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lyfta frågan i media</w:t>
      </w:r>
      <w:r>
        <w:rPr>
          <w:rStyle w:val="eop"/>
          <w:rFonts w:eastAsiaTheme="majorEastAsia"/>
        </w:rPr>
        <w:t> </w:t>
      </w:r>
    </w:p>
    <w:p w14:paraId="73E46EEC" w14:textId="77777777" w:rsidR="0022435F" w:rsidRDefault="0022435F" w:rsidP="0022435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ställa kraftfulla och väl underbyggda yrkanden i den årliga lönerevisionen</w:t>
      </w:r>
      <w:r>
        <w:rPr>
          <w:rStyle w:val="eop"/>
          <w:rFonts w:eastAsiaTheme="majorEastAsia"/>
        </w:rPr>
        <w:t> </w:t>
      </w:r>
    </w:p>
    <w:p w14:paraId="1D805656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F7CEBCB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öka den fackliga närvaron och den fackliga styrkan på arbetsplatserna</w:t>
      </w:r>
      <w:r>
        <w:rPr>
          <w:rStyle w:val="eop"/>
          <w:rFonts w:eastAsiaTheme="majorEastAsia"/>
        </w:rPr>
        <w:t> </w:t>
      </w:r>
    </w:p>
    <w:p w14:paraId="566EC0AF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Detta gör vi bland annat genom att:</w:t>
      </w:r>
      <w:r>
        <w:rPr>
          <w:rStyle w:val="eop"/>
          <w:rFonts w:eastAsiaTheme="majorEastAsia"/>
        </w:rPr>
        <w:t> </w:t>
      </w:r>
    </w:p>
    <w:p w14:paraId="71E2CFAA" w14:textId="77777777" w:rsidR="0022435F" w:rsidRDefault="0022435F" w:rsidP="0022435F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lastRenderedPageBreak/>
        <w:t>genomföra olika medlems- och ombudsaktiviteter för att stärka den fackliga kunskapen och engagemanget på varje enhet</w:t>
      </w:r>
      <w:r>
        <w:rPr>
          <w:rStyle w:val="eop"/>
          <w:rFonts w:eastAsiaTheme="majorEastAsia"/>
        </w:rPr>
        <w:t> </w:t>
      </w:r>
    </w:p>
    <w:p w14:paraId="2545A1A6" w14:textId="77777777" w:rsidR="0022435F" w:rsidRDefault="0022435F" w:rsidP="0022435F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förmedla relevant information och stödmaterial</w:t>
      </w:r>
      <w:r>
        <w:rPr>
          <w:rStyle w:val="eop"/>
          <w:rFonts w:eastAsiaTheme="majorEastAsia"/>
        </w:rPr>
        <w:t> </w:t>
      </w:r>
    </w:p>
    <w:p w14:paraId="7B571E90" w14:textId="77777777" w:rsidR="0022435F" w:rsidRDefault="0022435F" w:rsidP="0022435F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genom kompetent och engagerat fackligt arbete visa kollegor och lärarstuderande vikten av facklig anslutning </w:t>
      </w:r>
      <w:r>
        <w:rPr>
          <w:rStyle w:val="eop"/>
          <w:rFonts w:eastAsiaTheme="majorEastAsia"/>
        </w:rPr>
        <w:t> </w:t>
      </w:r>
    </w:p>
    <w:p w14:paraId="583C8288" w14:textId="77777777" w:rsidR="0022435F" w:rsidRDefault="0022435F" w:rsidP="0022435F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stötta arbetsplatserna i att ha minst ett arbetsplatsombud och ett skyddsombud</w:t>
      </w:r>
      <w:r>
        <w:rPr>
          <w:rStyle w:val="eop"/>
          <w:rFonts w:eastAsiaTheme="majorEastAsia"/>
        </w:rPr>
        <w:t> </w:t>
      </w:r>
    </w:p>
    <w:p w14:paraId="24687DF0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locka till engagemang och verka för att det finns ett eller flera välutbildade och kunniga ombud på varje arbetsplats där vi har medlemmar</w:t>
      </w:r>
      <w:r>
        <w:rPr>
          <w:rStyle w:val="eop"/>
          <w:rFonts w:eastAsiaTheme="majorEastAsia"/>
        </w:rPr>
        <w:t> </w:t>
      </w:r>
    </w:p>
    <w:p w14:paraId="57B4348E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Detta gör vi bland annat genom att:</w:t>
      </w:r>
      <w:r>
        <w:rPr>
          <w:rStyle w:val="eop"/>
          <w:rFonts w:eastAsiaTheme="majorEastAsia"/>
        </w:rPr>
        <w:t> </w:t>
      </w:r>
    </w:p>
    <w:p w14:paraId="375119A8" w14:textId="77777777" w:rsidR="0022435F" w:rsidRDefault="0022435F" w:rsidP="0022435F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våra ombud erbjuds både lokala och centrala utbildningar</w:t>
      </w:r>
      <w:r>
        <w:rPr>
          <w:rStyle w:val="eop"/>
          <w:rFonts w:eastAsiaTheme="majorEastAsia"/>
        </w:rPr>
        <w:t> </w:t>
      </w:r>
    </w:p>
    <w:p w14:paraId="3D52155A" w14:textId="524899F3" w:rsidR="0022435F" w:rsidRDefault="00277EDD" w:rsidP="0022435F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distribuera och utbilda i</w:t>
      </w:r>
      <w:r w:rsidR="0022435F">
        <w:rPr>
          <w:rStyle w:val="normaltextrun"/>
          <w:rFonts w:eastAsiaTheme="majorEastAsia"/>
        </w:rPr>
        <w:t xml:space="preserve"> användarvänligt material för skyddsombud och arbetsplatsombud </w:t>
      </w:r>
      <w:r w:rsidR="0022435F">
        <w:rPr>
          <w:rStyle w:val="eop"/>
          <w:rFonts w:eastAsiaTheme="majorEastAsia"/>
        </w:rPr>
        <w:t> </w:t>
      </w:r>
    </w:p>
    <w:p w14:paraId="1109F6F0" w14:textId="77777777" w:rsidR="0022435F" w:rsidRDefault="0022435F" w:rsidP="0022435F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stötta ombuden i det lokala arbetet med att driva och värna en rimlig arbetsbelastning som möjliggör fokus på kärnuppdraget </w:t>
      </w:r>
      <w:r>
        <w:rPr>
          <w:rStyle w:val="eop"/>
          <w:rFonts w:eastAsiaTheme="majorEastAsia"/>
        </w:rPr>
        <w:t> </w:t>
      </w:r>
    </w:p>
    <w:p w14:paraId="4653157A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öka organisationsgraden för Sveriges Lärare i Sandviken</w:t>
      </w:r>
      <w:r>
        <w:rPr>
          <w:rStyle w:val="eop"/>
          <w:rFonts w:eastAsiaTheme="majorEastAsia"/>
        </w:rPr>
        <w:t> </w:t>
      </w:r>
    </w:p>
    <w:p w14:paraId="7C6BBD50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Detta gör vi bland annat genom att:</w:t>
      </w:r>
      <w:r>
        <w:rPr>
          <w:rStyle w:val="eop"/>
          <w:rFonts w:eastAsiaTheme="majorEastAsia"/>
        </w:rPr>
        <w:t> </w:t>
      </w:r>
    </w:p>
    <w:p w14:paraId="4C4A97A7" w14:textId="77777777" w:rsidR="0022435F" w:rsidRDefault="0022435F" w:rsidP="0022435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ha aktiva och kompetenta arbetsplats- och skyddsombud</w:t>
      </w:r>
      <w:r>
        <w:rPr>
          <w:rStyle w:val="eop"/>
          <w:rFonts w:eastAsiaTheme="majorEastAsia"/>
        </w:rPr>
        <w:t> </w:t>
      </w:r>
    </w:p>
    <w:p w14:paraId="64A8C997" w14:textId="77777777" w:rsidR="0022435F" w:rsidRDefault="0022435F" w:rsidP="0022435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genomföra medlemsmöten och arbetsplatsbesök </w:t>
      </w:r>
      <w:r>
        <w:rPr>
          <w:rStyle w:val="eop"/>
          <w:rFonts w:eastAsiaTheme="majorEastAsia"/>
        </w:rPr>
        <w:t> </w:t>
      </w:r>
    </w:p>
    <w:p w14:paraId="3A4AA396" w14:textId="77777777" w:rsidR="0022435F" w:rsidRDefault="0022435F" w:rsidP="0022435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genomföra medlemsaktiviteter</w:t>
      </w:r>
      <w:r>
        <w:rPr>
          <w:rStyle w:val="eop"/>
          <w:rFonts w:eastAsiaTheme="majorEastAsia"/>
        </w:rPr>
        <w:t> </w:t>
      </w:r>
    </w:p>
    <w:p w14:paraId="5C728363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Exempel på aktiviteter:</w:t>
      </w:r>
      <w:r>
        <w:rPr>
          <w:rStyle w:val="eop"/>
          <w:rFonts w:eastAsiaTheme="majorEastAsia"/>
          <w:b/>
          <w:bCs/>
          <w:sz w:val="36"/>
          <w:szCs w:val="36"/>
        </w:rPr>
        <w:t> </w:t>
      </w:r>
    </w:p>
    <w:p w14:paraId="30275B43" w14:textId="77777777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Halvdagsutbildningar med lokalt förankrat innehåll för arbetsplatsombud </w:t>
      </w:r>
      <w:r>
        <w:rPr>
          <w:rStyle w:val="eop"/>
          <w:rFonts w:eastAsiaTheme="majorEastAsia"/>
        </w:rPr>
        <w:t> </w:t>
      </w:r>
    </w:p>
    <w:p w14:paraId="70E4DB33" w14:textId="77777777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Halvdagsutbildningar med lokalt förankrat innehåll för skyddsombud </w:t>
      </w:r>
      <w:r>
        <w:rPr>
          <w:rStyle w:val="eop"/>
          <w:rFonts w:eastAsiaTheme="majorEastAsia"/>
        </w:rPr>
        <w:t> </w:t>
      </w:r>
    </w:p>
    <w:p w14:paraId="16BA26C5" w14:textId="77777777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Tvådagars lokal utbildning för våra ombud</w:t>
      </w:r>
      <w:r>
        <w:rPr>
          <w:rStyle w:val="eop"/>
          <w:rFonts w:eastAsiaTheme="majorEastAsia"/>
        </w:rPr>
        <w:t> </w:t>
      </w:r>
    </w:p>
    <w:p w14:paraId="7E6E1520" w14:textId="77777777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Ge ut Lärarnytt minst två gånger/termin</w:t>
      </w:r>
      <w:r>
        <w:rPr>
          <w:rStyle w:val="eop"/>
          <w:rFonts w:eastAsiaTheme="majorEastAsia"/>
        </w:rPr>
        <w:t> </w:t>
      </w:r>
    </w:p>
    <w:p w14:paraId="602D6A5A" w14:textId="6BC7F387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Vår</w:t>
      </w:r>
      <w:r w:rsidR="00277EDD">
        <w:rPr>
          <w:rStyle w:val="normaltextrun"/>
          <w:rFonts w:eastAsiaTheme="majorEastAsia"/>
        </w:rPr>
        <w:t>a</w:t>
      </w:r>
      <w:r>
        <w:rPr>
          <w:rStyle w:val="normaltextrun"/>
          <w:rFonts w:eastAsiaTheme="majorEastAsia"/>
        </w:rPr>
        <w:t xml:space="preserve"> lokala stödmaterial Skyddsombudskort</w:t>
      </w:r>
      <w:r w:rsidR="00277EDD">
        <w:rPr>
          <w:rStyle w:val="normaltextrun"/>
          <w:rFonts w:eastAsiaTheme="majorEastAsia"/>
        </w:rPr>
        <w:t>, Arbetsplatsombudskort, handlingsplaner till samverkansarbetet mm</w:t>
      </w:r>
      <w:r>
        <w:rPr>
          <w:rStyle w:val="normaltextrun"/>
          <w:rFonts w:eastAsiaTheme="majorEastAsia"/>
        </w:rPr>
        <w:t xml:space="preserve"> distribueras </w:t>
      </w:r>
      <w:r w:rsidR="00277EDD">
        <w:rPr>
          <w:rStyle w:val="normaltextrun"/>
          <w:rFonts w:eastAsiaTheme="majorEastAsia"/>
        </w:rPr>
        <w:t xml:space="preserve">och fortbildas kring kontinuerligt </w:t>
      </w:r>
    </w:p>
    <w:p w14:paraId="01F59CAE" w14:textId="77777777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Relevant information och riktade aktiviteter anslås på våra sociala medier och genom medlemsutskick</w:t>
      </w:r>
      <w:r>
        <w:rPr>
          <w:rStyle w:val="eop"/>
          <w:rFonts w:eastAsiaTheme="majorEastAsia"/>
        </w:rPr>
        <w:t> </w:t>
      </w:r>
    </w:p>
    <w:p w14:paraId="468878D5" w14:textId="647BCE1C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Utifrån</w:t>
      </w:r>
      <w:r w:rsidR="00277EDD">
        <w:rPr>
          <w:rStyle w:val="normaltextrun"/>
          <w:rFonts w:eastAsiaTheme="majorEastAsia"/>
        </w:rPr>
        <w:t xml:space="preserve"> tidigare</w:t>
      </w:r>
      <w:r>
        <w:rPr>
          <w:rStyle w:val="normaltextrun"/>
          <w:rFonts w:eastAsiaTheme="majorEastAsia"/>
        </w:rPr>
        <w:t xml:space="preserve"> enkätsvar </w:t>
      </w:r>
      <w:r w:rsidR="00277EDD">
        <w:rPr>
          <w:rStyle w:val="normaltextrun"/>
          <w:rFonts w:eastAsiaTheme="majorEastAsia"/>
        </w:rPr>
        <w:t xml:space="preserve">och förbundets gemensamma vilja </w:t>
      </w:r>
      <w:r>
        <w:rPr>
          <w:rStyle w:val="normaltextrun"/>
          <w:rFonts w:eastAsiaTheme="majorEastAsia"/>
        </w:rPr>
        <w:t>ha fokus på minskade dokumentationskrav, mindre gruppstorlekar i förskolan, färre barn/elever per lärare generellt, läraravlastande tjänster och utveckling av samverkan på lokal nivå</w:t>
      </w:r>
      <w:r>
        <w:rPr>
          <w:rStyle w:val="eop"/>
          <w:rFonts w:eastAsiaTheme="majorEastAsia"/>
        </w:rPr>
        <w:t> </w:t>
      </w:r>
    </w:p>
    <w:p w14:paraId="7C905101" w14:textId="77777777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Verka för att varje lärare har schemalagd tid till för och efterarbete samt reglerad tid för dokumentation</w:t>
      </w:r>
      <w:r>
        <w:rPr>
          <w:rStyle w:val="eop"/>
          <w:rFonts w:eastAsiaTheme="majorEastAsia"/>
        </w:rPr>
        <w:t> </w:t>
      </w:r>
    </w:p>
    <w:p w14:paraId="47808B19" w14:textId="77777777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Utifrån samverkansårshjul stötta ombud och medlemmar att priolistan används, att grundorganisation och tjänstefördelning samverkas och gynnar lärarnas kärnuppdrag </w:t>
      </w:r>
      <w:r>
        <w:rPr>
          <w:rStyle w:val="eop"/>
          <w:rFonts w:eastAsiaTheme="majorEastAsia"/>
        </w:rPr>
        <w:t> </w:t>
      </w:r>
    </w:p>
    <w:p w14:paraId="2965221D" w14:textId="1BACBAFF" w:rsidR="0022435F" w:rsidRDefault="00545DDD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Verka för att</w:t>
      </w:r>
      <w:r w:rsidR="0022435F">
        <w:rPr>
          <w:rStyle w:val="normaltextrun"/>
          <w:rFonts w:eastAsiaTheme="majorEastAsia"/>
        </w:rPr>
        <w:t xml:space="preserve"> systematiskt arbetsmiljöarbete</w:t>
      </w:r>
      <w:r>
        <w:rPr>
          <w:rStyle w:val="normaltextrun"/>
          <w:rFonts w:eastAsiaTheme="majorEastAsia"/>
        </w:rPr>
        <w:t>,</w:t>
      </w:r>
      <w:r w:rsidR="0022435F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utifrån</w:t>
      </w:r>
      <w:r w:rsidR="0022435F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 xml:space="preserve">skol-OSA: n bedrivas </w:t>
      </w:r>
      <w:r w:rsidR="0022435F">
        <w:rPr>
          <w:rStyle w:val="normaltextrun"/>
          <w:rFonts w:eastAsiaTheme="majorEastAsia"/>
        </w:rPr>
        <w:t>på varje skola</w:t>
      </w:r>
    </w:p>
    <w:p w14:paraId="27DA78D2" w14:textId="66F4CA49" w:rsidR="0022435F" w:rsidRDefault="0022435F" w:rsidP="0022435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 xml:space="preserve">Genomföra </w:t>
      </w:r>
      <w:r w:rsidR="00277EDD">
        <w:rPr>
          <w:rStyle w:val="normaltextrun"/>
          <w:rFonts w:eastAsiaTheme="majorEastAsia"/>
        </w:rPr>
        <w:t xml:space="preserve">minst en medlemsaktivitet </w:t>
      </w:r>
      <w:r>
        <w:rPr>
          <w:rStyle w:val="normaltextrun"/>
          <w:rFonts w:eastAsiaTheme="majorEastAsia"/>
        </w:rPr>
        <w:t>med fackligt innehåll</w:t>
      </w:r>
      <w:r>
        <w:rPr>
          <w:rStyle w:val="eop"/>
          <w:rFonts w:eastAsiaTheme="majorEastAsia"/>
        </w:rPr>
        <w:t> </w:t>
      </w:r>
    </w:p>
    <w:p w14:paraId="0359D24E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7E5AECA" w14:textId="77777777" w:rsidR="0022435F" w:rsidRDefault="0022435F" w:rsidP="00224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99FF0AD" w14:textId="7CFB17CA" w:rsidR="00DC2BA6" w:rsidRPr="00D33E2F" w:rsidRDefault="00DC2BA6" w:rsidP="00A7482C">
      <w:pPr>
        <w:pStyle w:val="Rubrik3"/>
      </w:pPr>
    </w:p>
    <w:sectPr w:rsidR="00DC2BA6" w:rsidRPr="00D33E2F" w:rsidSect="000871E7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B5F1" w14:textId="77777777" w:rsidR="000871E7" w:rsidRDefault="000871E7" w:rsidP="00ED6C6F">
      <w:pPr>
        <w:spacing w:after="0" w:line="240" w:lineRule="auto"/>
      </w:pPr>
      <w:r>
        <w:separator/>
      </w:r>
    </w:p>
    <w:p w14:paraId="67BEC2CE" w14:textId="77777777" w:rsidR="000871E7" w:rsidRDefault="000871E7"/>
    <w:p w14:paraId="1C443407" w14:textId="77777777" w:rsidR="000871E7" w:rsidRDefault="000871E7"/>
  </w:endnote>
  <w:endnote w:type="continuationSeparator" w:id="0">
    <w:p w14:paraId="51D081BD" w14:textId="77777777" w:rsidR="000871E7" w:rsidRDefault="000871E7" w:rsidP="00ED6C6F">
      <w:pPr>
        <w:spacing w:after="0" w:line="240" w:lineRule="auto"/>
      </w:pPr>
      <w:r>
        <w:continuationSeparator/>
      </w:r>
    </w:p>
    <w:p w14:paraId="470E04B4" w14:textId="77777777" w:rsidR="000871E7" w:rsidRDefault="000871E7"/>
    <w:p w14:paraId="7FD74D72" w14:textId="77777777" w:rsidR="000871E7" w:rsidRDefault="000871E7"/>
  </w:endnote>
  <w:endnote w:type="continuationNotice" w:id="1">
    <w:p w14:paraId="324B5E33" w14:textId="77777777" w:rsidR="000871E7" w:rsidRDefault="000871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0EA709E4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22435F">
                <w:rPr>
                  <w:rFonts w:asciiTheme="majorHAnsi" w:hAnsiTheme="majorHAnsi"/>
                  <w:sz w:val="16"/>
                  <w:szCs w:val="16"/>
                </w:rPr>
                <w:t>Verksamhetsplan 2024 för Sveriges Lärare lokalförening i Sandviken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7678" w14:textId="77777777" w:rsidR="000871E7" w:rsidRDefault="000871E7" w:rsidP="00ED6C6F">
      <w:pPr>
        <w:spacing w:after="0" w:line="240" w:lineRule="auto"/>
      </w:pPr>
      <w:r>
        <w:separator/>
      </w:r>
    </w:p>
  </w:footnote>
  <w:footnote w:type="continuationSeparator" w:id="0">
    <w:p w14:paraId="70BE6A84" w14:textId="77777777" w:rsidR="000871E7" w:rsidRDefault="000871E7" w:rsidP="00ED6C6F">
      <w:pPr>
        <w:spacing w:after="0" w:line="240" w:lineRule="auto"/>
      </w:pPr>
      <w:r>
        <w:continuationSeparator/>
      </w:r>
    </w:p>
  </w:footnote>
  <w:footnote w:type="continuationNotice" w:id="1">
    <w:p w14:paraId="0018F8C4" w14:textId="77777777" w:rsidR="000871E7" w:rsidRPr="00DC2F3F" w:rsidRDefault="000871E7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4E064A9B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277EDD">
            <w:rPr>
              <w:i/>
              <w:iCs/>
            </w:rPr>
            <w:t>Sandviken 2024-03-12</w:t>
          </w:r>
        </w:p>
      </w:tc>
    </w:tr>
  </w:tbl>
  <w:p w14:paraId="0CB9A71F" w14:textId="6EE18EFA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3C1312"/>
    <w:multiLevelType w:val="multilevel"/>
    <w:tmpl w:val="779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C85B82"/>
    <w:multiLevelType w:val="multilevel"/>
    <w:tmpl w:val="A56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B22247"/>
    <w:multiLevelType w:val="multilevel"/>
    <w:tmpl w:val="69E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7" w15:restartNumberingAfterBreak="0">
    <w:nsid w:val="3CB060B4"/>
    <w:multiLevelType w:val="multilevel"/>
    <w:tmpl w:val="5766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EB58DA"/>
    <w:multiLevelType w:val="multilevel"/>
    <w:tmpl w:val="CE2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A37EF"/>
    <w:multiLevelType w:val="multilevel"/>
    <w:tmpl w:val="F83A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F65B54"/>
    <w:multiLevelType w:val="multilevel"/>
    <w:tmpl w:val="DB1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A01DC6"/>
    <w:multiLevelType w:val="multilevel"/>
    <w:tmpl w:val="E0C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3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16"/>
  </w:num>
  <w:num w:numId="5" w16cid:durableId="1378897503">
    <w:abstractNumId w:val="11"/>
  </w:num>
  <w:num w:numId="6" w16cid:durableId="2050103288">
    <w:abstractNumId w:val="9"/>
  </w:num>
  <w:num w:numId="7" w16cid:durableId="1113934853">
    <w:abstractNumId w:val="6"/>
  </w:num>
  <w:num w:numId="8" w16cid:durableId="936788245">
    <w:abstractNumId w:val="4"/>
  </w:num>
  <w:num w:numId="9" w16cid:durableId="529417342">
    <w:abstractNumId w:val="12"/>
  </w:num>
  <w:num w:numId="10" w16cid:durableId="245194003">
    <w:abstractNumId w:val="7"/>
  </w:num>
  <w:num w:numId="11" w16cid:durableId="1209949681">
    <w:abstractNumId w:val="14"/>
  </w:num>
  <w:num w:numId="12" w16cid:durableId="1071273224">
    <w:abstractNumId w:val="2"/>
  </w:num>
  <w:num w:numId="13" w16cid:durableId="1022244066">
    <w:abstractNumId w:val="8"/>
  </w:num>
  <w:num w:numId="14" w16cid:durableId="2000385795">
    <w:abstractNumId w:val="5"/>
  </w:num>
  <w:num w:numId="15" w16cid:durableId="1266183670">
    <w:abstractNumId w:val="3"/>
  </w:num>
  <w:num w:numId="16" w16cid:durableId="486365847">
    <w:abstractNumId w:val="10"/>
  </w:num>
  <w:num w:numId="17" w16cid:durableId="180133761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1E7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1F09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77EDD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45DDD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070E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3742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0F4B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  <w:style w:type="paragraph" w:customStyle="1" w:styleId="paragraph">
    <w:name w:val="paragraph"/>
    <w:basedOn w:val="Normal"/>
    <w:rsid w:val="0022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2435F"/>
  </w:style>
  <w:style w:type="character" w:customStyle="1" w:styleId="eop">
    <w:name w:val="eop"/>
    <w:basedOn w:val="Standardstycketeckensnitt"/>
    <w:rsid w:val="0022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0A34F8"/>
    <w:rsid w:val="001167BE"/>
    <w:rsid w:val="00142589"/>
    <w:rsid w:val="00522712"/>
    <w:rsid w:val="00637A59"/>
    <w:rsid w:val="008203CD"/>
    <w:rsid w:val="00A27F89"/>
    <w:rsid w:val="00AD128F"/>
    <w:rsid w:val="00BC5D40"/>
    <w:rsid w:val="00C220D4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37777eb-9b91-4b4e-9ee2-df401e7f56fe"/>
    <ds:schemaRef ds:uri="e7c181a3-7f64-466d-800d-79c281592b3d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13</TotalTime>
  <Pages>2</Pages>
  <Words>649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 för Sveriges Lärare lokalförening i Sandviken</dc:title>
  <dc:subject/>
  <dc:creator>Sandra Wiström</dc:creator>
  <cp:keywords/>
  <dc:description/>
  <cp:lastModifiedBy>Malin Björnson</cp:lastModifiedBy>
  <cp:revision>4</cp:revision>
  <cp:lastPrinted>2023-03-17T02:13:00Z</cp:lastPrinted>
  <dcterms:created xsi:type="dcterms:W3CDTF">2024-03-12T18:18:00Z</dcterms:created>
  <dcterms:modified xsi:type="dcterms:W3CDTF">2024-03-19T12:04:00Z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