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2E44CEFD" w:rsidR="007C2E15" w:rsidRDefault="007C2E15" w:rsidP="003437C5">
      <w:r w:rsidRPr="007C2E15">
        <w:t>Härmed kallas medlemmar i Sveriges Lärare lokalförening</w:t>
      </w:r>
      <w:r w:rsidR="00BF6E19">
        <w:t xml:space="preserve"> Finspång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064685DF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BF6E19">
        <w:rPr>
          <w:b/>
          <w:bCs/>
        </w:rPr>
        <w:t xml:space="preserve"> 17:00 19 mars</w:t>
      </w:r>
    </w:p>
    <w:p w14:paraId="75210208" w14:textId="71E5ABEB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proofErr w:type="spellStart"/>
      <w:r w:rsidR="00BF6E19">
        <w:rPr>
          <w:b/>
          <w:bCs/>
        </w:rPr>
        <w:t>Bergska</w:t>
      </w:r>
      <w:proofErr w:type="spellEnd"/>
      <w:r w:rsidR="00BF6E19">
        <w:rPr>
          <w:b/>
          <w:bCs/>
        </w:rPr>
        <w:t xml:space="preserve"> skola</w:t>
      </w:r>
    </w:p>
    <w:p w14:paraId="020424BF" w14:textId="345AA30C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</w:p>
    <w:p w14:paraId="1831807E" w14:textId="77777777" w:rsidR="007C2E15" w:rsidRDefault="007C2E15" w:rsidP="003437C5">
      <w:r w:rsidRPr="007C2E15">
        <w:rPr>
          <w:b/>
          <w:bCs/>
        </w:rPr>
        <w:t>Anmälan av deltagande: 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1A88552" w14:textId="77777777" w:rsidR="007C2E15" w:rsidRDefault="007C2E15" w:rsidP="007C2E15">
      <w:pPr>
        <w:pStyle w:val="Liststycke"/>
        <w:numPr>
          <w:ilvl w:val="0"/>
          <w:numId w:val="13"/>
        </w:numPr>
      </w:pPr>
      <w:proofErr w:type="spellStart"/>
      <w:r w:rsidRPr="007C2E15">
        <w:t>Xx</w:t>
      </w:r>
      <w:proofErr w:type="spellEnd"/>
      <w:r w:rsidRPr="007C2E15">
        <w:t> </w:t>
      </w:r>
      <w:r>
        <w:t xml:space="preserve"> </w:t>
      </w:r>
    </w:p>
    <w:p w14:paraId="73641A5A" w14:textId="77777777" w:rsidR="007C2E15" w:rsidRDefault="007C2E15" w:rsidP="007C2E15">
      <w:pPr>
        <w:pStyle w:val="Liststycke"/>
        <w:numPr>
          <w:ilvl w:val="0"/>
          <w:numId w:val="13"/>
        </w:numPr>
      </w:pPr>
      <w:proofErr w:type="spellStart"/>
      <w:r w:rsidRPr="007C2E15">
        <w:t>Yy</w:t>
      </w:r>
      <w:proofErr w:type="spellEnd"/>
      <w:r w:rsidRPr="007C2E15">
        <w:t> </w:t>
      </w:r>
      <w:r>
        <w:t xml:space="preserve"> 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24833099" w:rsidR="007C2E15" w:rsidRDefault="007C2E15" w:rsidP="007C2E15">
      <w:pPr>
        <w:pStyle w:val="Liststycke"/>
        <w:numPr>
          <w:ilvl w:val="0"/>
          <w:numId w:val="14"/>
        </w:numPr>
      </w:pPr>
      <w:proofErr w:type="spellStart"/>
      <w:r w:rsidRPr="007C2E15">
        <w:t>Xx</w:t>
      </w:r>
      <w:proofErr w:type="spellEnd"/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76D745DF" w14:textId="7CC47560" w:rsidR="007C2E15" w:rsidRDefault="007C2E15" w:rsidP="00D952C2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54089C59" w14:textId="77777777" w:rsidR="00583765" w:rsidRDefault="00583765" w:rsidP="00583765"/>
    <w:p w14:paraId="3E9FDCB6" w14:textId="77777777" w:rsidR="00583765" w:rsidRDefault="00583765" w:rsidP="00583765"/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lastRenderedPageBreak/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5176" w14:textId="77777777" w:rsidR="00D8775F" w:rsidRDefault="00D8775F" w:rsidP="00ED6C6F">
      <w:pPr>
        <w:spacing w:after="0" w:line="240" w:lineRule="auto"/>
      </w:pPr>
      <w:r>
        <w:separator/>
      </w:r>
    </w:p>
    <w:p w14:paraId="2FADF781" w14:textId="77777777" w:rsidR="00D8775F" w:rsidRDefault="00D8775F"/>
    <w:p w14:paraId="3FFCEF52" w14:textId="77777777" w:rsidR="00D8775F" w:rsidRDefault="00D8775F"/>
  </w:endnote>
  <w:endnote w:type="continuationSeparator" w:id="0">
    <w:p w14:paraId="7BDEF500" w14:textId="77777777" w:rsidR="00D8775F" w:rsidRDefault="00D8775F" w:rsidP="00ED6C6F">
      <w:pPr>
        <w:spacing w:after="0" w:line="240" w:lineRule="auto"/>
      </w:pPr>
      <w:r>
        <w:continuationSeparator/>
      </w:r>
    </w:p>
    <w:p w14:paraId="3369EB53" w14:textId="77777777" w:rsidR="00D8775F" w:rsidRDefault="00D8775F"/>
    <w:p w14:paraId="01759F68" w14:textId="77777777" w:rsidR="00D8775F" w:rsidRDefault="00D8775F"/>
  </w:endnote>
  <w:endnote w:type="continuationNotice" w:id="1">
    <w:p w14:paraId="4146D04D" w14:textId="77777777" w:rsidR="00D8775F" w:rsidRDefault="00D87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D8775F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F5D0" w14:textId="77777777" w:rsidR="00D8775F" w:rsidRDefault="00D8775F" w:rsidP="00ED6C6F">
      <w:pPr>
        <w:spacing w:after="0" w:line="240" w:lineRule="auto"/>
      </w:pPr>
      <w:r>
        <w:separator/>
      </w:r>
    </w:p>
  </w:footnote>
  <w:footnote w:type="continuationSeparator" w:id="0">
    <w:p w14:paraId="259B14F8" w14:textId="77777777" w:rsidR="00D8775F" w:rsidRDefault="00D8775F" w:rsidP="00ED6C6F">
      <w:pPr>
        <w:spacing w:after="0" w:line="240" w:lineRule="auto"/>
      </w:pPr>
      <w:r>
        <w:continuationSeparator/>
      </w:r>
    </w:p>
  </w:footnote>
  <w:footnote w:type="continuationNotice" w:id="1">
    <w:p w14:paraId="553E1C92" w14:textId="77777777" w:rsidR="00D8775F" w:rsidRPr="00DC2F3F" w:rsidRDefault="00D8775F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05A2C468" w:rsidR="00280776" w:rsidRDefault="00BF6E19" w:rsidP="008E1E7B">
              <w:pPr>
                <w:pStyle w:val="Sidhuvud"/>
                <w:spacing w:before="100"/>
                <w:jc w:val="right"/>
              </w:pPr>
              <w:proofErr w:type="gramStart"/>
              <w:r>
                <w:t>20250319</w:t>
              </w:r>
              <w:proofErr w:type="gramEnd"/>
            </w:p>
          </w:sdtContent>
        </w:sdt>
        <w:p w14:paraId="179AF090" w14:textId="083C25DC" w:rsidR="008B1CC0" w:rsidRPr="008B1CC0" w:rsidRDefault="00BF6E19" w:rsidP="008B1CC0">
          <w:pPr>
            <w:pStyle w:val="Sidhuvud"/>
            <w:spacing w:before="40"/>
            <w:jc w:val="right"/>
          </w:pPr>
          <w:r>
            <w:t>Finspång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4C86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1739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BF6E19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8775F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170BF"/>
    <w:rsid w:val="001912AC"/>
    <w:rsid w:val="002B0EF9"/>
    <w:rsid w:val="00405FF6"/>
    <w:rsid w:val="00657BBC"/>
    <w:rsid w:val="00684B74"/>
    <w:rsid w:val="008146A7"/>
    <w:rsid w:val="0082175F"/>
    <w:rsid w:val="008C1345"/>
    <w:rsid w:val="00B1486E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2DF1F-3E7B-4628-B2BF-DF48A12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Weronica Bengtsson</cp:lastModifiedBy>
  <cp:revision>2</cp:revision>
  <cp:lastPrinted>2023-03-16T10:13:00Z</cp:lastPrinted>
  <dcterms:created xsi:type="dcterms:W3CDTF">2025-03-12T08:29:00Z</dcterms:created>
  <dcterms:modified xsi:type="dcterms:W3CDTF">2025-03-12T08:29:00Z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