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09A8D8E5" w:rsidR="005179F2" w:rsidRDefault="007F7AC6" w:rsidP="005179F2">
          <w:pPr>
            <w:pStyle w:val="Rubrik1"/>
          </w:pPr>
          <w:r>
            <w:t>Kallelse och dagordning årsmöte 2024</w:t>
          </w:r>
        </w:p>
      </w:sdtContent>
    </w:sdt>
    <w:p w14:paraId="2086CB13" w14:textId="311B1F19" w:rsidR="003327FE" w:rsidRDefault="00CE010F" w:rsidP="003327FE">
      <w:r>
        <w:t xml:space="preserve">Härmed kallas medlemmar i Sveriges Lärare </w:t>
      </w:r>
      <w:r w:rsidR="00C66908">
        <w:t>Umeå</w:t>
      </w:r>
      <w:r w:rsidR="00282E69">
        <w:t xml:space="preserve"> </w:t>
      </w:r>
      <w:r w:rsidR="00CD1FA0">
        <w:t>till årsmöte 2024.</w:t>
      </w:r>
    </w:p>
    <w:p w14:paraId="514A2129" w14:textId="3530226F" w:rsidR="00CD1FA0" w:rsidRDefault="00CD1FA0" w:rsidP="00662055">
      <w:pPr>
        <w:pStyle w:val="Rubrik3"/>
      </w:pPr>
      <w:r>
        <w:t>Tid:</w:t>
      </w:r>
      <w:r w:rsidR="00C66908">
        <w:t xml:space="preserve"> </w:t>
      </w:r>
      <w:r w:rsidR="00FB7DDE">
        <w:t xml:space="preserve">19 mars </w:t>
      </w:r>
      <w:r w:rsidR="00C66908">
        <w:t>18.30</w:t>
      </w:r>
    </w:p>
    <w:p w14:paraId="590C3758" w14:textId="7538B0C5" w:rsidR="00CD1FA0" w:rsidRDefault="00CD1FA0" w:rsidP="00662055">
      <w:pPr>
        <w:pStyle w:val="Rubrik3"/>
      </w:pPr>
      <w:r>
        <w:t>Plats:</w:t>
      </w:r>
      <w:r w:rsidR="00C66908">
        <w:t xml:space="preserve"> Dragonskolans Aula</w:t>
      </w:r>
    </w:p>
    <w:p w14:paraId="188D0E37" w14:textId="2B3C468D" w:rsidR="00CD1FA0" w:rsidRPr="00C66908" w:rsidRDefault="00CD1FA0" w:rsidP="003327FE">
      <w:pPr>
        <w:rPr>
          <w:rStyle w:val="Hyperlnk"/>
          <w:b/>
          <w:bCs/>
        </w:rPr>
      </w:pPr>
      <w:r w:rsidRPr="00662055">
        <w:rPr>
          <w:rStyle w:val="Rubrik3Char"/>
        </w:rPr>
        <w:t>Handlingar finns tillgängliga</w:t>
      </w:r>
      <w:r w:rsidR="00DF0A16" w:rsidRPr="0009794A">
        <w:rPr>
          <w:rStyle w:val="Rubrik3Char"/>
          <w:rFonts w:asciiTheme="minorHAnsi" w:hAnsiTheme="minorHAnsi"/>
          <w:b w:val="0"/>
          <w:bCs/>
        </w:rPr>
        <w:t xml:space="preserve">: </w:t>
      </w:r>
      <w:r w:rsidR="00FB7DDE" w:rsidRPr="00FB7DDE">
        <w:rPr>
          <w:rStyle w:val="Rubrik3Char"/>
          <w:rFonts w:asciiTheme="minorHAnsi" w:hAnsiTheme="minorHAnsi"/>
        </w:rPr>
        <w:t>P</w:t>
      </w:r>
      <w:r w:rsidRPr="00FB7DDE">
        <w:rPr>
          <w:rStyle w:val="Rubrik3Char"/>
          <w:rFonts w:asciiTheme="minorHAnsi" w:hAnsiTheme="minorHAnsi"/>
        </w:rPr>
        <w:t>å förenings</w:t>
      </w:r>
      <w:r w:rsidR="00C66908" w:rsidRPr="00FB7DDE">
        <w:rPr>
          <w:rStyle w:val="Rubrik3Char"/>
          <w:rFonts w:asciiTheme="minorHAnsi" w:hAnsiTheme="minorHAnsi"/>
        </w:rPr>
        <w:t xml:space="preserve"> </w:t>
      </w:r>
      <w:r w:rsidRPr="00FB7DDE">
        <w:rPr>
          <w:rStyle w:val="Rubrik3Char"/>
          <w:rFonts w:asciiTheme="minorHAnsi" w:hAnsiTheme="minorHAnsi"/>
        </w:rPr>
        <w:t>sidan</w:t>
      </w:r>
      <w:r w:rsidRPr="00C66908">
        <w:rPr>
          <w:rStyle w:val="Rubrik3Char"/>
          <w:rFonts w:asciiTheme="minorHAnsi" w:hAnsiTheme="minorHAnsi"/>
          <w:b w:val="0"/>
          <w:bCs/>
        </w:rPr>
        <w:t xml:space="preserve"> </w:t>
      </w:r>
      <w:r w:rsidR="00C66908">
        <w:rPr>
          <w:b/>
          <w:bCs/>
        </w:rPr>
        <w:fldChar w:fldCharType="begin"/>
      </w:r>
      <w:r w:rsidR="00C66908">
        <w:rPr>
          <w:b/>
          <w:bCs/>
        </w:rPr>
        <w:instrText>HYPERLINK "https://www.sverigeslarare.se/om-oss/foreningar/umea/nyheter/arsmote-19-mars/"</w:instrText>
      </w:r>
      <w:r w:rsidR="00C66908">
        <w:rPr>
          <w:b/>
          <w:bCs/>
        </w:rPr>
      </w:r>
      <w:r w:rsidR="00C66908">
        <w:rPr>
          <w:b/>
          <w:bCs/>
        </w:rPr>
        <w:fldChar w:fldCharType="separate"/>
      </w:r>
      <w:r w:rsidR="00C66908" w:rsidRPr="00C66908">
        <w:rPr>
          <w:rStyle w:val="Hyperlnk"/>
          <w:b/>
          <w:bCs/>
        </w:rPr>
        <w:t>www</w:t>
      </w:r>
      <w:r w:rsidR="00C66908" w:rsidRPr="00C66908">
        <w:rPr>
          <w:rStyle w:val="Hyperlnk"/>
          <w:b/>
          <w:bCs/>
        </w:rPr>
        <w:t>.sve</w:t>
      </w:r>
      <w:r w:rsidR="00C66908" w:rsidRPr="00C66908">
        <w:rPr>
          <w:rStyle w:val="Hyperlnk"/>
          <w:b/>
          <w:bCs/>
        </w:rPr>
        <w:t>r</w:t>
      </w:r>
      <w:r w:rsidR="00C66908" w:rsidRPr="00C66908">
        <w:rPr>
          <w:rStyle w:val="Hyperlnk"/>
          <w:b/>
          <w:bCs/>
        </w:rPr>
        <w:t>igeslarare.se/umea</w:t>
      </w:r>
    </w:p>
    <w:p w14:paraId="1CA8F2D7" w14:textId="063A63FA" w:rsidR="003D41C1" w:rsidRDefault="00C66908" w:rsidP="007F3BE2">
      <w:pPr>
        <w:pStyle w:val="Rubrik3"/>
      </w:pPr>
      <w:r>
        <w:rPr>
          <w:rFonts w:asciiTheme="minorHAnsi" w:eastAsiaTheme="minorEastAsia" w:hAnsiTheme="minorHAnsi" w:cstheme="minorBidi"/>
          <w:bCs/>
          <w:color w:val="auto"/>
          <w:sz w:val="20"/>
          <w:szCs w:val="20"/>
        </w:rPr>
        <w:fldChar w:fldCharType="end"/>
      </w:r>
      <w:r w:rsidR="003D41C1">
        <w:t>Anmälan av deltagande</w:t>
      </w:r>
      <w:r>
        <w:t xml:space="preserve"> om du önskar </w:t>
      </w:r>
      <w:r w:rsidR="00FB7DDE">
        <w:t>förtäring</w:t>
      </w:r>
      <w:r w:rsidR="003D41C1">
        <w:t xml:space="preserve">: </w:t>
      </w:r>
      <w:hyperlink r:id="rId11" w:anchor="link1F347945170B59C16C1258AA2002D4CCD_001&amp;login" w:history="1">
        <w:r w:rsidR="00FB7DDE" w:rsidRPr="00FB7DDE">
          <w:rPr>
            <w:rStyle w:val="Hyperlnk"/>
          </w:rPr>
          <w:t xml:space="preserve">Anmäl </w:t>
        </w:r>
        <w:r w:rsidR="00FB7DDE" w:rsidRPr="00FB7DDE">
          <w:rPr>
            <w:rStyle w:val="Hyperlnk"/>
          </w:rPr>
          <w:t>d</w:t>
        </w:r>
        <w:r w:rsidR="00FB7DDE" w:rsidRPr="00FB7DDE">
          <w:rPr>
            <w:rStyle w:val="Hyperlnk"/>
          </w:rPr>
          <w:t>ig här</w:t>
        </w:r>
      </w:hyperlink>
    </w:p>
    <w:p w14:paraId="2B249D67" w14:textId="77777777" w:rsidR="00662055" w:rsidRDefault="00662055" w:rsidP="003327FE"/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67DDFAC6" w:rsidR="004E13BA" w:rsidRDefault="004E13BA" w:rsidP="00FB2595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</w:p>
    <w:p w14:paraId="7E151CF2" w14:textId="4310D1D7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14:paraId="3E97ADD7" w14:textId="4E67CE0F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4E13BA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1021B202" w14:textId="15425AA0" w:rsidR="0077541D" w:rsidRPr="00FB7DDE" w:rsidRDefault="00140940" w:rsidP="00FB7DDE">
      <w:pPr>
        <w:pStyle w:val="Numreradlista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3588BDC1" w14:textId="76497DA8" w:rsidR="009E7008" w:rsidRPr="00FB7DDE" w:rsidRDefault="009E7008" w:rsidP="00FB7DDE">
      <w:pPr>
        <w:pStyle w:val="Numreradlista"/>
        <w:numPr>
          <w:ilvl w:val="0"/>
          <w:numId w:val="50"/>
        </w:numPr>
        <w:spacing w:after="0"/>
      </w:pPr>
      <w:r>
        <w:t>Behandling av övriga inkomna medlemsförslag</w:t>
      </w: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3929A5" w:rsidR="00F03391" w:rsidRDefault="00F03391" w:rsidP="00E70A91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suppleanter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714ED79D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t xml:space="preserve">Val av </w:t>
      </w:r>
      <w:proofErr w:type="spellStart"/>
      <w:r>
        <w:t>ev</w:t>
      </w:r>
      <w:proofErr w:type="spellEnd"/>
      <w:r>
        <w:t xml:space="preserve">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lastRenderedPageBreak/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6CA4AAFF" w:rsidR="00445884" w:rsidRDefault="00445884" w:rsidP="00445884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andra val </w:t>
      </w:r>
      <w:r w:rsidR="00E20288">
        <w:t>av uppdrag som årsmötet beslutat om ska finnas</w:t>
      </w:r>
    </w:p>
    <w:p w14:paraId="4A8EADC0" w14:textId="5381E1A6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</w:t>
      </w:r>
    </w:p>
    <w:p w14:paraId="465989D3" w14:textId="59059A1D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</w:t>
      </w:r>
    </w:p>
    <w:p w14:paraId="289F40CD" w14:textId="2FB8B5EE" w:rsidR="00A142B1" w:rsidRDefault="006954D3" w:rsidP="00A142B1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A90CB1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98" w14:textId="77777777" w:rsidR="00A90CB1" w:rsidRDefault="00A90CB1" w:rsidP="00ED6C6F">
      <w:pPr>
        <w:spacing w:after="0" w:line="240" w:lineRule="auto"/>
      </w:pPr>
      <w:r>
        <w:separator/>
      </w:r>
    </w:p>
    <w:p w14:paraId="750DBD7F" w14:textId="77777777" w:rsidR="00A90CB1" w:rsidRDefault="00A90CB1"/>
    <w:p w14:paraId="2B2BA4D4" w14:textId="77777777" w:rsidR="00A90CB1" w:rsidRDefault="00A90CB1"/>
  </w:endnote>
  <w:endnote w:type="continuationSeparator" w:id="0">
    <w:p w14:paraId="1009F172" w14:textId="77777777" w:rsidR="00A90CB1" w:rsidRDefault="00A90CB1" w:rsidP="00ED6C6F">
      <w:pPr>
        <w:spacing w:after="0" w:line="240" w:lineRule="auto"/>
      </w:pPr>
      <w:r>
        <w:continuationSeparator/>
      </w:r>
    </w:p>
    <w:p w14:paraId="6880586F" w14:textId="77777777" w:rsidR="00A90CB1" w:rsidRDefault="00A90CB1"/>
    <w:p w14:paraId="1ECD991B" w14:textId="77777777" w:rsidR="00A90CB1" w:rsidRDefault="00A90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97AC68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F7AC6"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292F" w14:textId="77777777" w:rsidR="00A90CB1" w:rsidRDefault="00A90CB1" w:rsidP="00ED6C6F">
      <w:pPr>
        <w:spacing w:after="0" w:line="240" w:lineRule="auto"/>
      </w:pPr>
      <w:r>
        <w:separator/>
      </w:r>
    </w:p>
  </w:footnote>
  <w:footnote w:type="continuationSeparator" w:id="0">
    <w:p w14:paraId="2B5604A6" w14:textId="77777777" w:rsidR="00A90CB1" w:rsidRDefault="00A90CB1" w:rsidP="00ED6C6F">
      <w:pPr>
        <w:spacing w:after="0" w:line="240" w:lineRule="auto"/>
      </w:pPr>
      <w:r>
        <w:continuationSeparator/>
      </w:r>
    </w:p>
  </w:footnote>
  <w:footnote w:type="continuationNotice" w:id="1">
    <w:p w14:paraId="152ACFC1" w14:textId="77777777" w:rsidR="00A90CB1" w:rsidRPr="00DC2F3F" w:rsidRDefault="00A90CB1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4-03-06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78A3BDB9" w:rsidR="00280776" w:rsidRDefault="00FB7DDE" w:rsidP="008E1E7B">
              <w:pPr>
                <w:pStyle w:val="Sidhuvud"/>
                <w:spacing w:before="100"/>
                <w:jc w:val="right"/>
              </w:pPr>
              <w:r>
                <w:t>6 mars 2024</w:t>
              </w:r>
            </w:p>
          </w:sdtContent>
        </w:sdt>
        <w:p w14:paraId="179AF090" w14:textId="337BAC7D" w:rsidR="008B1CC0" w:rsidRPr="008B1CC0" w:rsidRDefault="00E64A75" w:rsidP="008B1CC0">
          <w:pPr>
            <w:pStyle w:val="Sidhuvud"/>
            <w:spacing w:before="40"/>
            <w:jc w:val="right"/>
          </w:pPr>
          <w:r>
            <w:t xml:space="preserve">Till alla medlemmar i </w:t>
          </w:r>
          <w:r w:rsidR="00FB7DDE">
            <w:t xml:space="preserve">Umeå </w:t>
          </w:r>
          <w:r w:rsidRPr="00FB7DDE">
            <w:t>lokalförening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8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1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3"/>
  </w:num>
  <w:num w:numId="12" w16cid:durableId="1929576659">
    <w:abstractNumId w:val="11"/>
  </w:num>
  <w:num w:numId="13" w16cid:durableId="701327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7"/>
  </w:num>
  <w:num w:numId="15" w16cid:durableId="120074718">
    <w:abstractNumId w:val="12"/>
  </w:num>
  <w:num w:numId="16" w16cid:durableId="672224014">
    <w:abstractNumId w:val="18"/>
  </w:num>
  <w:num w:numId="17" w16cid:durableId="1618178141">
    <w:abstractNumId w:val="41"/>
  </w:num>
  <w:num w:numId="18" w16cid:durableId="1378897503">
    <w:abstractNumId w:val="35"/>
  </w:num>
  <w:num w:numId="19" w16cid:durableId="235631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3"/>
  </w:num>
  <w:num w:numId="23" w16cid:durableId="462306866">
    <w:abstractNumId w:val="28"/>
  </w:num>
  <w:num w:numId="24" w16cid:durableId="1609578655">
    <w:abstractNumId w:val="26"/>
  </w:num>
  <w:num w:numId="25" w16cid:durableId="1046024103">
    <w:abstractNumId w:val="37"/>
  </w:num>
  <w:num w:numId="26" w16cid:durableId="552738112">
    <w:abstractNumId w:val="9"/>
  </w:num>
  <w:num w:numId="27" w16cid:durableId="154223580">
    <w:abstractNumId w:val="24"/>
  </w:num>
  <w:num w:numId="28" w16cid:durableId="770321830">
    <w:abstractNumId w:val="21"/>
  </w:num>
  <w:num w:numId="29" w16cid:durableId="217983632">
    <w:abstractNumId w:val="22"/>
  </w:num>
  <w:num w:numId="30" w16cid:durableId="431977244">
    <w:abstractNumId w:val="31"/>
  </w:num>
  <w:num w:numId="31" w16cid:durableId="2044551905">
    <w:abstractNumId w:val="20"/>
  </w:num>
  <w:num w:numId="32" w16cid:durableId="1431318338">
    <w:abstractNumId w:val="40"/>
  </w:num>
  <w:num w:numId="33" w16cid:durableId="465509742">
    <w:abstractNumId w:val="23"/>
  </w:num>
  <w:num w:numId="34" w16cid:durableId="2045207264">
    <w:abstractNumId w:val="34"/>
  </w:num>
  <w:num w:numId="35" w16cid:durableId="913124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7"/>
  </w:num>
  <w:num w:numId="37" w16cid:durableId="1491360054">
    <w:abstractNumId w:val="14"/>
  </w:num>
  <w:num w:numId="38" w16cid:durableId="472258992">
    <w:abstractNumId w:val="32"/>
  </w:num>
  <w:num w:numId="39" w16cid:durableId="1936552932">
    <w:abstractNumId w:val="36"/>
  </w:num>
  <w:num w:numId="40" w16cid:durableId="786198066">
    <w:abstractNumId w:val="39"/>
  </w:num>
  <w:num w:numId="41" w16cid:durableId="952059930">
    <w:abstractNumId w:val="15"/>
  </w:num>
  <w:num w:numId="42" w16cid:durableId="601111717">
    <w:abstractNumId w:val="30"/>
  </w:num>
  <w:num w:numId="43" w16cid:durableId="605582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5"/>
  </w:num>
  <w:num w:numId="46" w16cid:durableId="869293987">
    <w:abstractNumId w:val="29"/>
  </w:num>
  <w:num w:numId="47" w16cid:durableId="641615970">
    <w:abstractNumId w:val="16"/>
  </w:num>
  <w:num w:numId="48" w16cid:durableId="1619486515">
    <w:abstractNumId w:val="8"/>
  </w:num>
  <w:num w:numId="49" w16cid:durableId="936788245">
    <w:abstractNumId w:val="19"/>
  </w:num>
  <w:num w:numId="50" w16cid:durableId="25298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0CB1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66908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B7DDE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  <w:style w:type="character" w:styleId="AnvndHyperlnk">
    <w:name w:val="FollowedHyperlink"/>
    <w:basedOn w:val="Standardstycketeckensnitt"/>
    <w:uiPriority w:val="98"/>
    <w:rsid w:val="00C66908"/>
    <w:rPr>
      <w:color w:val="97936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tbildning.sverigeslarare.se/web/forms.nsf/TotCal?ReadForm&amp;fid=D29F1F1B3694E9ACC12572C5002B96E0&amp;kategoriid=004EEC61&amp;sella=AC1&amp;selreg=26AB3CC55D640D4BC125892C0032D55A&amp;selpost=F347945170B59C16C1258AA2002D4CCD_001_000000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9D37DD"/>
    <w:rsid w:val="00BE18F3"/>
    <w:rsid w:val="00C60B2E"/>
    <w:rsid w:val="00D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Props1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6</TotalTime>
  <Pages>2</Pages>
  <Words>316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2024</vt:lpstr>
      <vt:lpstr/>
    </vt:vector>
  </TitlesOfParts>
  <Manager/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subject/>
  <dc:creator>Sandra Wiström</dc:creator>
  <cp:keywords/>
  <dc:description/>
  <cp:lastModifiedBy>Johan Norberg</cp:lastModifiedBy>
  <cp:revision>2</cp:revision>
  <cp:lastPrinted>2023-03-16T10:13:00Z</cp:lastPrinted>
  <dcterms:created xsi:type="dcterms:W3CDTF">2024-03-07T13:36:00Z</dcterms:created>
  <dcterms:modified xsi:type="dcterms:W3CDTF">2024-03-07T13:36:00Z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