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5179F2" w:rsidP="005179F2" w:rsidRDefault="007C2E15" w14:paraId="1A5741DF" w14:textId="4A63CDD9">
          <w:pPr>
            <w:pStyle w:val="Rubrik1"/>
          </w:pPr>
          <w:r w:rsidR="007C2E15">
            <w:rPr/>
            <w:t>Kallelse och dagordning årsmöte 2025</w:t>
          </w:r>
        </w:p>
      </w:sdtContent>
    </w:sdt>
    <w:p w:rsidR="01C19AFE" w:rsidP="0F6DD307" w:rsidRDefault="01C19AFE" w14:paraId="1E7D88DF" w14:textId="7718F5E6">
      <w:pPr>
        <w:pStyle w:val="Rubrik1"/>
        <w:jc w:val="center"/>
        <w:rPr>
          <w:b w:val="1"/>
          <w:bCs w:val="1"/>
        </w:rPr>
      </w:pPr>
      <w:r w:rsidR="01C19AFE">
        <w:rPr/>
        <w:t>Sveriges Lärare Åmål</w:t>
      </w:r>
    </w:p>
    <w:p w:rsidR="007C2E15" w:rsidP="0F6DD307" w:rsidRDefault="007C2E15" w14:paraId="2F7B50AD" w14:textId="0CD2DE41">
      <w:pPr>
        <w:rPr>
          <w:b w:val="1"/>
          <w:bCs w:val="1"/>
        </w:rPr>
      </w:pPr>
      <w:r w:rsidRPr="0F6DD307" w:rsidR="007C2E15">
        <w:rPr>
          <w:b w:val="1"/>
          <w:bCs w:val="1"/>
        </w:rPr>
        <w:t xml:space="preserve">Härmed kallas medlemmar i Sveriges </w:t>
      </w:r>
      <w:r w:rsidRPr="0F6DD307" w:rsidR="007C2E15">
        <w:rPr>
          <w:b w:val="1"/>
          <w:bCs w:val="1"/>
        </w:rPr>
        <w:t xml:space="preserve">Lärare </w:t>
      </w:r>
      <w:r w:rsidRPr="0F6DD307" w:rsidR="42EBE556">
        <w:rPr>
          <w:b w:val="1"/>
          <w:bCs w:val="1"/>
        </w:rPr>
        <w:t>Åmål</w:t>
      </w:r>
      <w:r w:rsidRPr="0F6DD307" w:rsidR="007C2E15">
        <w:rPr>
          <w:b w:val="1"/>
          <w:bCs w:val="1"/>
        </w:rPr>
        <w:t xml:space="preserve"> till årsmöte 202</w:t>
      </w:r>
      <w:r w:rsidRPr="0F6DD307" w:rsidR="007C2E15">
        <w:rPr>
          <w:b w:val="1"/>
          <w:bCs w:val="1"/>
        </w:rPr>
        <w:t>5</w:t>
      </w:r>
      <w:r w:rsidRPr="0F6DD307" w:rsidR="007C2E15">
        <w:rPr>
          <w:b w:val="1"/>
          <w:bCs w:val="1"/>
        </w:rPr>
        <w:t>. </w:t>
      </w:r>
      <w:r w:rsidRPr="0F6DD307" w:rsidR="007C2E15">
        <w:rPr>
          <w:b w:val="1"/>
          <w:bCs w:val="1"/>
        </w:rPr>
        <w:t xml:space="preserve"> </w:t>
      </w:r>
    </w:p>
    <w:p w:rsidR="007C2E15" w:rsidP="003437C5" w:rsidRDefault="007C2E15" w14:paraId="399485DB" w14:textId="0C779500">
      <w:pPr>
        <w:rPr>
          <w:b w:val="1"/>
          <w:bCs w:val="1"/>
        </w:rPr>
      </w:pPr>
      <w:r w:rsidRPr="0F6DD307" w:rsidR="007C2E15">
        <w:rPr>
          <w:b w:val="1"/>
          <w:bCs w:val="1"/>
        </w:rPr>
        <w:t>Tid:</w:t>
      </w:r>
      <w:r w:rsidRPr="0F6DD307" w:rsidR="277F9462">
        <w:rPr>
          <w:b w:val="1"/>
          <w:bCs w:val="1"/>
        </w:rPr>
        <w:t xml:space="preserve"> 27 mars kl. 18.30</w:t>
      </w:r>
    </w:p>
    <w:p w:rsidR="007C2E15" w:rsidP="003437C5" w:rsidRDefault="007C2E15" w14:paraId="75210208" w14:textId="1A1C1136">
      <w:pPr>
        <w:rPr>
          <w:b w:val="1"/>
          <w:bCs w:val="1"/>
        </w:rPr>
      </w:pPr>
      <w:r w:rsidRPr="0F6DD307" w:rsidR="007C2E15">
        <w:rPr>
          <w:b w:val="1"/>
          <w:bCs w:val="1"/>
        </w:rPr>
        <w:t>Plats: </w:t>
      </w:r>
      <w:r w:rsidRPr="0F6DD307" w:rsidR="007C2E15">
        <w:rPr>
          <w:b w:val="1"/>
          <w:bCs w:val="1"/>
        </w:rPr>
        <w:t xml:space="preserve"> </w:t>
      </w:r>
      <w:r w:rsidRPr="0F6DD307" w:rsidR="79CE97C1">
        <w:rPr>
          <w:b w:val="1"/>
          <w:bCs w:val="1"/>
        </w:rPr>
        <w:t>Berga Bistro</w:t>
      </w:r>
    </w:p>
    <w:p w:rsidR="007C2E15" w:rsidP="0F6DD307" w:rsidRDefault="007C2E15" w14:paraId="020424BF" w14:textId="5B8B2A4F">
      <w:pPr>
        <w:rPr>
          <w:b w:val="1"/>
          <w:bCs w:val="1"/>
        </w:rPr>
      </w:pPr>
      <w:r w:rsidRPr="0F6DD307" w:rsidR="20CC8372">
        <w:rPr>
          <w:b w:val="1"/>
          <w:bCs w:val="1"/>
        </w:rPr>
        <w:t xml:space="preserve">Årsmöteshandlingar och valberedningens förslag finns på </w:t>
      </w:r>
      <w:r w:rsidRPr="0F6DD307" w:rsidR="20CC8372">
        <w:rPr>
          <w:b w:val="1"/>
          <w:bCs w:val="1"/>
        </w:rPr>
        <w:t>föreningssidan</w:t>
      </w:r>
      <w:r w:rsidRPr="0F6DD307" w:rsidR="20CC8372">
        <w:rPr>
          <w:b w:val="1"/>
          <w:bCs w:val="1"/>
        </w:rPr>
        <w:t xml:space="preserve"> från 13 mars. Du hittar </w:t>
      </w:r>
      <w:r w:rsidRPr="0F6DD307" w:rsidR="20CC8372">
        <w:rPr>
          <w:b w:val="1"/>
          <w:bCs w:val="1"/>
        </w:rPr>
        <w:t>föreningssidan</w:t>
      </w:r>
      <w:r w:rsidRPr="0F6DD307" w:rsidR="20CC8372">
        <w:rPr>
          <w:b w:val="1"/>
          <w:bCs w:val="1"/>
        </w:rPr>
        <w:t xml:space="preserve"> under Mina sidor på sv</w:t>
      </w:r>
      <w:r w:rsidRPr="0F6DD307" w:rsidR="2397517C">
        <w:rPr>
          <w:b w:val="1"/>
          <w:bCs w:val="1"/>
        </w:rPr>
        <w:t xml:space="preserve">erigeslarare.se och under fliken nyheter finns all information inför årsmötet. </w:t>
      </w:r>
    </w:p>
    <w:p w:rsidR="007C2E15" w:rsidP="0F6DD307" w:rsidRDefault="007C2E15" w14:paraId="1831807E" w14:textId="6B4B69F7">
      <w:pPr>
        <w:rPr>
          <w:b w:val="1"/>
          <w:bCs w:val="1"/>
        </w:rPr>
      </w:pPr>
      <w:r w:rsidRPr="0F6DD307" w:rsidR="007C2E15">
        <w:rPr>
          <w:b w:val="1"/>
          <w:bCs w:val="1"/>
        </w:rPr>
        <w:t>Anmälan av deltagande:  </w:t>
      </w:r>
      <w:r w:rsidRPr="0F6DD307" w:rsidR="007C2E15">
        <w:rPr>
          <w:b w:val="1"/>
          <w:bCs w:val="1"/>
        </w:rPr>
        <w:t xml:space="preserve"> </w:t>
      </w:r>
      <w:r w:rsidRPr="0F6DD307" w:rsidR="007C2E15">
        <w:rPr>
          <w:b w:val="1"/>
          <w:bCs w:val="1"/>
        </w:rPr>
        <w:t> </w:t>
      </w:r>
      <w:r w:rsidRPr="0F6DD307" w:rsidR="33E0A334">
        <w:rPr>
          <w:b w:val="1"/>
          <w:bCs w:val="1"/>
        </w:rPr>
        <w:t xml:space="preserve">för de medlemmar som föranmält sig via mejl </w:t>
      </w:r>
      <w:hyperlink r:id="R5fdde6bbd16c4131">
        <w:r w:rsidRPr="0F6DD307" w:rsidR="33E0A334">
          <w:rPr>
            <w:rStyle w:val="Hyperlnk"/>
            <w:b w:val="1"/>
            <w:bCs w:val="1"/>
          </w:rPr>
          <w:t>amal@sverigeslarare.se</w:t>
        </w:r>
      </w:hyperlink>
      <w:r w:rsidRPr="0F6DD307" w:rsidR="33E0A334">
        <w:rPr>
          <w:b w:val="1"/>
          <w:bCs w:val="1"/>
        </w:rPr>
        <w:t xml:space="preserve"> </w:t>
      </w:r>
      <w:r w:rsidRPr="0F6DD307" w:rsidR="33E0A334">
        <w:rPr>
          <w:b w:val="1"/>
          <w:bCs w:val="1"/>
          <w:i w:val="1"/>
          <w:iCs w:val="1"/>
        </w:rPr>
        <w:t>senast 18 mars</w:t>
      </w:r>
      <w:r w:rsidRPr="0F6DD307" w:rsidR="33E0A334">
        <w:rPr>
          <w:b w:val="1"/>
          <w:bCs w:val="1"/>
        </w:rPr>
        <w:t xml:space="preserve"> finns </w:t>
      </w:r>
      <w:r w:rsidRPr="0F6DD307" w:rsidR="01154020">
        <w:rPr>
          <w:b w:val="1"/>
          <w:bCs w:val="1"/>
        </w:rPr>
        <w:t>mat uppdukat att ta del av efter årsmötet. Meddela eventuell specialkost i din anmälan.</w:t>
      </w:r>
    </w:p>
    <w:p w:rsidR="007C2E15" w:rsidP="0F6DD307" w:rsidRDefault="007C2E15" w14:paraId="64D9253C" w14:textId="6F8246C5">
      <w:pPr>
        <w:rPr>
          <w:b w:val="1"/>
          <w:bCs w:val="1"/>
        </w:rPr>
      </w:pPr>
    </w:p>
    <w:p w:rsidR="007C2E15" w:rsidP="0F6DD307" w:rsidRDefault="007C2E15" w14:paraId="600A4BA1" w14:textId="6F5E3CE9">
      <w:pPr>
        <w:rPr>
          <w:b w:val="1"/>
          <w:bCs w:val="1"/>
        </w:rPr>
      </w:pPr>
      <w:r w:rsidRPr="0F6DD307" w:rsidR="01154020">
        <w:rPr>
          <w:b w:val="1"/>
          <w:bCs w:val="1"/>
        </w:rPr>
        <w:t>Välkomna!</w:t>
      </w:r>
    </w:p>
    <w:p w:rsidR="007C2E15" w:rsidP="0F6DD307" w:rsidRDefault="007C2E15" w14:paraId="3C04EDB2" w14:textId="75F4F108">
      <w:pPr>
        <w:rPr>
          <w:b w:val="1"/>
          <w:bCs w:val="1"/>
        </w:rPr>
      </w:pPr>
      <w:r w:rsidRPr="0F6DD307" w:rsidR="01154020">
        <w:rPr>
          <w:b w:val="1"/>
          <w:bCs w:val="1"/>
        </w:rPr>
        <w:t>Styrelsen Sveriges Lärare Åmål</w:t>
      </w:r>
    </w:p>
    <w:p w:rsidR="007C2E15" w:rsidP="003437C5" w:rsidRDefault="007C2E15" w14:paraId="3199EA06" w14:textId="2A4F9A7B">
      <w:pPr/>
    </w:p>
    <w:p w:rsidR="007C2E15" w:rsidP="003437C5" w:rsidRDefault="007C2E15" w14:paraId="009FFDE2" w14:textId="5D1792A9">
      <w:pPr/>
    </w:p>
    <w:p w:rsidR="007C2E15" w:rsidP="003437C5" w:rsidRDefault="007C2E15" w14:paraId="6CD9D6FA" w14:textId="08F924F0">
      <w:pPr/>
    </w:p>
    <w:p w:rsidR="007C2E15" w:rsidP="003437C5" w:rsidRDefault="007C2E15" w14:paraId="00B96663" w14:textId="3CDB369A">
      <w:pPr/>
    </w:p>
    <w:p w:rsidR="007C2E15" w:rsidP="003437C5" w:rsidRDefault="007C2E15" w14:paraId="6E5A0A59" w14:textId="1BF2DAB6">
      <w:pPr/>
    </w:p>
    <w:p w:rsidR="007C2E15" w:rsidP="003437C5" w:rsidRDefault="007C2E15" w14:paraId="2C939354" w14:textId="769E0410">
      <w:pPr/>
    </w:p>
    <w:p w:rsidR="007C2E15" w:rsidP="003437C5" w:rsidRDefault="007C2E15" w14:paraId="3B4159F2" w14:textId="19EB9159">
      <w:pPr/>
    </w:p>
    <w:p w:rsidR="007C2E15" w:rsidP="003437C5" w:rsidRDefault="007C2E15" w14:paraId="385E09F7" w14:textId="24E07851">
      <w:pPr/>
    </w:p>
    <w:p w:rsidR="007C2E15" w:rsidP="003437C5" w:rsidRDefault="007C2E15" w14:paraId="1B756DA1" w14:textId="22885D04">
      <w:pPr/>
    </w:p>
    <w:p w:rsidR="007C2E15" w:rsidP="003437C5" w:rsidRDefault="007C2E15" w14:paraId="3AB694B4" w14:textId="02AE58B7">
      <w:pPr/>
    </w:p>
    <w:p w:rsidR="007C2E15" w:rsidP="003437C5" w:rsidRDefault="007C2E15" w14:paraId="3408ED95" w14:textId="4B2A083E">
      <w:pPr/>
    </w:p>
    <w:p w:rsidR="007C2E15" w:rsidP="003437C5" w:rsidRDefault="007C2E15" w14:paraId="20CA0091" w14:textId="6EB76777">
      <w:pPr/>
    </w:p>
    <w:p w:rsidR="007C2E15" w:rsidP="0F6DD307" w:rsidRDefault="007C2E15" w14:paraId="6B81AE4E" w14:textId="2A5C26A0">
      <w:pPr>
        <w:pStyle w:val="Sidhuvud"/>
      </w:pPr>
      <w:r w:rsidR="2CE09CB9">
        <w:drawing>
          <wp:inline wp14:editId="330E1229" wp14:anchorId="066689F5">
            <wp:extent cx="2220814" cy="435280"/>
            <wp:effectExtent l="0" t="0" r="0" b="3175"/>
            <wp:docPr id="797516569" name="Bild 192734037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 1927340375"/>
                    <pic:cNvPicPr/>
                  </pic:nvPicPr>
                  <pic:blipFill>
                    <a:blip r:embed="R46181e76e098477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r="http://schemas.openxmlformats.org/officeDocument/2006/relationships" r:embed="rId2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20814" cy="43528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E15" w:rsidP="0F6DD307" w:rsidRDefault="007C2E15" w14:paraId="54F1133E" w14:textId="01C31DF0">
      <w:pPr>
        <w:pStyle w:val="Normal"/>
        <w:rPr>
          <w:b w:val="1"/>
          <w:bCs w:val="1"/>
        </w:rPr>
      </w:pPr>
    </w:p>
    <w:p w:rsidR="007C2E15" w:rsidP="0F6DD307" w:rsidRDefault="007C2E15" w14:paraId="3197B813" w14:textId="01D3AF96">
      <w:pPr>
        <w:pStyle w:val="Normal"/>
        <w:rPr>
          <w:b w:val="1"/>
          <w:bCs w:val="1"/>
          <w:sz w:val="24"/>
          <w:szCs w:val="24"/>
        </w:rPr>
      </w:pPr>
      <w:r w:rsidRPr="0F6DD307" w:rsidR="007C2E15">
        <w:rPr>
          <w:b w:val="1"/>
          <w:bCs w:val="1"/>
          <w:sz w:val="24"/>
          <w:szCs w:val="24"/>
        </w:rPr>
        <w:t>Förslag till dagordning </w:t>
      </w:r>
      <w:r w:rsidRPr="0F6DD307" w:rsidR="007C2E15">
        <w:rPr>
          <w:b w:val="1"/>
          <w:bCs w:val="1"/>
          <w:sz w:val="24"/>
          <w:szCs w:val="24"/>
        </w:rPr>
        <w:t xml:space="preserve"> </w:t>
      </w:r>
    </w:p>
    <w:p w:rsidR="007C2E15" w:rsidP="0F6DD307" w:rsidRDefault="007C2E15" w14:paraId="248220F5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Mötets öppnande</w:t>
      </w:r>
    </w:p>
    <w:p w:rsidR="007C2E15" w:rsidP="0F6DD307" w:rsidRDefault="007C2E15" w14:paraId="58E7E967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Val av mötesfunktionärer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07A0D9DD" w14:textId="77777777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Mötesordförande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72E3EC5E" w14:textId="77777777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Mötessekreterare </w:t>
      </w:r>
    </w:p>
    <w:p w:rsidR="007C2E15" w:rsidP="0F6DD307" w:rsidRDefault="007C2E15" w14:paraId="04913909" w14:textId="77777777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Protokolljusterare och rösträknare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7385FA27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Fastställande av dagordning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5F70BF92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Fastställande av röstlängd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50635F32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Mötets behöriga utlysande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553EA94A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Behandling av styrelsens verksamhetsberättelse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424A91B5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Behandling av år</w:t>
      </w:r>
      <w:r w:rsidRPr="0F6DD307" w:rsidR="007C2E15">
        <w:rPr>
          <w:sz w:val="24"/>
          <w:szCs w:val="24"/>
        </w:rPr>
        <w:t>srapport</w:t>
      </w:r>
      <w:r w:rsidRPr="0F6DD307" w:rsidR="007C2E15">
        <w:rPr>
          <w:sz w:val="24"/>
          <w:szCs w:val="24"/>
        </w:rPr>
        <w:t>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2DC822F5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Behandling av revisorernas berättelse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64C34091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Fråga om ansvarsfrihet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1F65F8E6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Beslut om lokala skolformsföreningar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6F43814A" w14:textId="77777777">
      <w:pPr>
        <w:pStyle w:val="Liststycke"/>
        <w:numPr>
          <w:ilvl w:val="0"/>
          <w:numId w:val="12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Sveriges Lärare i förskolan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7458A5B0" w14:textId="77777777">
      <w:pPr>
        <w:pStyle w:val="Liststycke"/>
        <w:numPr>
          <w:ilvl w:val="0"/>
          <w:numId w:val="12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Sveriges Lärare i grundskolan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373B818D" w14:textId="77777777">
      <w:pPr>
        <w:pStyle w:val="Liststycke"/>
        <w:numPr>
          <w:ilvl w:val="0"/>
          <w:numId w:val="12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Sveriges Lärare i gymnasieskolan och vuxenutbildningen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73641A5A" w14:textId="51708D1B">
      <w:pPr>
        <w:pStyle w:val="Liststycke"/>
        <w:numPr>
          <w:ilvl w:val="0"/>
          <w:numId w:val="10"/>
        </w:numPr>
        <w:rPr>
          <w:sz w:val="24"/>
          <w:szCs w:val="24"/>
        </w:rPr>
      </w:pPr>
      <w:proofErr w:type="spellStart"/>
      <w:r w:rsidRPr="0F6DD307" w:rsidR="007C2E15">
        <w:rPr>
          <w:sz w:val="24"/>
          <w:szCs w:val="24"/>
        </w:rPr>
        <w:t>Beslut om inkomna medlemsförslag om andra föreningar </w:t>
      </w:r>
      <w:r w:rsidRPr="0F6DD307" w:rsidR="007C2E15">
        <w:rPr>
          <w:sz w:val="24"/>
          <w:szCs w:val="24"/>
        </w:rPr>
        <w:t xml:space="preserve"> </w:t>
      </w:r>
      <w:proofErr w:type="spellEnd"/>
    </w:p>
    <w:p w:rsidR="007C2E15" w:rsidP="0F6DD307" w:rsidRDefault="007C2E15" w14:paraId="03DB80AE" w14:textId="5E2B98A1">
      <w:pPr>
        <w:pStyle w:val="Liststycke"/>
        <w:numPr>
          <w:ilvl w:val="0"/>
          <w:numId w:val="10"/>
        </w:numPr>
        <w:rPr>
          <w:sz w:val="24"/>
          <w:szCs w:val="24"/>
        </w:rPr>
      </w:pPr>
      <w:proofErr w:type="spellStart"/>
      <w:r w:rsidRPr="0F6DD307" w:rsidR="007C2E15">
        <w:rPr>
          <w:sz w:val="24"/>
          <w:szCs w:val="24"/>
        </w:rPr>
        <w:t>Behandling av övriga inkomna medlemsförslag </w:t>
      </w:r>
      <w:r w:rsidRPr="0F6DD307" w:rsidR="007C2E15">
        <w:rPr>
          <w:sz w:val="24"/>
          <w:szCs w:val="24"/>
        </w:rPr>
        <w:t xml:space="preserve"> </w:t>
      </w:r>
      <w:proofErr w:type="spellEnd"/>
    </w:p>
    <w:p w:rsidR="007C2E15" w:rsidP="0F6DD307" w:rsidRDefault="007C2E15" w14:paraId="2BC68263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Fastställande av verksamhetsplan och budget för verksamhetsåret 202</w:t>
      </w:r>
      <w:r w:rsidRPr="0F6DD307" w:rsidR="007C2E15">
        <w:rPr>
          <w:sz w:val="24"/>
          <w:szCs w:val="24"/>
        </w:rPr>
        <w:t>5</w:t>
      </w:r>
      <w:r w:rsidRPr="0F6DD307" w:rsidR="007C2E15">
        <w:rPr>
          <w:sz w:val="24"/>
          <w:szCs w:val="24"/>
        </w:rPr>
        <w:t> </w:t>
      </w:r>
      <w:r w:rsidRPr="0F6DD307" w:rsidR="007C2E15">
        <w:rPr>
          <w:sz w:val="24"/>
          <w:szCs w:val="24"/>
        </w:rPr>
        <w:t xml:space="preserve"> </w:t>
      </w:r>
    </w:p>
    <w:p w:rsidR="00583765" w:rsidP="0F6DD307" w:rsidRDefault="00583765" w14:paraId="3E9FDCB6" w14:textId="779D3FF3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Fastställande av styrelsens storlek</w:t>
      </w:r>
      <w:r w:rsidRPr="0F6DD307" w:rsidR="00031523">
        <w:rPr>
          <w:sz w:val="24"/>
          <w:szCs w:val="24"/>
        </w:rPr>
        <w:t>,</w:t>
      </w:r>
      <w:r w:rsidRPr="0F6DD307" w:rsidR="001C733F">
        <w:rPr>
          <w:sz w:val="24"/>
          <w:szCs w:val="24"/>
        </w:rPr>
        <w:t xml:space="preserve"> </w:t>
      </w:r>
      <w:r w:rsidRPr="0F6DD307" w:rsidR="00D952C2">
        <w:rPr>
          <w:sz w:val="24"/>
          <w:szCs w:val="24"/>
        </w:rPr>
        <w:t>beslut om mandatperioder</w:t>
      </w:r>
      <w:r w:rsidRPr="0F6DD307" w:rsidR="00FE20E2">
        <w:rPr>
          <w:sz w:val="24"/>
          <w:szCs w:val="24"/>
        </w:rPr>
        <w:t>s längd</w:t>
      </w:r>
      <w:r w:rsidRPr="0F6DD307" w:rsidR="00D952C2">
        <w:rPr>
          <w:sz w:val="24"/>
          <w:szCs w:val="24"/>
        </w:rPr>
        <w:t xml:space="preserve"> för styrelseledamöter samt beslut om </w:t>
      </w:r>
      <w:r w:rsidRPr="0F6DD307" w:rsidR="007C2E15">
        <w:rPr>
          <w:sz w:val="24"/>
          <w:szCs w:val="24"/>
        </w:rPr>
        <w:t>eventuellt antal suppleanter</w:t>
      </w:r>
    </w:p>
    <w:p w:rsidR="007C2E15" w:rsidP="0F6DD307" w:rsidRDefault="007C2E15" w14:paraId="17BB90DE" w14:textId="77777777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Val av föreningens styrelse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11FFFD8F" w14:textId="77777777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Ordförande som tillika är förhandlingsombud </w:t>
      </w:r>
      <w:r w:rsidRPr="0F6DD307" w:rsidR="007C2E15">
        <w:rPr>
          <w:sz w:val="24"/>
          <w:szCs w:val="24"/>
        </w:rPr>
        <w:t xml:space="preserve"> </w:t>
      </w:r>
    </w:p>
    <w:p w:rsidR="007C2E15" w:rsidP="0F6DD307" w:rsidRDefault="007C2E15" w14:paraId="397DB9D0" w14:textId="3E8DB2C2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Ledamöter </w:t>
      </w:r>
      <w:r w:rsidRPr="0F6DD307" w:rsidR="007C2E15">
        <w:rPr>
          <w:sz w:val="24"/>
          <w:szCs w:val="24"/>
        </w:rPr>
        <w:t xml:space="preserve">  </w:t>
      </w:r>
    </w:p>
    <w:p w:rsidRPr="007C2E15" w:rsidR="007C2E15" w:rsidP="0F6DD307" w:rsidRDefault="007C2E15" w14:paraId="147203BB" w14:textId="65EAF2B2">
      <w:pPr>
        <w:pStyle w:val="Liststycke"/>
        <w:ind w:left="1440"/>
        <w:rPr>
          <w:sz w:val="24"/>
          <w:szCs w:val="24"/>
        </w:rPr>
      </w:pPr>
      <w:r w:rsidRPr="0F6DD307" w:rsidR="007C2E15">
        <w:rPr>
          <w:sz w:val="24"/>
          <w:szCs w:val="24"/>
        </w:rPr>
        <w:t>Där val av ledamöter kan väljas i två grupperingar</w:t>
      </w:r>
      <w:r w:rsidRPr="0F6DD307" w:rsidR="006C21B6">
        <w:rPr>
          <w:sz w:val="24"/>
          <w:szCs w:val="24"/>
        </w:rPr>
        <w:t xml:space="preserve"> om årsmötet besluta</w:t>
      </w:r>
      <w:r w:rsidRPr="0F6DD307" w:rsidR="00031523">
        <w:rPr>
          <w:sz w:val="24"/>
          <w:szCs w:val="24"/>
        </w:rPr>
        <w:t>t att använda sig av möjlighet till tvååriga mandatperioder på styrelseledamöter</w:t>
      </w:r>
      <w:r w:rsidRPr="0F6DD307" w:rsidR="007C2E15">
        <w:rPr>
          <w:sz w:val="24"/>
          <w:szCs w:val="24"/>
        </w:rPr>
        <w:t>. </w:t>
      </w:r>
    </w:p>
    <w:p w:rsidR="007C2E15" w:rsidP="0F6DD307" w:rsidRDefault="007C2E15" w14:paraId="3E4CD1E1" w14:textId="77777777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Ledamöter 2-årig mandatperio</w:t>
      </w:r>
      <w:r w:rsidRPr="0F6DD307" w:rsidR="007C2E15">
        <w:rPr>
          <w:sz w:val="24"/>
          <w:szCs w:val="24"/>
        </w:rPr>
        <w:t>d</w:t>
      </w:r>
    </w:p>
    <w:p w:rsidR="007C2E15" w:rsidP="0F6DD307" w:rsidRDefault="007C2E15" w14:paraId="7E5AB84F" w14:textId="61E728A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Ledamöter 1-årig mandatperiod </w:t>
      </w:r>
    </w:p>
    <w:p w:rsidRPr="007C2E15" w:rsidR="00D93898" w:rsidP="0F6DD307" w:rsidRDefault="009A7FED" w14:paraId="3793CF4B" w14:textId="75386974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F6DD307" w:rsidR="009A7FED">
        <w:rPr>
          <w:sz w:val="24"/>
          <w:szCs w:val="24"/>
        </w:rPr>
        <w:t>Eventuell</w:t>
      </w:r>
      <w:r w:rsidRPr="0F6DD307" w:rsidR="00DF0F4C">
        <w:rPr>
          <w:sz w:val="24"/>
          <w:szCs w:val="24"/>
        </w:rPr>
        <w:t>a</w:t>
      </w:r>
      <w:r w:rsidRPr="0F6DD307" w:rsidR="009A7FED">
        <w:rPr>
          <w:sz w:val="24"/>
          <w:szCs w:val="24"/>
        </w:rPr>
        <w:t xml:space="preserve"> suppleanter</w:t>
      </w:r>
    </w:p>
    <w:p w:rsidR="007C2E15" w:rsidP="0F6DD307" w:rsidRDefault="007C2E15" w14:paraId="5E28FE9B" w14:textId="77777777">
      <w:pPr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Beslut om firmatecknare </w:t>
      </w:r>
    </w:p>
    <w:p w:rsidR="007C2E15" w:rsidP="0F6DD307" w:rsidRDefault="007C2E15" w14:paraId="06C6EAE0" w14:textId="77777777">
      <w:pPr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V</w:t>
      </w:r>
      <w:r w:rsidRPr="0F6DD307" w:rsidR="007C2E15">
        <w:rPr>
          <w:sz w:val="24"/>
          <w:szCs w:val="24"/>
        </w:rPr>
        <w:t xml:space="preserve">al av </w:t>
      </w:r>
      <w:r w:rsidRPr="0F6DD307" w:rsidR="007C2E15">
        <w:rPr>
          <w:sz w:val="24"/>
          <w:szCs w:val="24"/>
        </w:rPr>
        <w:t>ev</w:t>
      </w:r>
      <w:r w:rsidRPr="0F6DD307" w:rsidR="007C2E15">
        <w:rPr>
          <w:sz w:val="24"/>
          <w:szCs w:val="24"/>
        </w:rPr>
        <w:t xml:space="preserve"> övriga förtroendeuppdrag </w:t>
      </w:r>
      <w:r w:rsidRPr="0F6DD307" w:rsidR="007C2E15">
        <w:rPr>
          <w:sz w:val="24"/>
          <w:szCs w:val="24"/>
        </w:rPr>
        <w:t xml:space="preserve"> </w:t>
      </w:r>
    </w:p>
    <w:p w:rsidR="00241974" w:rsidP="0F6DD307" w:rsidRDefault="007C2E15" w14:paraId="1BBAE00A" w14:textId="77777777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Ett eller flera förhandlingsombud, FO</w:t>
      </w:r>
    </w:p>
    <w:p w:rsidR="00BC394C" w:rsidP="0F6DD307" w:rsidRDefault="007C2E15" w14:paraId="0BD15BD9" w14:textId="77777777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Ett eller flera huvudskyddsombud på föreningsnivå, HSO </w:t>
      </w:r>
      <w:r w:rsidRPr="0F6DD307" w:rsidR="007C2E15">
        <w:rPr>
          <w:sz w:val="24"/>
          <w:szCs w:val="24"/>
        </w:rPr>
        <w:t xml:space="preserve"> </w:t>
      </w:r>
    </w:p>
    <w:p w:rsidR="00241974" w:rsidP="0F6DD307" w:rsidRDefault="007C2E15" w14:paraId="13A9667D" w14:textId="01C774C0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Ev</w:t>
      </w:r>
      <w:r w:rsidRPr="0F6DD307" w:rsidR="00E77129">
        <w:rPr>
          <w:sz w:val="24"/>
          <w:szCs w:val="24"/>
        </w:rPr>
        <w:t>.</w:t>
      </w:r>
      <w:r w:rsidRPr="0F6DD307" w:rsidR="007C2E15">
        <w:rPr>
          <w:sz w:val="24"/>
          <w:szCs w:val="24"/>
        </w:rPr>
        <w:t xml:space="preserve"> val av </w:t>
      </w:r>
      <w:r w:rsidRPr="0F6DD307" w:rsidR="008A5EB0">
        <w:rPr>
          <w:sz w:val="24"/>
          <w:szCs w:val="24"/>
        </w:rPr>
        <w:t xml:space="preserve">andra </w:t>
      </w:r>
      <w:r w:rsidRPr="0F6DD307" w:rsidR="007C2E15">
        <w:rPr>
          <w:sz w:val="24"/>
          <w:szCs w:val="24"/>
        </w:rPr>
        <w:t>uppdrag som årsmötet beslutat om ska finnas </w:t>
      </w:r>
      <w:r w:rsidRPr="0F6DD307" w:rsidR="007C2E15">
        <w:rPr>
          <w:sz w:val="24"/>
          <w:szCs w:val="24"/>
        </w:rPr>
        <w:t xml:space="preserve"> </w:t>
      </w:r>
    </w:p>
    <w:p w:rsidR="00241974" w:rsidP="0F6DD307" w:rsidRDefault="007C2E15" w14:paraId="3BC9904A" w14:textId="77777777">
      <w:pPr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Val av valkretsombud </w:t>
      </w:r>
      <w:r w:rsidRPr="0F6DD307" w:rsidR="007C2E15">
        <w:rPr>
          <w:sz w:val="24"/>
          <w:szCs w:val="24"/>
        </w:rPr>
        <w:t xml:space="preserve"> </w:t>
      </w:r>
    </w:p>
    <w:p w:rsidR="00337FC1" w:rsidP="0F6DD307" w:rsidRDefault="007C2E15" w14:paraId="56A203F3" w14:textId="77777777">
      <w:pPr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Val av minst en förtroendevald revisor jämte suppleant/-er </w:t>
      </w:r>
      <w:r w:rsidRPr="0F6DD307" w:rsidR="007C2E15">
        <w:rPr>
          <w:sz w:val="24"/>
          <w:szCs w:val="24"/>
        </w:rPr>
        <w:t xml:space="preserve"> </w:t>
      </w:r>
    </w:p>
    <w:p w:rsidR="00337FC1" w:rsidP="0F6DD307" w:rsidRDefault="007C2E15" w14:paraId="2A749FD5" w14:textId="2BAE94E2">
      <w:pPr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Fastställande av valberedningens storlek inkl</w:t>
      </w:r>
      <w:r w:rsidRPr="0F6DD307" w:rsidR="00BC394C">
        <w:rPr>
          <w:sz w:val="24"/>
          <w:szCs w:val="24"/>
        </w:rPr>
        <w:t>.</w:t>
      </w:r>
      <w:r w:rsidRPr="0F6DD307" w:rsidR="007C2E15">
        <w:rPr>
          <w:sz w:val="24"/>
          <w:szCs w:val="24"/>
        </w:rPr>
        <w:t xml:space="preserve"> sammankallande </w:t>
      </w:r>
      <w:r w:rsidRPr="0F6DD307" w:rsidR="007C2E15">
        <w:rPr>
          <w:sz w:val="24"/>
          <w:szCs w:val="24"/>
        </w:rPr>
        <w:t xml:space="preserve"> </w:t>
      </w:r>
    </w:p>
    <w:p w:rsidR="00337FC1" w:rsidP="0F6DD307" w:rsidRDefault="007C2E15" w14:paraId="2AF5D2C8" w14:textId="63925FEA">
      <w:pPr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Val av valberedning inkl</w:t>
      </w:r>
      <w:r w:rsidRPr="0F6DD307" w:rsidR="00BC394C">
        <w:rPr>
          <w:sz w:val="24"/>
          <w:szCs w:val="24"/>
        </w:rPr>
        <w:t>.</w:t>
      </w:r>
      <w:r w:rsidRPr="0F6DD307" w:rsidR="007C2E15">
        <w:rPr>
          <w:sz w:val="24"/>
          <w:szCs w:val="24"/>
        </w:rPr>
        <w:t xml:space="preserve"> sammankallande </w:t>
      </w:r>
      <w:r w:rsidRPr="0F6DD307" w:rsidR="007C2E15">
        <w:rPr>
          <w:sz w:val="24"/>
          <w:szCs w:val="24"/>
        </w:rPr>
        <w:t xml:space="preserve"> </w:t>
      </w:r>
    </w:p>
    <w:p w:rsidR="00337FC1" w:rsidP="0F6DD307" w:rsidRDefault="007C2E15" w14:paraId="38D7D1F7" w14:textId="77777777">
      <w:pPr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Eventuell information </w:t>
      </w:r>
      <w:r w:rsidRPr="0F6DD307" w:rsidR="007C2E15">
        <w:rPr>
          <w:sz w:val="24"/>
          <w:szCs w:val="24"/>
        </w:rPr>
        <w:t xml:space="preserve"> </w:t>
      </w:r>
    </w:p>
    <w:p w:rsidR="00337FC1" w:rsidP="0F6DD307" w:rsidRDefault="007C2E15" w14:paraId="494C8F05" w14:textId="77777777">
      <w:pPr>
        <w:numPr>
          <w:ilvl w:val="0"/>
          <w:numId w:val="10"/>
        </w:numPr>
        <w:rPr>
          <w:sz w:val="24"/>
          <w:szCs w:val="24"/>
        </w:rPr>
      </w:pPr>
      <w:r w:rsidRPr="0F6DD307" w:rsidR="007C2E15">
        <w:rPr>
          <w:sz w:val="24"/>
          <w:szCs w:val="24"/>
        </w:rPr>
        <w:t>Mötets avslutande </w:t>
      </w:r>
      <w:r w:rsidRPr="0F6DD307" w:rsidR="007C2E15">
        <w:rPr>
          <w:sz w:val="24"/>
          <w:szCs w:val="24"/>
        </w:rPr>
        <w:t xml:space="preserve"> </w:t>
      </w:r>
      <w:r w:rsidRPr="0F6DD307" w:rsidR="007C2E15">
        <w:rPr>
          <w:sz w:val="24"/>
          <w:szCs w:val="24"/>
        </w:rPr>
        <w:t> </w:t>
      </w:r>
      <w:r w:rsidRPr="0F6DD307" w:rsidR="007C2E15">
        <w:rPr>
          <w:sz w:val="24"/>
          <w:szCs w:val="24"/>
        </w:rPr>
        <w:t xml:space="preserve"> </w:t>
      </w:r>
      <w:r w:rsidRPr="0F6DD307" w:rsidR="007C2E15">
        <w:rPr>
          <w:sz w:val="24"/>
          <w:szCs w:val="24"/>
        </w:rPr>
        <w:t> </w:t>
      </w:r>
      <w:r w:rsidRPr="0F6DD307" w:rsidR="007C2E15">
        <w:rPr>
          <w:sz w:val="24"/>
          <w:szCs w:val="24"/>
        </w:rPr>
        <w:t xml:space="preserve"> </w:t>
      </w:r>
      <w:r w:rsidRPr="0F6DD307" w:rsidR="007C2E15">
        <w:rPr>
          <w:sz w:val="24"/>
          <w:szCs w:val="24"/>
        </w:rPr>
        <w:t> </w:t>
      </w:r>
      <w:r w:rsidRPr="0F6DD307" w:rsidR="007C2E15">
        <w:rPr>
          <w:sz w:val="24"/>
          <w:szCs w:val="24"/>
        </w:rPr>
        <w:t xml:space="preserve"> </w:t>
      </w:r>
      <w:r w:rsidRPr="0F6DD307" w:rsidR="007C2E15">
        <w:rPr>
          <w:sz w:val="24"/>
          <w:szCs w:val="24"/>
        </w:rPr>
        <w:t> </w:t>
      </w:r>
      <w:r w:rsidRPr="0F6DD307" w:rsidR="007C2E15">
        <w:rPr>
          <w:sz w:val="24"/>
          <w:szCs w:val="24"/>
        </w:rPr>
        <w:t xml:space="preserve"> </w:t>
      </w:r>
    </w:p>
    <w:p w:rsidR="00337FC1" w:rsidP="0F6DD307" w:rsidRDefault="00337FC1" w14:paraId="38FD0960" w14:textId="77777777">
      <w:pPr>
        <w:ind w:left="360"/>
        <w:rPr>
          <w:sz w:val="24"/>
          <w:szCs w:val="24"/>
        </w:rPr>
      </w:pPr>
    </w:p>
    <w:p w:rsidR="00337FC1" w:rsidP="0F6DD307" w:rsidRDefault="00337FC1" w14:paraId="41F0360D" w14:textId="77777777">
      <w:pPr>
        <w:ind w:left="360"/>
        <w:rPr>
          <w:sz w:val="24"/>
          <w:szCs w:val="24"/>
        </w:rPr>
      </w:pPr>
    </w:p>
    <w:p w:rsidR="00132579" w:rsidP="0F6DD307" w:rsidRDefault="007C2E15" w14:paraId="66A164AC" w14:textId="3756774D">
      <w:pPr>
        <w:ind w:left="360"/>
        <w:rPr>
          <w:sz w:val="24"/>
          <w:szCs w:val="24"/>
        </w:rPr>
      </w:pPr>
      <w:r w:rsidRPr="0F6DD307" w:rsidR="007C2E15">
        <w:rPr>
          <w:sz w:val="24"/>
          <w:szCs w:val="24"/>
        </w:rPr>
        <w:t>Välkommen! </w:t>
      </w:r>
      <w:r w:rsidRPr="0F6DD307" w:rsidR="007C2E15">
        <w:rPr>
          <w:sz w:val="24"/>
          <w:szCs w:val="24"/>
        </w:rPr>
        <w:t xml:space="preserve"> </w:t>
      </w:r>
      <w:r w:rsidRPr="0F6DD307" w:rsidR="007C2E15">
        <w:rPr>
          <w:sz w:val="24"/>
          <w:szCs w:val="24"/>
        </w:rPr>
        <w:t> </w:t>
      </w:r>
      <w:r w:rsidRPr="0F6DD307" w:rsidR="007C2E15">
        <w:rPr>
          <w:sz w:val="24"/>
          <w:szCs w:val="24"/>
        </w:rPr>
        <w:t xml:space="preserve"> </w:t>
      </w:r>
      <w:r w:rsidRPr="0F6DD307" w:rsidR="00282E69">
        <w:rPr>
          <w:sz w:val="24"/>
          <w:szCs w:val="24"/>
        </w:rPr>
        <w:t xml:space="preserve"> </w:t>
      </w:r>
    </w:p>
    <w:sectPr w:rsidR="00132579" w:rsidSect="005236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orient="portrait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5B82" w:rsidP="00ED6C6F" w:rsidRDefault="00C75B82" w14:paraId="2FDDE677" w14:textId="77777777">
      <w:pPr>
        <w:spacing w:after="0" w:line="240" w:lineRule="auto"/>
      </w:pPr>
      <w:r>
        <w:separator/>
      </w:r>
    </w:p>
    <w:p w:rsidR="00C75B82" w:rsidRDefault="00C75B82" w14:paraId="6EDF36FF" w14:textId="77777777"/>
    <w:p w:rsidR="00C75B82" w:rsidRDefault="00C75B82" w14:paraId="044DD7B1" w14:textId="77777777"/>
  </w:endnote>
  <w:endnote w:type="continuationSeparator" w:id="0">
    <w:p w:rsidR="00C75B82" w:rsidP="00ED6C6F" w:rsidRDefault="00C75B82" w14:paraId="0AF2FC67" w14:textId="77777777">
      <w:pPr>
        <w:spacing w:after="0" w:line="240" w:lineRule="auto"/>
      </w:pPr>
      <w:r>
        <w:continuationSeparator/>
      </w:r>
    </w:p>
    <w:p w:rsidR="00C75B82" w:rsidRDefault="00C75B82" w14:paraId="26C9AD66" w14:textId="77777777"/>
    <w:p w:rsidR="00C75B82" w:rsidRDefault="00C75B82" w14:paraId="220DDB74" w14:textId="77777777"/>
  </w:endnote>
  <w:endnote w:type="continuationNotice" w:id="1">
    <w:p w:rsidR="00C75B82" w:rsidRDefault="00C75B82" w14:paraId="49894A0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5EB1" w:rsidRDefault="00595EB1" w14:paraId="0F32AE02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Pr="00DF63EC" w:rsidR="00DF63EC" w:rsidP="00DF63EC" w:rsidRDefault="00DF63EC" w14:paraId="075642D8" w14:textId="77777777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Pr="00DF63EC" w:rsidR="00DF63EC" w:rsidTr="008B5D01" w14:paraId="41A59922" w14:textId="77777777">
      <w:trPr>
        <w:trHeight w:val="567" w:hRule="exact"/>
      </w:trPr>
      <w:tc>
        <w:tcPr>
          <w:tcW w:w="1563" w:type="dxa"/>
          <w:vAlign w:val="bottom"/>
        </w:tcPr>
        <w:p w:rsidRPr="00DF63EC" w:rsidR="00DF63EC" w:rsidP="00DF63EC" w:rsidRDefault="00DF63EC" w14:paraId="134F06B4" w14:textId="77777777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:rsidRPr="00DF63EC" w:rsidR="00DF63EC" w:rsidP="00DF63EC" w:rsidRDefault="00000000" w14:paraId="59C0DDA3" w14:textId="3E0EACE4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:rsidRPr="00DF63EC" w:rsidR="00DF63EC" w:rsidP="00DF63EC" w:rsidRDefault="00DF63EC" w14:paraId="5703A389" w14:textId="77777777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:rsidRPr="00DF63EC" w:rsidR="003773EE" w:rsidP="00DF63EC" w:rsidRDefault="003773EE" w14:paraId="08F08971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6B04" w:rsidP="00783DA2" w:rsidRDefault="00256B04" w14:paraId="2C7265DE" w14:textId="77777777">
    <w:pPr>
      <w:pStyle w:val="Sidfot"/>
    </w:pPr>
  </w:p>
  <w:tbl>
    <w:tblPr>
      <w:tblStyle w:val="Tabellrutnt"/>
      <w:tblW w:w="8505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:rsidTr="00E12C9D" w14:paraId="44078F58" w14:textId="77777777">
      <w:tc>
        <w:tcPr>
          <w:tcW w:w="7513" w:type="dxa"/>
          <w:tcBorders>
            <w:top w:val="single" w:color="13504F" w:themeColor="text2" w:sz="4" w:space="0"/>
          </w:tcBorders>
        </w:tcPr>
        <w:p w:rsidRPr="00783DA2" w:rsidR="00E12C9D" w:rsidP="00BE40E6" w:rsidRDefault="00E12C9D" w14:paraId="3BBAAF1E" w14:textId="77777777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:rsidR="00D01880" w:rsidP="00D01880" w:rsidRDefault="00D01880" w14:paraId="03DCF7F4" w14:textId="77777777">
          <w:pPr>
            <w:pStyle w:val="Sidfot"/>
          </w:pPr>
          <w:r>
            <w:t>Box 17061, 104 62 Stockholm • Peter Myndes backe 16, Stockholm • 077-515 05 00</w:t>
          </w:r>
        </w:p>
        <w:p w:rsidRPr="00BE40E6" w:rsidR="00E12C9D" w:rsidP="00D01880" w:rsidRDefault="00D01880" w14:paraId="4F210E40" w14:textId="77777777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color="13504F" w:themeColor="text2" w:sz="4" w:space="0"/>
          </w:tcBorders>
          <w:vAlign w:val="bottom"/>
        </w:tcPr>
        <w:p w:rsidRPr="00647B67" w:rsidR="00E12C9D" w:rsidP="00E12C9D" w:rsidRDefault="00E12C9D" w14:paraId="422C9972" w14:textId="77777777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:rsidR="00256B04" w:rsidP="00783DA2" w:rsidRDefault="00256B04" w14:paraId="7112F02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5B82" w:rsidP="00ED6C6F" w:rsidRDefault="00C75B82" w14:paraId="48B2EB3A" w14:textId="77777777">
      <w:pPr>
        <w:spacing w:after="0" w:line="240" w:lineRule="auto"/>
      </w:pPr>
      <w:r>
        <w:separator/>
      </w:r>
    </w:p>
  </w:footnote>
  <w:footnote w:type="continuationSeparator" w:id="0">
    <w:p w:rsidR="00C75B82" w:rsidP="00ED6C6F" w:rsidRDefault="00C75B82" w14:paraId="25FF7B3D" w14:textId="77777777">
      <w:pPr>
        <w:spacing w:after="0" w:line="240" w:lineRule="auto"/>
      </w:pPr>
      <w:r>
        <w:continuationSeparator/>
      </w:r>
    </w:p>
  </w:footnote>
  <w:footnote w:type="continuationNotice" w:id="1">
    <w:p w:rsidRPr="00DC2F3F" w:rsidR="00C75B82" w:rsidP="00783DA2" w:rsidRDefault="00C75B82" w14:paraId="6DCB8EAE" w14:textId="77777777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5EB1" w:rsidRDefault="00595EB1" w14:paraId="5CDEB2F5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5EB1" w:rsidRDefault="00595EB1" w14:paraId="7B61D029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Pr="000563C3" w:rsidR="000563C3" w:rsidP="000563C3" w:rsidRDefault="000563C3" w14:paraId="2D4D4811" w14:textId="77777777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:rsidTr="0F6DD307" w14:paraId="2E0B90AA" w14:textId="77777777">
      <w:tc>
        <w:tcPr>
          <w:tcW w:w="4814" w:type="dxa"/>
          <w:tcMar/>
        </w:tcPr>
        <w:p w:rsidR="00280776" w:rsidP="00280776" w:rsidRDefault="00280776" w14:paraId="08D28DA5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  <w:tcMar/>
        </w:tcPr>
        <w:sdt>
          <w:sdtPr>
            <w:id w:val="1165977407"/>
            <w:placeholder>
              <w:docPart w:val="FEE833A9A5074876AED00D473061FEC3"/>
            </w:placeholder>
            <w:showingPlcHdr/>
            <w:date>
              <w:dateFormat w:val="d MMMM yyyy"/>
              <w:lid w:val="sv-SE"/>
              <w:storeMappedDataAs w:val="dateTime"/>
              <w:calendar w:val="gregorian"/>
            </w:date>
          </w:sdtPr>
          <w:sdtContent>
            <w:p w:rsidR="00280776" w:rsidP="008E1E7B" w:rsidRDefault="00D42A88" w14:paraId="1090A1C6" w14:textId="77777777">
              <w:pPr>
                <w:pStyle w:val="Sidhuvud"/>
                <w:spacing w:before="100"/>
                <w:jc w:val="right"/>
              </w:pPr>
              <w:r>
                <w:rPr>
                  <w:rStyle w:val="Platshllartext"/>
                </w:rPr>
                <w:t>Klicka här för att ange datum</w:t>
              </w:r>
            </w:p>
          </w:sdtContent>
        </w:sdt>
        <w:p w:rsidRPr="008B1CC0" w:rsidR="008B1CC0" w:rsidP="008B1CC0" w:rsidRDefault="00D42A88" w14:paraId="179AF090" w14:textId="298C5D10">
          <w:pPr>
            <w:pStyle w:val="Sidhuvud"/>
            <w:spacing w:before="40"/>
            <w:jc w:val="right"/>
          </w:pPr>
          <w:r w:rsidR="0F6DD307">
            <w:rPr/>
            <w:t>Till alla medlemmar i lokalförening Åmål</w:t>
          </w:r>
        </w:p>
      </w:tc>
    </w:tr>
  </w:tbl>
  <w:p w:rsidR="00AE7483" w:rsidP="008E1E7B" w:rsidRDefault="00AE7483" w14:paraId="0CB9A71F" w14:textId="77777777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hint="default" w:ascii="Segoe UI" w:hAnsi="Segoe UI" w:cs="Segoe UI" w:eastAsiaTheme="minorEastAsia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hint="default" w:ascii="Calibri" w:hAnsi="Calibri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 w:asciiTheme="majorHAnsi" w:hAnsiTheme="majorHAnsi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15"/>
  </w:num>
  <w:num w:numId="2" w16cid:durableId="308631158">
    <w:abstractNumId w:val="0"/>
  </w:num>
  <w:num w:numId="3" w16cid:durableId="2110272434">
    <w:abstractNumId w:val="2"/>
  </w:num>
  <w:num w:numId="4" w16cid:durableId="1618178141">
    <w:abstractNumId w:val="16"/>
  </w:num>
  <w:num w:numId="5" w16cid:durableId="1378897503">
    <w:abstractNumId w:val="14"/>
  </w:num>
  <w:num w:numId="6" w16cid:durableId="2050103288">
    <w:abstractNumId w:val="11"/>
  </w:num>
  <w:num w:numId="7" w16cid:durableId="1113934853">
    <w:abstractNumId w:val="7"/>
  </w:num>
  <w:num w:numId="8" w16cid:durableId="936788245">
    <w:abstractNumId w:val="4"/>
  </w:num>
  <w:num w:numId="9" w16cid:durableId="1677227823">
    <w:abstractNumId w:val="5"/>
  </w:num>
  <w:num w:numId="10" w16cid:durableId="239877131">
    <w:abstractNumId w:val="3"/>
  </w:num>
  <w:num w:numId="11" w16cid:durableId="128211492">
    <w:abstractNumId w:val="12"/>
  </w:num>
  <w:num w:numId="12" w16cid:durableId="1814560833">
    <w:abstractNumId w:val="13"/>
  </w:num>
  <w:num w:numId="13" w16cid:durableId="885457798">
    <w:abstractNumId w:val="10"/>
  </w:num>
  <w:num w:numId="14" w16cid:durableId="1008753454">
    <w:abstractNumId w:val="8"/>
  </w:num>
  <w:num w:numId="15" w16cid:durableId="363792687">
    <w:abstractNumId w:val="6"/>
  </w:num>
  <w:num w:numId="16" w16cid:durableId="1336032638">
    <w:abstractNumId w:val="9"/>
  </w:num>
  <w:num w:numId="17" w16cid:durableId="7675449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84B74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93898"/>
    <w:rsid w:val="00D952C2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  <w:rsid w:val="01154020"/>
    <w:rsid w:val="01C19AFE"/>
    <w:rsid w:val="0215A087"/>
    <w:rsid w:val="03ECC199"/>
    <w:rsid w:val="0C142D1F"/>
    <w:rsid w:val="0DDA8B6B"/>
    <w:rsid w:val="0F6DD307"/>
    <w:rsid w:val="13681823"/>
    <w:rsid w:val="1D38BFF9"/>
    <w:rsid w:val="1D43E9EC"/>
    <w:rsid w:val="20CC8372"/>
    <w:rsid w:val="2397517C"/>
    <w:rsid w:val="277F9462"/>
    <w:rsid w:val="27E056E4"/>
    <w:rsid w:val="2CB8B314"/>
    <w:rsid w:val="2CE09CB9"/>
    <w:rsid w:val="33E0A334"/>
    <w:rsid w:val="34FCCFB5"/>
    <w:rsid w:val="389A5194"/>
    <w:rsid w:val="3C206443"/>
    <w:rsid w:val="42E9F676"/>
    <w:rsid w:val="42EBE556"/>
    <w:rsid w:val="45BB3FBF"/>
    <w:rsid w:val="4FD207F2"/>
    <w:rsid w:val="52E15166"/>
    <w:rsid w:val="620E37BE"/>
    <w:rsid w:val="6BB63E8C"/>
    <w:rsid w:val="6CCBB2DF"/>
    <w:rsid w:val="786E3CD9"/>
    <w:rsid w:val="79CE97C1"/>
    <w:rsid w:val="7BE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color="auto" w:sz="0" w:space="0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A516A9"/>
    <w:rPr>
      <w:rFonts w:ascii="Century Gothic" w:hAnsi="Century Gothic" w:eastAsiaTheme="majorEastAsia" w:cstheme="majorBidi"/>
      <w:b/>
      <w:bCs/>
      <w:color w:val="4D7955" w:themeColor="accent1"/>
      <w:sz w:val="44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D0529E"/>
    <w:rPr>
      <w:rFonts w:asciiTheme="majorHAnsi" w:hAnsiTheme="majorHAnsi" w:eastAsiaTheme="majorEastAsia" w:cstheme="majorBidi"/>
      <w:b/>
      <w:color w:val="000000" w:themeColor="text1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C17539"/>
    <w:rPr>
      <w:rFonts w:asciiTheme="majorHAnsi" w:hAnsiTheme="majorHAnsi" w:eastAsiaTheme="majorEastAsia" w:cstheme="majorBidi"/>
      <w:b/>
      <w:color w:val="000000" w:themeColor="text1"/>
      <w:sz w:val="23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A6449E"/>
    <w:rPr>
      <w:rFonts w:asciiTheme="majorHAnsi" w:hAnsiTheme="majorHAnsi" w:eastAsiaTheme="majorEastAsia" w:cstheme="majorBidi"/>
      <w:bCs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A6449E"/>
    <w:rPr>
      <w:rFonts w:asciiTheme="majorHAnsi" w:hAnsiTheme="majorHAnsi" w:eastAsiaTheme="majorEastAsia" w:cstheme="majorBidi"/>
      <w:bCs/>
      <w:iCs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A6449E"/>
    <w:rPr>
      <w:rFonts w:asciiTheme="majorHAnsi" w:hAnsiTheme="majorHAnsi" w:eastAsiaTheme="majorEastAsia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color="4D7955" w:themeColor="accent1" w:sz="18" w:space="7"/>
      </w:pBdr>
      <w:suppressAutoHyphens/>
      <w:spacing w:after="240" w:line="1060" w:lineRule="exact"/>
      <w:jc w:val="center"/>
      <w:outlineLvl w:val="0"/>
    </w:pPr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character" w:styleId="RubrikChar" w:customStyle="1">
    <w:name w:val="Rubrik Char"/>
    <w:basedOn w:val="Standardstycketeckensnitt"/>
    <w:link w:val="Rubrik"/>
    <w:uiPriority w:val="34"/>
    <w:rsid w:val="00C854DB"/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color="auto" w:sz="0" w:space="0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35"/>
    <w:rsid w:val="00A516A9"/>
    <w:rPr>
      <w:rFonts w:ascii="Georgia Pro Light" w:hAnsi="Georgia Pro Light" w:eastAsiaTheme="majorEastAsia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5F29F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5F29FB"/>
    <w:rPr>
      <w:rFonts w:asciiTheme="majorHAnsi" w:hAnsiTheme="majorHAnsi" w:eastAsiaTheme="majorEastAsia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color="auto" w:sz="0" w:space="0"/>
      <w:shd w:val="clear" w:color="auto" w:fill="F8DD99"/>
    </w:rPr>
  </w:style>
  <w:style w:type="paragraph" w:styleId="Numreradrubrik1" w:customStyle="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styleId="Numreradrubrik2" w:customStyle="1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styleId="Numreradrubrik3" w:customStyle="1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styleId="Numreradrubrik4" w:customStyle="1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styleId="InledningChar" w:customStyle="1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styleId="SverigesLrare" w:customStyle="1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color="13504F" w:themeColor="accent3" w:sz="4" w:space="0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="80" w:afterLines="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color="13504F" w:themeColor="accent3" w:sz="8" w:space="0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color="13504F" w:themeColor="accent3" w:sz="8" w:space="0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styleId="Att-satsmedindrag" w:customStyle="1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styleId="Paragraflista" w:customStyle="1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styleId="ParagrafNumrering" w:customStyle="1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unktlistagr" w:customStyle="1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styleId="Referens" w:customStyle="1">
    <w:name w:val="Referens"/>
    <w:basedOn w:val="Normal"/>
    <w:rsid w:val="00794C5A"/>
    <w:pPr>
      <w:spacing w:after="80"/>
      <w:ind w:left="284" w:hanging="284"/>
    </w:pPr>
  </w:style>
  <w:style w:type="paragraph" w:styleId="Metodrubriker" w:customStyle="1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styleId="Centreratbudskap" w:customStyle="1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styleId="Kursivtcitat" w:customStyle="1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styleId="Namn" w:customStyle="1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styleId="KursivtcitatChar" w:customStyle="1">
    <w:name w:val="Kursivt citat Char"/>
    <w:basedOn w:val="Standardstycketeckensnitt"/>
    <w:link w:val="Kursivtcitat"/>
    <w:rsid w:val="00BE0E2B"/>
    <w:rPr>
      <w:i/>
      <w:iCs/>
    </w:rPr>
  </w:style>
  <w:style w:type="character" w:styleId="NamnChar" w:customStyle="1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Faktabrdtext" w:customStyle="1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styleId="Faktapunktlista" w:customStyle="1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styleId="FaktabrdtextChar" w:customStyle="1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styleId="FaktapunktlistaChar" w:customStyle="1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styleId="Anmkllaunderdiagramellertabell" w:customStyle="1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styleId="AnmkllaunderdiagramellertabellChar" w:customStyle="1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styleId="Diagramrubrikcentrerad" w:customStyle="1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styleId="DiagramrubrikcentreradChar" w:customStyle="1">
    <w:name w:val="Diagramrubrik (centrerad) Char"/>
    <w:basedOn w:val="Rubrik3Char"/>
    <w:link w:val="Diagramrubrikcentrerad"/>
    <w:rsid w:val="00EE021E"/>
    <w:rPr>
      <w:rFonts w:asciiTheme="majorHAnsi" w:hAnsiTheme="majorHAnsi" w:eastAsiaTheme="majorEastAsia" w:cstheme="majorBidi"/>
      <w:b/>
      <w:color w:val="000000" w:themeColor="text1"/>
      <w:sz w:val="21"/>
      <w:szCs w:val="21"/>
    </w:rPr>
  </w:style>
  <w:style w:type="paragraph" w:styleId="Rubik0avsnitt" w:customStyle="1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styleId="Tabellrubrikvnsterstlld" w:customStyle="1">
    <w:name w:val="Tabellrubrik (vänsterställd)"/>
    <w:basedOn w:val="Diagramrubrikcentrerad"/>
    <w:rsid w:val="00EE021E"/>
    <w:pPr>
      <w:jc w:val="left"/>
    </w:pPr>
    <w:rPr>
      <w:bCs/>
    </w:rPr>
  </w:style>
  <w:style w:type="paragraph" w:styleId="Tabelltextvnsterstlldsmal" w:customStyle="1">
    <w:name w:val="Tabelltext (vänsterställd smal)"/>
    <w:basedOn w:val="Faktabrdtext"/>
    <w:rsid w:val="00EE021E"/>
    <w:pPr>
      <w:spacing w:before="40" w:after="40"/>
    </w:pPr>
    <w:rPr>
      <w:rFonts w:ascii="Segoe UI" w:hAnsi="Segoe UI" w:eastAsia="Times New Roman" w:cs="Segoe UI"/>
      <w:color w:val="000000"/>
      <w:lang w:eastAsia="sv-SE"/>
    </w:rPr>
  </w:style>
  <w:style w:type="paragraph" w:styleId="Tabellsiffraeltextcentreradsmal" w:customStyle="1">
    <w:name w:val="Tabellsiffra el. text (centrerad smal)"/>
    <w:basedOn w:val="Tabelltextvnsterstlldsmal"/>
    <w:rsid w:val="00EE021E"/>
    <w:pPr>
      <w:jc w:val="center"/>
    </w:pPr>
  </w:style>
  <w:style w:type="paragraph" w:styleId="Tabellsiffrahgerstlldsmal" w:customStyle="1">
    <w:name w:val="Tabellsiffra (högerställd smal)"/>
    <w:basedOn w:val="Tabellsiffraeltextcentreradsmal"/>
    <w:rsid w:val="00EE021E"/>
    <w:pPr>
      <w:jc w:val="right"/>
    </w:pPr>
  </w:style>
  <w:style w:type="paragraph" w:styleId="Tabelltextvnsterstlldfet" w:customStyle="1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styleId="Tabelltextcentreradfet" w:customStyle="1">
    <w:name w:val="Tabelltext (centrerad fet)"/>
    <w:basedOn w:val="Tabelltextvnsterstlldfet"/>
    <w:rsid w:val="00EE021E"/>
    <w:pPr>
      <w:jc w:val="center"/>
    </w:pPr>
  </w:style>
  <w:style w:type="paragraph" w:styleId="Diagraminfounderdiagramrubrikcentrerad" w:customStyle="1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amal@sverigeslarare.se" TargetMode="External" Id="R5fdde6bbd16c4131" /><Relationship Type="http://schemas.openxmlformats.org/officeDocument/2006/relationships/image" Target="/media/image2.png" Id="R46181e76e0984775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912AC"/>
    <w:rsid w:val="002B0EF9"/>
    <w:rsid w:val="00405FF6"/>
    <w:rsid w:val="00657BBC"/>
    <w:rsid w:val="00684B74"/>
    <w:rsid w:val="008146A7"/>
    <w:rsid w:val="0082175F"/>
    <w:rsid w:val="008C1345"/>
    <w:rsid w:val="00CC180C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33491e4f-5d38-4c24-85cb-c5144f8a0d2f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078FE9243384F8909F30C95D35351" ma:contentTypeVersion="14" ma:contentTypeDescription="Skapa ett nytt dokument." ma:contentTypeScope="" ma:versionID="2a4c8694ca1e6968210b7541af921cda">
  <xsd:schema xmlns:xsd="http://www.w3.org/2001/XMLSchema" xmlns:xs="http://www.w3.org/2001/XMLSchema" xmlns:p="http://schemas.microsoft.com/office/2006/metadata/properties" xmlns:ns2="1c8d2c7a-b7e6-4512-ad51-c7940831778b" xmlns:ns3="7c8edbe5-f428-464e-9270-5358e7188038" targetNamespace="http://schemas.microsoft.com/office/2006/metadata/properties" ma:root="true" ma:fieldsID="1443c220ced84762ee300aeecd8526f5" ns2:_="" ns3:_="">
    <xsd:import namespace="1c8d2c7a-b7e6-4512-ad51-c7940831778b"/>
    <xsd:import namespace="7c8edbe5-f428-464e-9270-5358e7188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d2c7a-b7e6-4512-ad51-c79408317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0ec1577-2062-4a06-b449-4fd2c7290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dbe5-f428-464e-9270-5358e71880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6e18f0-062f-4d59-9223-53bcbccbe5e9}" ma:internalName="TaxCatchAll" ma:showField="CatchAllData" ma:web="7c8edbe5-f428-464e-9270-5358e7188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d2c7a-b7e6-4512-ad51-c7940831778b">
      <Terms xmlns="http://schemas.microsoft.com/office/infopath/2007/PartnerControls"/>
    </lcf76f155ced4ddcb4097134ff3c332f>
    <TaxCatchAll xmlns="7c8edbe5-f428-464e-9270-5358e71880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2F3BA-6300-4655-83B2-9BF08DA60548}"/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Basmall - Stående v0.8.dotx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Kristina Lindqvist Stark</cp:lastModifiedBy>
  <cp:revision>25</cp:revision>
  <cp:lastPrinted>2023-03-16T10:13:00Z</cp:lastPrinted>
  <dcterms:created xsi:type="dcterms:W3CDTF">2023-10-03T10:03:00Z</dcterms:created>
  <dcterms:modified xsi:type="dcterms:W3CDTF">2025-03-05T14:12:59Z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0x010100CE6078FE9243384F8909F30C95D35351</vt:lpwstr>
  </property>
  <property fmtid="{D5CDD505-2E9C-101B-9397-08002B2CF9AE}" pid="3" name="MediaServiceImageTags">
    <vt:lpwstr/>
  </property>
</Properties>
</file>