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AE2B" w14:textId="40EA6559" w:rsidR="00204ED9" w:rsidRPr="0097431F" w:rsidRDefault="005642E5" w:rsidP="00DC0F19">
      <w:pPr>
        <w:pStyle w:val="Rubrik1"/>
      </w:pPr>
      <w:sdt>
        <w:sdtPr>
          <w:id w:val="393860814"/>
          <w:placeholder>
            <w:docPart w:val="C189E2EC26554E5CB2707B770DE064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B44C3">
            <w:t xml:space="preserve">Verksamhetsberättelse 2024 för förening </w:t>
          </w:r>
          <w:r w:rsidR="00F96FF6">
            <w:t>Vara</w:t>
          </w:r>
        </w:sdtContent>
      </w:sdt>
    </w:p>
    <w:p w14:paraId="1846A765" w14:textId="05CFE11E" w:rsidR="00AE23BC" w:rsidRDefault="00AE23BC" w:rsidP="00AE23BC">
      <w:pPr>
        <w:pStyle w:val="Rubrik2"/>
      </w:pPr>
      <w:r>
        <w:t>Inledning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EE432C" w14:paraId="407165EB" w14:textId="77777777">
        <w:trPr>
          <w:trHeight w:val="719"/>
        </w:trPr>
        <w:tc>
          <w:tcPr>
            <w:tcW w:w="8494" w:type="dxa"/>
          </w:tcPr>
          <w:p w14:paraId="7D339F40" w14:textId="4BA981EE" w:rsidR="007A00A2" w:rsidRPr="00183727" w:rsidRDefault="00DC0F19" w:rsidP="00183727">
            <w:pPr>
              <w:pStyle w:val="Faktabrdtext"/>
            </w:pPr>
            <w:r w:rsidRPr="00DC0F19">
              <w:t>Fackligt arbete kan ibland upplevas som ett Sisyfosarbete. Tätar man en läcka uppstår det snart en ny på ett annat ställe. Vi har dock arbetat tillsammans i styrelsen och peppat varandra i med- och motgång. Genom kontakter med ombud och medlemmar, bland annat vid verksamhetsbesök, har vi velat vara synliga och tillgängliga. Vi har inte lyckats med alla mål vi hade i verksamhetsplanen för 2024, men vi har nått en bit på vägen och vi har genomfört de aktiviteter som planerades för året. </w:t>
            </w:r>
          </w:p>
        </w:tc>
      </w:tr>
    </w:tbl>
    <w:p w14:paraId="3683AB94" w14:textId="36F35016" w:rsidR="00AE23BC" w:rsidRDefault="00AE23BC" w:rsidP="00AE23BC">
      <w:pPr>
        <w:pStyle w:val="Rubrik2"/>
      </w:pPr>
      <w:r w:rsidRPr="00AE23BC">
        <w:t>Med kraft och kunskap bildar vi Sverige</w:t>
      </w:r>
    </w:p>
    <w:p w14:paraId="13B935C3" w14:textId="5E090B65" w:rsidR="00AE23BC" w:rsidRDefault="00AE23BC" w:rsidP="00AE23BC">
      <w:pPr>
        <w:pStyle w:val="Rubrik3"/>
      </w:pPr>
      <w:r>
        <w:t>Om föreningen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B07DD" w:rsidRPr="00AA58DA" w14:paraId="73615483" w14:textId="77777777" w:rsidTr="00324BC3">
        <w:trPr>
          <w:trHeight w:val="719"/>
        </w:trPr>
        <w:tc>
          <w:tcPr>
            <w:tcW w:w="8494" w:type="dxa"/>
          </w:tcPr>
          <w:p w14:paraId="1DAA0786" w14:textId="77777777" w:rsidR="007B07DD" w:rsidRDefault="00F96FF6" w:rsidP="00183727">
            <w:pPr>
              <w:pStyle w:val="Faktabrdtext"/>
            </w:pPr>
            <w:bookmarkStart w:id="0" w:name="_Hlk182814271"/>
            <w:r>
              <w:t>Föreningen hade 29</w:t>
            </w:r>
            <w:r w:rsidR="007A00A2">
              <w:t>5</w:t>
            </w:r>
            <w:r>
              <w:t xml:space="preserve"> yrkesaktiva medlemmar </w:t>
            </w:r>
            <w:r w:rsidR="007A00A2">
              <w:t>31 december 2023 och 285 yrkesaktiva medlemmar 31 december 2024.</w:t>
            </w:r>
          </w:p>
          <w:p w14:paraId="4FF7D095" w14:textId="00BC98FB" w:rsidR="007A00A2" w:rsidRDefault="007A00A2" w:rsidP="00183727">
            <w:pPr>
              <w:pStyle w:val="Faktabrdtext"/>
            </w:pPr>
            <w:r>
              <w:t xml:space="preserve">I januari 2024 hade vi </w:t>
            </w:r>
            <w:r w:rsidR="00D01996">
              <w:t>18</w:t>
            </w:r>
            <w:r>
              <w:t xml:space="preserve"> arbetsplatsombud och </w:t>
            </w:r>
            <w:r w:rsidR="00D01996">
              <w:t>20</w:t>
            </w:r>
            <w:r>
              <w:t xml:space="preserve"> skyddsombud. I december 2024 hade vi </w:t>
            </w:r>
            <w:r w:rsidR="00472DC1">
              <w:t>20 arbetsplatsombud och 21 skydds</w:t>
            </w:r>
            <w:r>
              <w:t xml:space="preserve">ombud, </w:t>
            </w:r>
          </w:p>
          <w:p w14:paraId="77D9A379" w14:textId="0D7292BB" w:rsidR="007A00A2" w:rsidRPr="00183727" w:rsidRDefault="007A00A2" w:rsidP="00183727">
            <w:pPr>
              <w:pStyle w:val="Faktabrdtext"/>
            </w:pPr>
            <w:r>
              <w:t>Det har inte funnits några skolformsföreningar eller andra för</w:t>
            </w:r>
            <w:r w:rsidR="00DC0F19">
              <w:t>en</w:t>
            </w:r>
            <w:r>
              <w:t>ingar under 2024</w:t>
            </w:r>
          </w:p>
        </w:tc>
      </w:tr>
      <w:bookmarkEnd w:id="0"/>
    </w:tbl>
    <w:p w14:paraId="753879A7" w14:textId="77777777" w:rsidR="00D025AC" w:rsidRPr="00E439E4" w:rsidRDefault="00D025AC" w:rsidP="00E439E4">
      <w:pPr>
        <w:pStyle w:val="Faktabrdtext"/>
        <w:rPr>
          <w:sz w:val="4"/>
          <w:szCs w:val="4"/>
        </w:rPr>
      </w:pPr>
    </w:p>
    <w:p w14:paraId="63D57DAC" w14:textId="0363C4B1" w:rsidR="00AE23BC" w:rsidRDefault="00AE23BC" w:rsidP="00AE23BC">
      <w:pPr>
        <w:pStyle w:val="Rubrik3"/>
      </w:pPr>
      <w:r>
        <w:t>Styrelsen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472198" w:rsidRPr="00AA58DA" w14:paraId="31171716" w14:textId="77777777">
        <w:trPr>
          <w:trHeight w:val="719"/>
        </w:trPr>
        <w:tc>
          <w:tcPr>
            <w:tcW w:w="8494" w:type="dxa"/>
          </w:tcPr>
          <w:p w14:paraId="654EC298" w14:textId="77777777" w:rsidR="00874EE6" w:rsidRDefault="00874EE6" w:rsidP="00CB3114">
            <w:pPr>
              <w:pStyle w:val="Faktabrdtext"/>
            </w:pPr>
            <w:r>
              <w:t>I styrelsen har följande ingått:</w:t>
            </w:r>
          </w:p>
          <w:p w14:paraId="5F7C9A67" w14:textId="2A584CA2" w:rsidR="00472198" w:rsidRDefault="007A00A2" w:rsidP="00CB3114">
            <w:pPr>
              <w:pStyle w:val="Faktabrdtext"/>
            </w:pPr>
            <w:r>
              <w:t>Áslaug Hardardóttir Broberg – ordförande samt huvudskyddsombud och förhandlingsombud</w:t>
            </w:r>
            <w:r w:rsidR="007F7486">
              <w:t xml:space="preserve"> för</w:t>
            </w:r>
            <w:r>
              <w:t xml:space="preserve"> F-6</w:t>
            </w:r>
            <w:r w:rsidR="00874EE6">
              <w:t xml:space="preserve">, kulturskola samt </w:t>
            </w:r>
            <w:r w:rsidR="007F7486">
              <w:t xml:space="preserve">för </w:t>
            </w:r>
            <w:r w:rsidR="00874EE6">
              <w:t>anpassad grundskola.</w:t>
            </w:r>
          </w:p>
          <w:p w14:paraId="47EF2895" w14:textId="2DAE249C" w:rsidR="007A00A2" w:rsidRDefault="007A00A2" w:rsidP="00CB3114">
            <w:pPr>
              <w:pStyle w:val="Faktabrdtext"/>
            </w:pPr>
            <w:r>
              <w:t>Johan Magnusson- ordförande samt förhandlingsombud</w:t>
            </w:r>
            <w:r w:rsidR="00A4273D">
              <w:t xml:space="preserve"> </w:t>
            </w:r>
            <w:r w:rsidR="007F7486">
              <w:t xml:space="preserve">för </w:t>
            </w:r>
            <w:r w:rsidR="00A4273D">
              <w:t>7-9</w:t>
            </w:r>
            <w:r w:rsidR="007F7486">
              <w:t xml:space="preserve"> och </w:t>
            </w:r>
            <w:r w:rsidR="00874EE6">
              <w:t>gymnasiet</w:t>
            </w:r>
            <w:r w:rsidR="007F7486">
              <w:t>.</w:t>
            </w:r>
          </w:p>
          <w:p w14:paraId="482D8FFB" w14:textId="0CBF435A" w:rsidR="00A4273D" w:rsidRDefault="00A4273D" w:rsidP="00CB3114">
            <w:pPr>
              <w:pStyle w:val="Faktabrdtext"/>
            </w:pPr>
            <w:r>
              <w:t>Ulrika Kvistegården- förhandlingsombud och skyddsombud</w:t>
            </w:r>
            <w:r w:rsidR="007F7486">
              <w:t xml:space="preserve"> för</w:t>
            </w:r>
            <w:r>
              <w:t xml:space="preserve"> förskola</w:t>
            </w:r>
            <w:r w:rsidR="007F7486">
              <w:t>.</w:t>
            </w:r>
          </w:p>
          <w:p w14:paraId="2B5FF30C" w14:textId="04C9AE3A" w:rsidR="00A4273D" w:rsidRDefault="00A4273D" w:rsidP="00CB3114">
            <w:pPr>
              <w:pStyle w:val="Faktabrdtext"/>
            </w:pPr>
            <w:r>
              <w:t>My Lundgren- kassör</w:t>
            </w:r>
          </w:p>
          <w:p w14:paraId="002A73C0" w14:textId="7674AFC8" w:rsidR="00A4273D" w:rsidRDefault="00A4273D" w:rsidP="00CB3114">
            <w:pPr>
              <w:pStyle w:val="Faktabrdtext"/>
            </w:pPr>
            <w:r>
              <w:t>Ann Norberg</w:t>
            </w:r>
            <w:r w:rsidR="00874EE6">
              <w:t xml:space="preserve"> - ledamot</w:t>
            </w:r>
          </w:p>
          <w:p w14:paraId="0C5AC2CF" w14:textId="6E11008D" w:rsidR="00A4273D" w:rsidRDefault="00A4273D" w:rsidP="00CB3114">
            <w:pPr>
              <w:pStyle w:val="Faktabrdtext"/>
            </w:pPr>
            <w:r>
              <w:t>Hanna Hedvall</w:t>
            </w:r>
            <w:r w:rsidR="00874EE6">
              <w:t>- ledamot</w:t>
            </w:r>
          </w:p>
          <w:p w14:paraId="09C90B85" w14:textId="6FED2429" w:rsidR="00A4273D" w:rsidRDefault="00A4273D" w:rsidP="00CB3114">
            <w:pPr>
              <w:pStyle w:val="Faktabrdtext"/>
            </w:pPr>
            <w:r>
              <w:t>Fredrik Möller</w:t>
            </w:r>
            <w:r w:rsidR="00874EE6">
              <w:t>- ledamot</w:t>
            </w:r>
          </w:p>
          <w:p w14:paraId="22D4EEC9" w14:textId="2186E360" w:rsidR="00A4273D" w:rsidRPr="008519E4" w:rsidRDefault="00A4273D" w:rsidP="00CB3114">
            <w:pPr>
              <w:pStyle w:val="Faktabrdtext"/>
              <w:rPr>
                <w:lang w:val="en-GB"/>
              </w:rPr>
            </w:pPr>
            <w:r w:rsidRPr="008519E4">
              <w:rPr>
                <w:lang w:val="en-GB"/>
              </w:rPr>
              <w:t>Johanna Ekberg- suppleant,</w:t>
            </w:r>
            <w:r w:rsidR="007F7486">
              <w:rPr>
                <w:lang w:val="en-GB"/>
              </w:rPr>
              <w:t xml:space="preserve"> gick in som</w:t>
            </w:r>
            <w:r w:rsidRPr="008519E4">
              <w:rPr>
                <w:lang w:val="en-GB"/>
              </w:rPr>
              <w:t xml:space="preserve"> ordinarie from augusti 2024</w:t>
            </w:r>
          </w:p>
          <w:p w14:paraId="42DA30DA" w14:textId="6024A346" w:rsidR="00A4273D" w:rsidRDefault="00A4273D" w:rsidP="00CB3114">
            <w:pPr>
              <w:pStyle w:val="Faktabrdtext"/>
            </w:pPr>
            <w:r>
              <w:t>Elisabeth Falenäs-</w:t>
            </w:r>
            <w:r w:rsidR="00874EE6">
              <w:t xml:space="preserve"> ledamot</w:t>
            </w:r>
            <w:r>
              <w:t xml:space="preserve"> avgick juni 2024</w:t>
            </w:r>
          </w:p>
          <w:p w14:paraId="72F4348D" w14:textId="1048D184" w:rsidR="00A4273D" w:rsidRDefault="00A4273D" w:rsidP="00CB3114">
            <w:pPr>
              <w:pStyle w:val="Faktabrdtext"/>
            </w:pPr>
            <w:r>
              <w:t>Magnus Andersson</w:t>
            </w:r>
            <w:r w:rsidR="00874EE6">
              <w:t xml:space="preserve"> – ledamot av</w:t>
            </w:r>
            <w:r>
              <w:t>gick september 2024</w:t>
            </w:r>
          </w:p>
          <w:p w14:paraId="18D2357B" w14:textId="5942DD06" w:rsidR="00A4273D" w:rsidRDefault="00A4273D" w:rsidP="00CB3114">
            <w:pPr>
              <w:pStyle w:val="Faktabrdtext"/>
            </w:pPr>
            <w:r>
              <w:t>Marina Edwards Ljung</w:t>
            </w:r>
            <w:r w:rsidR="009175B2">
              <w:t>qvist</w:t>
            </w:r>
            <w:r>
              <w:t>-</w:t>
            </w:r>
            <w:r w:rsidR="00874EE6">
              <w:t xml:space="preserve"> ledamot </w:t>
            </w:r>
            <w:r>
              <w:t>invald 27 november 2024</w:t>
            </w:r>
          </w:p>
          <w:p w14:paraId="368D8801" w14:textId="77777777" w:rsidR="00874EE6" w:rsidRDefault="00874EE6" w:rsidP="00CB3114">
            <w:pPr>
              <w:pStyle w:val="Faktabrdtext"/>
            </w:pPr>
          </w:p>
          <w:p w14:paraId="4FEB310F" w14:textId="2C20A432" w:rsidR="00874EE6" w:rsidRDefault="00874EE6" w:rsidP="00CB3114">
            <w:pPr>
              <w:pStyle w:val="Faktabrdtext"/>
            </w:pPr>
            <w:r>
              <w:t xml:space="preserve">Utöver ovannämnda uppdrag har </w:t>
            </w:r>
          </w:p>
          <w:p w14:paraId="5BB45D37" w14:textId="5A89E65D" w:rsidR="00A4273D" w:rsidRDefault="00874EE6" w:rsidP="00CB3114">
            <w:pPr>
              <w:pStyle w:val="Faktabrdtext"/>
            </w:pPr>
            <w:r>
              <w:t xml:space="preserve">Göran Kamperin </w:t>
            </w:r>
            <w:r w:rsidR="007F7486">
              <w:t xml:space="preserve">haft </w:t>
            </w:r>
            <w:r>
              <w:t xml:space="preserve">huvudskyddsombudsuppdrag för 7-9 samt gymnasiet. </w:t>
            </w:r>
          </w:p>
          <w:p w14:paraId="1B496DF4" w14:textId="77777777" w:rsidR="00874EE6" w:rsidRDefault="00874EE6" w:rsidP="00CB3114">
            <w:pPr>
              <w:pStyle w:val="Faktabrdtext"/>
            </w:pPr>
          </w:p>
          <w:p w14:paraId="22572981" w14:textId="2D7171DD" w:rsidR="00A4273D" w:rsidRDefault="00A4273D" w:rsidP="00CB3114">
            <w:pPr>
              <w:pStyle w:val="Faktabrdtext"/>
            </w:pPr>
            <w:r>
              <w:t xml:space="preserve">Under året har vi haft </w:t>
            </w:r>
            <w:r w:rsidR="009175B2">
              <w:t>10 protokollförda styrelsemöten.</w:t>
            </w:r>
          </w:p>
          <w:p w14:paraId="27BA4C8A" w14:textId="7B3ED1A8" w:rsidR="00A4273D" w:rsidRPr="00CB3114" w:rsidRDefault="009175B2" w:rsidP="00874EE6">
            <w:pPr>
              <w:pStyle w:val="Faktabrdtext"/>
            </w:pPr>
            <w:r>
              <w:t>Ordförande Johan har deltagit</w:t>
            </w:r>
            <w:r w:rsidR="001E17A3">
              <w:t xml:space="preserve"> i</w:t>
            </w:r>
            <w:r>
              <w:t xml:space="preserve"> kongressen i </w:t>
            </w:r>
            <w:r w:rsidR="001E17A3">
              <w:t>maj 2024.</w:t>
            </w:r>
          </w:p>
        </w:tc>
      </w:tr>
    </w:tbl>
    <w:p w14:paraId="67FA339D" w14:textId="503D9B90" w:rsidR="00065458" w:rsidRDefault="00065458" w:rsidP="007E199F">
      <w:pPr>
        <w:pStyle w:val="Rubrik4"/>
      </w:pPr>
      <w:r w:rsidRPr="00065458">
        <w:lastRenderedPageBreak/>
        <w:t>Övriga roller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472198" w:rsidRPr="00AA58DA" w14:paraId="1AB9FFF2" w14:textId="77777777">
        <w:trPr>
          <w:trHeight w:val="719"/>
        </w:trPr>
        <w:tc>
          <w:tcPr>
            <w:tcW w:w="8494" w:type="dxa"/>
          </w:tcPr>
          <w:p w14:paraId="3DB2B98D" w14:textId="6F6815B3" w:rsidR="00472198" w:rsidRDefault="00A4273D" w:rsidP="00CB3114">
            <w:pPr>
              <w:pStyle w:val="Faktabrdtext"/>
            </w:pPr>
            <w:r>
              <w:t>Valberedningen har bestått av Joel Lavén- sammankallande. Ebba Nelson Danevad avgick september 2024.</w:t>
            </w:r>
          </w:p>
          <w:p w14:paraId="3DF27D34" w14:textId="7C732B10" w:rsidR="00A4273D" w:rsidRPr="00CB3114" w:rsidRDefault="00A4273D" w:rsidP="00CB3114">
            <w:pPr>
              <w:pStyle w:val="Faktabrdtext"/>
            </w:pPr>
            <w:r>
              <w:t>Revison har varit Annika Dahlström samt suppleant Lukman Mohamad.</w:t>
            </w:r>
          </w:p>
        </w:tc>
      </w:tr>
    </w:tbl>
    <w:p w14:paraId="381866FF" w14:textId="1811E6D6" w:rsidR="006753CB" w:rsidRDefault="006753CB" w:rsidP="00AE23BC"/>
    <w:p w14:paraId="3DF708CA" w14:textId="78AFDF14" w:rsidR="00AE23BC" w:rsidRDefault="00AE23BC" w:rsidP="00BB6453">
      <w:pPr>
        <w:pStyle w:val="Rubrik2"/>
      </w:pPr>
      <w:r>
        <w:t>Föreningens verksamhet 2024</w:t>
      </w:r>
      <w:r w:rsidR="00AF4BA1">
        <w:t xml:space="preserve"> </w:t>
      </w:r>
    </w:p>
    <w:p w14:paraId="1D8033DA" w14:textId="77777777" w:rsidR="008F60BB" w:rsidRPr="00E439E4" w:rsidRDefault="008F60BB" w:rsidP="00E439E4">
      <w:pPr>
        <w:pStyle w:val="Faktabrdtext"/>
        <w:rPr>
          <w:sz w:val="4"/>
          <w:szCs w:val="4"/>
        </w:rPr>
      </w:pPr>
    </w:p>
    <w:p w14:paraId="36ECC6A3" w14:textId="3C782F24" w:rsidR="00215706" w:rsidRDefault="00215706" w:rsidP="00215706">
      <w:pPr>
        <w:pStyle w:val="Rubrik3"/>
      </w:pPr>
      <w:r w:rsidRPr="00215706">
        <w:t xml:space="preserve">Att anpassat till den lokala verksamheten verka för att realisera de nationella målen 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4FF9C465" w14:textId="77777777">
        <w:trPr>
          <w:trHeight w:val="719"/>
        </w:trPr>
        <w:tc>
          <w:tcPr>
            <w:tcW w:w="8494" w:type="dxa"/>
          </w:tcPr>
          <w:p w14:paraId="26F59829" w14:textId="408FD1EC" w:rsidR="001E17A3" w:rsidRDefault="001E17A3" w:rsidP="00CB3114">
            <w:pPr>
              <w:pStyle w:val="Faktabrdtext"/>
            </w:pPr>
            <w:bookmarkStart w:id="1" w:name="_Hlk182814546"/>
            <w:r>
              <w:t xml:space="preserve">Vi har deltagit i </w:t>
            </w:r>
            <w:r w:rsidR="007F7486">
              <w:t xml:space="preserve">central samverkansgrupp, </w:t>
            </w:r>
            <w:r>
              <w:t>förvaltningssamverkan och lokal samverkansgrupp.</w:t>
            </w:r>
          </w:p>
          <w:p w14:paraId="160EBE55" w14:textId="77777777" w:rsidR="001E17A3" w:rsidRDefault="001E17A3" w:rsidP="00CB3114">
            <w:pPr>
              <w:pStyle w:val="Faktabrdtext"/>
            </w:pPr>
            <w:r>
              <w:t>Vi har varit aktiva i löneöversynen och i budgetförhandlingar och skickat yrkande.</w:t>
            </w:r>
          </w:p>
          <w:p w14:paraId="52469431" w14:textId="0B2E66D6" w:rsidR="001E17A3" w:rsidRDefault="001E17A3" w:rsidP="00CB3114">
            <w:pPr>
              <w:pStyle w:val="Faktabrdtext"/>
            </w:pPr>
            <w:r>
              <w:t>Vi har varit med i rekryteringar av rektorer</w:t>
            </w:r>
            <w:r w:rsidR="00795A9C">
              <w:t xml:space="preserve"> samt haft kontakt med ombud och medlemmar vid behov. </w:t>
            </w:r>
          </w:p>
          <w:p w14:paraId="34957E7C" w14:textId="73E14AB6" w:rsidR="001E17A3" w:rsidRDefault="00795A9C" w:rsidP="00CB3114">
            <w:pPr>
              <w:pStyle w:val="Faktabrdtext"/>
            </w:pPr>
            <w:r>
              <w:t>Vi har haft</w:t>
            </w:r>
            <w:r w:rsidR="001E17A3">
              <w:t xml:space="preserve"> regelbundna träffar med arbetsgivare i kompetensförsörjningsgrupp.</w:t>
            </w:r>
          </w:p>
          <w:p w14:paraId="55B414CF" w14:textId="57EDD164" w:rsidR="001E17A3" w:rsidRDefault="001E17A3" w:rsidP="00CB3114">
            <w:pPr>
              <w:pStyle w:val="Faktabrdtext"/>
            </w:pPr>
            <w:r>
              <w:t xml:space="preserve">Vi </w:t>
            </w:r>
            <w:r w:rsidR="005719D7">
              <w:t>samverkade</w:t>
            </w:r>
            <w:r>
              <w:t xml:space="preserve"> en ny rutin för tjänsteplaneringen</w:t>
            </w:r>
            <w:r w:rsidR="00795A9C">
              <w:t xml:space="preserve"> med arbetsgivaren som under året skickades ut till rektorer och ombud.</w:t>
            </w:r>
          </w:p>
          <w:p w14:paraId="083E1008" w14:textId="7A947453" w:rsidR="001E17A3" w:rsidRPr="00CB3114" w:rsidRDefault="001E17A3" w:rsidP="00CB3114">
            <w:pPr>
              <w:pStyle w:val="Faktabrdtext"/>
            </w:pPr>
            <w:r>
              <w:t>Vi har samverkat en rutin vid central facklig tid samt vid frånvaro som gäller hela kommunen.</w:t>
            </w:r>
          </w:p>
        </w:tc>
      </w:tr>
      <w:bookmarkEnd w:id="1"/>
    </w:tbl>
    <w:p w14:paraId="0CA1B6EB" w14:textId="0536BF89" w:rsidR="00F24AA4" w:rsidRPr="00E439E4" w:rsidRDefault="00F24AA4" w:rsidP="00E439E4">
      <w:pPr>
        <w:pStyle w:val="Faktabrdtext"/>
        <w:rPr>
          <w:sz w:val="4"/>
          <w:szCs w:val="4"/>
        </w:rPr>
      </w:pPr>
    </w:p>
    <w:p w14:paraId="7B061373" w14:textId="354F3377" w:rsidR="00776165" w:rsidRDefault="00776165" w:rsidP="00776165">
      <w:pPr>
        <w:pStyle w:val="Rubrik3"/>
      </w:pPr>
      <w:r>
        <w:t>L</w:t>
      </w:r>
      <w:r w:rsidRPr="00776165">
        <w:t xml:space="preserve">okala fackliga framgångar som förbättrar medlemmarnas och varje medlemsgrupps vardagssituation på varje arbetsplats 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1105E884" w14:textId="77777777">
        <w:trPr>
          <w:trHeight w:val="719"/>
        </w:trPr>
        <w:tc>
          <w:tcPr>
            <w:tcW w:w="8494" w:type="dxa"/>
          </w:tcPr>
          <w:p w14:paraId="2A846F3A" w14:textId="4406DFE8" w:rsidR="00795A9C" w:rsidRDefault="00795A9C" w:rsidP="00795A9C">
            <w:pPr>
              <w:pStyle w:val="Faktabrdtext"/>
            </w:pPr>
            <w:r>
              <w:t>Vi har haft regelbundna träffar med arbetsgivare</w:t>
            </w:r>
            <w:r w:rsidR="005B588D">
              <w:t>n</w:t>
            </w:r>
            <w:r>
              <w:t xml:space="preserve"> i kompetensförsörjningsgrupp.</w:t>
            </w:r>
          </w:p>
          <w:p w14:paraId="35ABCD5A" w14:textId="77777777" w:rsidR="00795A9C" w:rsidRDefault="00795A9C" w:rsidP="00795A9C">
            <w:pPr>
              <w:pStyle w:val="Faktabrdtext"/>
            </w:pPr>
            <w:r>
              <w:t>Vi kom överens om en ny rutin för tjänsteplaneringen med arbetsgivaren som under året skickades ut till rektorer och ombud.</w:t>
            </w:r>
          </w:p>
          <w:p w14:paraId="09B608E5" w14:textId="77777777" w:rsidR="009E4533" w:rsidRPr="007F7486" w:rsidRDefault="009E4533" w:rsidP="009E4533">
            <w:pPr>
              <w:pStyle w:val="Faktabrdtext"/>
            </w:pPr>
            <w:r w:rsidRPr="007F7486">
              <w:t>Vi har påbörjat en tjänsteplanering för förskolan, detta arbete fortsätter under 2025</w:t>
            </w:r>
          </w:p>
          <w:p w14:paraId="686FC43A" w14:textId="77777777" w:rsidR="005B588D" w:rsidRDefault="00795A9C" w:rsidP="00795A9C">
            <w:pPr>
              <w:pStyle w:val="Faktabrdtext"/>
            </w:pPr>
            <w:r>
              <w:t xml:space="preserve">Vi har samverkat en rutin vid central facklig tid samt vid frånvaro som gäller hela kommunen. </w:t>
            </w:r>
          </w:p>
          <w:p w14:paraId="73399396" w14:textId="56C897AE" w:rsidR="00770D9C" w:rsidRDefault="00275045" w:rsidP="00795A9C">
            <w:pPr>
              <w:pStyle w:val="Faktabrdtext"/>
            </w:pPr>
            <w:r>
              <w:t>Vi bjöd in till ett m</w:t>
            </w:r>
            <w:r w:rsidR="00731610">
              <w:t xml:space="preserve">edlemsmöte för lärare med ferietjänst. </w:t>
            </w:r>
            <w:r>
              <w:t>Ombudsman Johan Wikander deltog och vi bjöd på mat. Cirka 35 medlemmar deltog.</w:t>
            </w:r>
          </w:p>
          <w:p w14:paraId="179D850C" w14:textId="1418F1A4" w:rsidR="005719D7" w:rsidRPr="009E4533" w:rsidRDefault="00275045" w:rsidP="00984B24">
            <w:pPr>
              <w:pStyle w:val="Faktabrdtext"/>
              <w:rPr>
                <w:i/>
                <w:iCs/>
                <w:color w:val="FF0000"/>
              </w:rPr>
            </w:pPr>
            <w:r>
              <w:t xml:space="preserve">Vi </w:t>
            </w:r>
            <w:r w:rsidR="007F7486">
              <w:t>har bjudit</w:t>
            </w:r>
            <w:r>
              <w:t xml:space="preserve"> in p</w:t>
            </w:r>
            <w:r w:rsidR="00731610">
              <w:t>olitike</w:t>
            </w:r>
            <w:r>
              <w:t>rna till</w:t>
            </w:r>
            <w:r w:rsidR="007F7486">
              <w:t xml:space="preserve"> samtal och där har vi lyft medlemmarnas arbetssituation. Vi har även </w:t>
            </w:r>
            <w:r w:rsidRPr="007F7486">
              <w:t xml:space="preserve">deltagit i </w:t>
            </w:r>
            <w:r w:rsidR="009E4533" w:rsidRPr="007F7486">
              <w:t>ett samtal</w:t>
            </w:r>
            <w:r>
              <w:t xml:space="preserve"> med </w:t>
            </w:r>
            <w:r w:rsidR="007F7486">
              <w:t>personalutskottet</w:t>
            </w:r>
            <w:r w:rsidR="00472DC1">
              <w:t>. Detta</w:t>
            </w:r>
            <w:r w:rsidR="009E4533" w:rsidRPr="007F7486">
              <w:t xml:space="preserve"> var ett öppet samtal om skolans möjligheter, svår</w:t>
            </w:r>
            <w:r w:rsidR="00472DC1">
              <w:t>ig</w:t>
            </w:r>
            <w:r w:rsidR="009E4533" w:rsidRPr="007F7486">
              <w:t>het</w:t>
            </w:r>
            <w:r w:rsidR="00472DC1">
              <w:t>er</w:t>
            </w:r>
            <w:r w:rsidR="009E4533" w:rsidRPr="007F7486">
              <w:t xml:space="preserve"> och förutsättningar</w:t>
            </w:r>
            <w:r w:rsidR="00472DC1">
              <w:t>.</w:t>
            </w:r>
          </w:p>
        </w:tc>
      </w:tr>
    </w:tbl>
    <w:p w14:paraId="2E865807" w14:textId="074A4384" w:rsidR="009C4C1C" w:rsidRDefault="009C4C1C" w:rsidP="009C4C1C">
      <w:pPr>
        <w:pStyle w:val="Rubrik3"/>
      </w:pPr>
      <w:r>
        <w:t>Ombud</w:t>
      </w:r>
      <w:r w:rsidR="00CC240C">
        <w:t xml:space="preserve"> på varje arbetsplats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32AFA691" w14:textId="77777777">
        <w:trPr>
          <w:trHeight w:val="719"/>
        </w:trPr>
        <w:tc>
          <w:tcPr>
            <w:tcW w:w="8494" w:type="dxa"/>
          </w:tcPr>
          <w:p w14:paraId="6F20D683" w14:textId="3A805C9B" w:rsidR="005719D7" w:rsidRDefault="005719D7" w:rsidP="005719D7">
            <w:pPr>
              <w:pStyle w:val="Faktabrdtext"/>
            </w:pPr>
            <w:r>
              <w:t>Under året har vi gjort arbetsplatsbesök och pratat med våra medlemmar. Ulrika har besökt förskolorna medan Áslaug och Johan har gjort besök på skolorna i Vara(Torsgårdsskolan, Alléskolan och Parkskolan), Kvänum(F-6) och Vedum. På vissa arbetsplatser har alla medlemmar medverkat medan de</w:t>
            </w:r>
            <w:r w:rsidR="00587A5A">
              <w:t>t</w:t>
            </w:r>
            <w:r>
              <w:t xml:space="preserve"> på några </w:t>
            </w:r>
            <w:r w:rsidR="00D01996">
              <w:t>varit sämre uppslutning.</w:t>
            </w:r>
            <w:r>
              <w:t xml:space="preserve"> </w:t>
            </w:r>
            <w:r w:rsidR="00472DC1">
              <w:t>M</w:t>
            </w:r>
            <w:r>
              <w:t>edlemmarna</w:t>
            </w:r>
            <w:r w:rsidR="00472DC1">
              <w:t xml:space="preserve"> har uttryckt att det är positivt att vi kommer</w:t>
            </w:r>
            <w:r>
              <w:t xml:space="preserve"> och för oss i styrelsen</w:t>
            </w:r>
            <w:r w:rsidR="00472DC1">
              <w:t xml:space="preserve"> är det viktigt</w:t>
            </w:r>
            <w:r>
              <w:t xml:space="preserve"> att f</w:t>
            </w:r>
            <w:r w:rsidR="00841E18">
              <w:t xml:space="preserve">å komma ut och ser hur det är på </w:t>
            </w:r>
            <w:r w:rsidR="00D01996">
              <w:t>arbetsplatserna</w:t>
            </w:r>
            <w:r w:rsidR="00841E18">
              <w:t>.</w:t>
            </w:r>
            <w:r>
              <w:t xml:space="preserve"> </w:t>
            </w:r>
          </w:p>
          <w:p w14:paraId="110F5EBD" w14:textId="77777777" w:rsidR="005719D7" w:rsidRDefault="005719D7" w:rsidP="005719D7">
            <w:pPr>
              <w:pStyle w:val="Faktabrdtext"/>
            </w:pPr>
            <w:r>
              <w:t>Vi har ordnat en skyddsombudsutbildning samt träffat våra centrala ombudsmän.</w:t>
            </w:r>
          </w:p>
          <w:p w14:paraId="15B24610" w14:textId="77777777" w:rsidR="005719D7" w:rsidRDefault="005719D7" w:rsidP="005719D7">
            <w:pPr>
              <w:pStyle w:val="Faktabrdtext"/>
            </w:pPr>
            <w:r>
              <w:t xml:space="preserve">Vi har under året skickat ut ombudsinformation och skapat dialoger med våra ombud gällande deras uppdrag och medlemmarnas intressen. </w:t>
            </w:r>
          </w:p>
          <w:p w14:paraId="26C019EF" w14:textId="0233519B" w:rsidR="00770D9C" w:rsidRPr="00984B24" w:rsidRDefault="005719D7" w:rsidP="00984B24">
            <w:pPr>
              <w:pStyle w:val="Faktabrdtext"/>
            </w:pPr>
            <w:r>
              <w:t xml:space="preserve">Våra ombud har erbjudits ombudsutbildning </w:t>
            </w:r>
            <w:r w:rsidRPr="007F7486">
              <w:t>och flera har gått den.</w:t>
            </w:r>
            <w:r w:rsidR="008C7777" w:rsidRPr="007F7486">
              <w:t xml:space="preserve"> Vi har köpt platser hos en annan förening</w:t>
            </w:r>
            <w:r w:rsidR="007F7486">
              <w:t>, Falköping,</w:t>
            </w:r>
            <w:r w:rsidR="008C7777" w:rsidRPr="007F7486">
              <w:t xml:space="preserve"> och erbjudit våra ombud att gå där. </w:t>
            </w:r>
            <w:r w:rsidR="007F7486" w:rsidRPr="007F7486">
              <w:t>D</w:t>
            </w:r>
            <w:r w:rsidR="008519E4" w:rsidRPr="007F7486">
              <w:t>et har visat sig uppskattat</w:t>
            </w:r>
            <w:r w:rsidR="008C7777" w:rsidRPr="007F7486">
              <w:t xml:space="preserve"> att träffa ombud</w:t>
            </w:r>
            <w:r w:rsidR="008519E4" w:rsidRPr="007F7486">
              <w:t xml:space="preserve"> från arbetsplatser i annan kommun</w:t>
            </w:r>
            <w:r w:rsidR="007F7486" w:rsidRPr="007F7486">
              <w:t>.</w:t>
            </w:r>
          </w:p>
        </w:tc>
      </w:tr>
    </w:tbl>
    <w:p w14:paraId="02F25C00" w14:textId="77777777" w:rsidR="00770D9C" w:rsidRPr="00D81283" w:rsidRDefault="00770D9C" w:rsidP="00D81283">
      <w:pPr>
        <w:pStyle w:val="Faktabrdtext"/>
        <w:rPr>
          <w:sz w:val="4"/>
          <w:szCs w:val="4"/>
        </w:rPr>
      </w:pPr>
    </w:p>
    <w:p w14:paraId="3E65EBFB" w14:textId="03FA41B4" w:rsidR="00CC240C" w:rsidRDefault="004715C9" w:rsidP="00CC240C">
      <w:pPr>
        <w:pStyle w:val="Rubrik3"/>
      </w:pPr>
      <w:r>
        <w:t>R</w:t>
      </w:r>
      <w:r w:rsidR="00CC240C" w:rsidRPr="00CC240C">
        <w:t xml:space="preserve">ekrytera fler medlemmar och genom det skapa ökad facklig styrka 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79532327" w14:textId="77777777">
        <w:trPr>
          <w:trHeight w:val="719"/>
        </w:trPr>
        <w:tc>
          <w:tcPr>
            <w:tcW w:w="8494" w:type="dxa"/>
          </w:tcPr>
          <w:p w14:paraId="27F699A0" w14:textId="42E961E3" w:rsidR="00770D9C" w:rsidRDefault="005719D7" w:rsidP="00984B24">
            <w:pPr>
              <w:pStyle w:val="Faktabrdtext"/>
            </w:pPr>
            <w:r>
              <w:t>Att ha ombud på</w:t>
            </w:r>
            <w:r w:rsidR="00D01996">
              <w:t xml:space="preserve"> varje arbetsplats är </w:t>
            </w:r>
            <w:r>
              <w:t xml:space="preserve">en framgångsfaktor för att attrahera flera medlemmar samt våra arbetsplatsbesök där medlemmar får dela med sig av sin arbetssituation och ställa frågor vid behov. </w:t>
            </w:r>
            <w:r w:rsidR="00D01996">
              <w:t>Vi har dock saknat ombud på ett par arbetsplatser och det har varit lite dålig uppslutning på några av våra arbetsplatsbesök.</w:t>
            </w:r>
          </w:p>
          <w:p w14:paraId="3A704C58" w14:textId="77777777" w:rsidR="005719D7" w:rsidRDefault="005719D7" w:rsidP="005719D7">
            <w:pPr>
              <w:pStyle w:val="Faktabrdtext"/>
            </w:pPr>
            <w:r>
              <w:lastRenderedPageBreak/>
              <w:t>Cirka 5 gånger under året har vi skickat ut information till alla medlemmar.</w:t>
            </w:r>
          </w:p>
          <w:p w14:paraId="7F2CEB7D" w14:textId="012D8ECF" w:rsidR="005719D7" w:rsidRPr="00984B24" w:rsidRDefault="005719D7" w:rsidP="005719D7">
            <w:pPr>
              <w:pStyle w:val="Faktabrdtext"/>
            </w:pPr>
            <w:r>
              <w:t>Vi har varit involverade i flera ärenden vad gäller arbetsplatser och enskilda medlemmar.</w:t>
            </w:r>
          </w:p>
        </w:tc>
      </w:tr>
    </w:tbl>
    <w:p w14:paraId="746D33F0" w14:textId="367D75A3" w:rsidR="00797AEF" w:rsidRDefault="004715C9" w:rsidP="00797AEF">
      <w:pPr>
        <w:pStyle w:val="Rubrik3"/>
      </w:pPr>
      <w:r>
        <w:lastRenderedPageBreak/>
        <w:t>G</w:t>
      </w:r>
      <w:r w:rsidR="00797AEF" w:rsidRPr="00797AEF">
        <w:t>emensamt med andra föreningar ansvara för verksamheten inom distrikten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9B5DEF" w:rsidRPr="00AA58DA" w14:paraId="18D3F265" w14:textId="77777777">
        <w:trPr>
          <w:trHeight w:val="719"/>
        </w:trPr>
        <w:tc>
          <w:tcPr>
            <w:tcW w:w="8494" w:type="dxa"/>
          </w:tcPr>
          <w:p w14:paraId="633F9214" w14:textId="40255622" w:rsidR="009B5DEF" w:rsidRPr="00984B24" w:rsidRDefault="00D01996" w:rsidP="008C7777">
            <w:pPr>
              <w:pStyle w:val="Faktabrdtext"/>
            </w:pPr>
            <w:r>
              <w:t>Våra ordförande</w:t>
            </w:r>
            <w:r w:rsidR="008C7777">
              <w:t xml:space="preserve"> har deltagit i distriktråd när de haft möjlighet, ca 8 tillfällen. Det har både varit fysiska och digitala träffar. Distriktsrådet har arbetat fram rutiner där föreningarna ska kunna stötta varandra vad gäller ombudsutbildningar. </w:t>
            </w:r>
          </w:p>
        </w:tc>
      </w:tr>
    </w:tbl>
    <w:p w14:paraId="617C3477" w14:textId="77777777" w:rsidR="00D81283" w:rsidRDefault="00D81283" w:rsidP="00D81283">
      <w:pPr>
        <w:pStyle w:val="Faktabrdtext"/>
      </w:pPr>
    </w:p>
    <w:p w14:paraId="70169316" w14:textId="4F288B7E" w:rsidR="00202476" w:rsidRDefault="00202476" w:rsidP="00295ED5">
      <w:pPr>
        <w:pStyle w:val="Rubrik2"/>
      </w:pPr>
      <w:r>
        <w:t>Övrig verksamhet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EE5A1A" w:rsidRPr="00EE5A1A" w14:paraId="5D0EBECF" w14:textId="77777777">
        <w:trPr>
          <w:trHeight w:val="719"/>
        </w:trPr>
        <w:tc>
          <w:tcPr>
            <w:tcW w:w="8494" w:type="dxa"/>
          </w:tcPr>
          <w:p w14:paraId="5952EB03" w14:textId="2CB48A3C" w:rsidR="00EE5A1A" w:rsidRPr="007F7486" w:rsidRDefault="008C7777" w:rsidP="00984B24">
            <w:pPr>
              <w:pStyle w:val="Faktabrdtext"/>
            </w:pPr>
            <w:r w:rsidRPr="007F7486">
              <w:t xml:space="preserve">Vi har haft ett seniorombud, Anders Norrlander, som samordnat aktiviteter </w:t>
            </w:r>
            <w:r w:rsidR="008519E4" w:rsidRPr="007F7486">
              <w:t xml:space="preserve">till en reducerad avgift </w:t>
            </w:r>
            <w:r w:rsidRPr="007F7486">
              <w:t>för seniormedlemmar</w:t>
            </w:r>
            <w:r w:rsidR="007F7486">
              <w:t>.</w:t>
            </w:r>
          </w:p>
        </w:tc>
      </w:tr>
    </w:tbl>
    <w:p w14:paraId="74CA08FE" w14:textId="77777777" w:rsidR="00EE5A1A" w:rsidRPr="00EE5A1A" w:rsidRDefault="00EE5A1A" w:rsidP="00D81283">
      <w:pPr>
        <w:pStyle w:val="Faktabrdtext"/>
      </w:pPr>
    </w:p>
    <w:p w14:paraId="40F5AC86" w14:textId="0567899A" w:rsidR="00476C3D" w:rsidRDefault="00476C3D" w:rsidP="00295ED5">
      <w:pPr>
        <w:pStyle w:val="Rubrik2"/>
      </w:pPr>
      <w:r w:rsidRPr="00476C3D">
        <w:t xml:space="preserve">Ekonomisk </w:t>
      </w:r>
      <w:r w:rsidR="00352DA4">
        <w:t>uppföljning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2013C1" w14:paraId="3950A382" w14:textId="77777777">
        <w:tc>
          <w:tcPr>
            <w:tcW w:w="8505" w:type="dxa"/>
            <w:shd w:val="clear" w:color="auto" w:fill="D8E6DB" w:themeFill="accent1" w:themeFillTint="33"/>
          </w:tcPr>
          <w:p w14:paraId="1A18826F" w14:textId="4D168C7E" w:rsidR="00CE0ECB" w:rsidRPr="002013C1" w:rsidRDefault="00CE0ECB" w:rsidP="00FD1A04">
            <w:pPr>
              <w:pStyle w:val="Faktapunktlista"/>
              <w:ind w:left="174" w:hanging="174"/>
            </w:pPr>
            <w:r w:rsidRPr="00AA58DA">
              <w:t xml:space="preserve"> </w:t>
            </w: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9B5DEF" w:rsidRPr="00AA58DA" w14:paraId="1E8945CC" w14:textId="77777777">
        <w:trPr>
          <w:trHeight w:val="719"/>
        </w:trPr>
        <w:tc>
          <w:tcPr>
            <w:tcW w:w="8494" w:type="dxa"/>
          </w:tcPr>
          <w:p w14:paraId="354E791E" w14:textId="08E1FFBE" w:rsidR="009B5DEF" w:rsidRPr="00984B24" w:rsidRDefault="00DC0F19" w:rsidP="00DC0F19">
            <w:pPr>
              <w:pStyle w:val="Faktabrdtext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EC1E0C2" wp14:editId="35621B56">
                  <wp:extent cx="5400040" cy="2954020"/>
                  <wp:effectExtent l="0" t="0" r="0" b="0"/>
                  <wp:docPr id="132380256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89"/>
                          <a:stretch/>
                        </pic:blipFill>
                        <pic:spPr bwMode="auto">
                          <a:xfrm>
                            <a:off x="0" y="0"/>
                            <a:ext cx="5400040" cy="295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54956F" w14:textId="77777777" w:rsidR="00476C3D" w:rsidRDefault="00476C3D" w:rsidP="0036430E"/>
    <w:p w14:paraId="52F90FC9" w14:textId="77777777" w:rsidR="00631DDD" w:rsidRPr="00631DDD" w:rsidRDefault="00631DDD" w:rsidP="00295ED5">
      <w:pPr>
        <w:pStyle w:val="Rubrik2"/>
      </w:pPr>
      <w:r>
        <w:t>Ort</w:t>
      </w:r>
      <w:r w:rsidRPr="00655DE9">
        <w:t>, datum och underskrift</w:t>
      </w:r>
    </w:p>
    <w:p w14:paraId="211928AD" w14:textId="77777777" w:rsidR="009B5DEF" w:rsidRDefault="009B5DEF" w:rsidP="003437C5"/>
    <w:p w14:paraId="51A59E9F" w14:textId="77777777" w:rsidR="00AE23BC" w:rsidRDefault="00AE23BC" w:rsidP="003437C5"/>
    <w:p w14:paraId="2CE7C034" w14:textId="77777777" w:rsidR="00AE23BC" w:rsidRDefault="00AE23BC" w:rsidP="003437C5"/>
    <w:p w14:paraId="1AD90113" w14:textId="77777777" w:rsidR="00AE23BC" w:rsidRDefault="00AE23BC" w:rsidP="003437C5"/>
    <w:p w14:paraId="1211F512" w14:textId="77777777" w:rsidR="00AE23BC" w:rsidRDefault="00AE23BC" w:rsidP="003437C5"/>
    <w:sectPr w:rsidR="00AE23BC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D8B3" w14:textId="77777777" w:rsidR="00B02D9B" w:rsidRDefault="00B02D9B" w:rsidP="00ED6C6F">
      <w:pPr>
        <w:spacing w:after="0" w:line="240" w:lineRule="auto"/>
      </w:pPr>
      <w:r>
        <w:separator/>
      </w:r>
    </w:p>
    <w:p w14:paraId="157D1F1A" w14:textId="77777777" w:rsidR="00B02D9B" w:rsidRDefault="00B02D9B"/>
    <w:p w14:paraId="7C1ED446" w14:textId="77777777" w:rsidR="00B02D9B" w:rsidRDefault="00B02D9B"/>
  </w:endnote>
  <w:endnote w:type="continuationSeparator" w:id="0">
    <w:p w14:paraId="53724452" w14:textId="77777777" w:rsidR="00B02D9B" w:rsidRDefault="00B02D9B" w:rsidP="00ED6C6F">
      <w:pPr>
        <w:spacing w:after="0" w:line="240" w:lineRule="auto"/>
      </w:pPr>
      <w:r>
        <w:continuationSeparator/>
      </w:r>
    </w:p>
    <w:p w14:paraId="61B3F287" w14:textId="77777777" w:rsidR="00B02D9B" w:rsidRDefault="00B02D9B"/>
    <w:p w14:paraId="4F6BFEBB" w14:textId="77777777" w:rsidR="00B02D9B" w:rsidRDefault="00B02D9B"/>
  </w:endnote>
  <w:endnote w:type="continuationNotice" w:id="1">
    <w:p w14:paraId="24DDB28A" w14:textId="77777777" w:rsidR="00B02D9B" w:rsidRDefault="00B02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4706A25A" w:rsidR="00DF63EC" w:rsidRPr="00DF63EC" w:rsidRDefault="005642E5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96FF6">
                <w:rPr>
                  <w:rFonts w:asciiTheme="majorHAnsi" w:hAnsiTheme="majorHAnsi"/>
                  <w:sz w:val="16"/>
                  <w:szCs w:val="16"/>
                </w:rPr>
                <w:t>Verksamhetsberättelse 2024 för förening Vara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A4EF" w14:textId="77777777" w:rsidR="00B02D9B" w:rsidRDefault="00B02D9B" w:rsidP="00ED6C6F">
      <w:pPr>
        <w:spacing w:after="0" w:line="240" w:lineRule="auto"/>
      </w:pPr>
      <w:r>
        <w:separator/>
      </w:r>
    </w:p>
  </w:footnote>
  <w:footnote w:type="continuationSeparator" w:id="0">
    <w:p w14:paraId="45DA1D20" w14:textId="77777777" w:rsidR="00B02D9B" w:rsidRDefault="00B02D9B" w:rsidP="00ED6C6F">
      <w:pPr>
        <w:spacing w:after="0" w:line="240" w:lineRule="auto"/>
      </w:pPr>
      <w:r>
        <w:continuationSeparator/>
      </w:r>
    </w:p>
  </w:footnote>
  <w:footnote w:type="continuationNotice" w:id="1">
    <w:p w14:paraId="126474C2" w14:textId="77777777" w:rsidR="00B02D9B" w:rsidRPr="00DC2F3F" w:rsidRDefault="00B02D9B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3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6CBEE3FA" w:rsidR="00280776" w:rsidRDefault="00DC0F19" w:rsidP="008E1E7B">
              <w:pPr>
                <w:pStyle w:val="Sidhuvud"/>
                <w:spacing w:before="100"/>
                <w:jc w:val="right"/>
              </w:pPr>
              <w:r>
                <w:t xml:space="preserve">26 </w:t>
              </w:r>
              <w:r w:rsidR="00841E18">
                <w:t>mars 2025</w:t>
              </w:r>
            </w:p>
          </w:sdtContent>
        </w:sdt>
        <w:p w14:paraId="179AF090" w14:textId="2591B8A5" w:rsidR="008B1CC0" w:rsidRPr="008B1CC0" w:rsidRDefault="00841E18" w:rsidP="008B1CC0">
          <w:pPr>
            <w:pStyle w:val="Sidhuvud"/>
            <w:spacing w:before="40"/>
            <w:jc w:val="right"/>
          </w:pPr>
          <w:r>
            <w:t>V</w:t>
          </w:r>
          <w:r w:rsidR="008006AA">
            <w:t>erksamhetsberättelse 2024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5AA71AC"/>
    <w:multiLevelType w:val="hybridMultilevel"/>
    <w:tmpl w:val="54C47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CDA"/>
    <w:multiLevelType w:val="hybridMultilevel"/>
    <w:tmpl w:val="C78A8F94"/>
    <w:lvl w:ilvl="0" w:tplc="A006B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E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2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4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E5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A7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0F02"/>
    <w:multiLevelType w:val="hybridMultilevel"/>
    <w:tmpl w:val="EF0AD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4DA"/>
    <w:multiLevelType w:val="hybridMultilevel"/>
    <w:tmpl w:val="F9D2851E"/>
    <w:lvl w:ilvl="0" w:tplc="664A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2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CE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E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A6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5D5FF2"/>
    <w:multiLevelType w:val="hybridMultilevel"/>
    <w:tmpl w:val="0F7086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2"/>
  </w:num>
  <w:num w:numId="2" w16cid:durableId="308631158">
    <w:abstractNumId w:val="0"/>
  </w:num>
  <w:num w:numId="3" w16cid:durableId="2110272434">
    <w:abstractNumId w:val="5"/>
  </w:num>
  <w:num w:numId="4" w16cid:durableId="1618178141">
    <w:abstractNumId w:val="13"/>
  </w:num>
  <w:num w:numId="5" w16cid:durableId="1378897503">
    <w:abstractNumId w:val="11"/>
  </w:num>
  <w:num w:numId="6" w16cid:durableId="2050103288">
    <w:abstractNumId w:val="10"/>
  </w:num>
  <w:num w:numId="7" w16cid:durableId="1113934853">
    <w:abstractNumId w:val="9"/>
  </w:num>
  <w:num w:numId="8" w16cid:durableId="936788245">
    <w:abstractNumId w:val="7"/>
  </w:num>
  <w:num w:numId="9" w16cid:durableId="1677227823">
    <w:abstractNumId w:val="8"/>
  </w:num>
  <w:num w:numId="10" w16cid:durableId="999847894">
    <w:abstractNumId w:val="2"/>
  </w:num>
  <w:num w:numId="11" w16cid:durableId="449398862">
    <w:abstractNumId w:val="3"/>
  </w:num>
  <w:num w:numId="12" w16cid:durableId="1406299267">
    <w:abstractNumId w:val="6"/>
  </w:num>
  <w:num w:numId="13" w16cid:durableId="970206749">
    <w:abstractNumId w:val="4"/>
  </w:num>
  <w:num w:numId="14" w16cid:durableId="2056735828">
    <w:abstractNumId w:val="1"/>
  </w:num>
  <w:num w:numId="15" w16cid:durableId="1725130387">
    <w:abstractNumId w:val="8"/>
  </w:num>
  <w:num w:numId="16" w16cid:durableId="1943802534">
    <w:abstractNumId w:val="8"/>
  </w:num>
  <w:num w:numId="17" w16cid:durableId="144321960">
    <w:abstractNumId w:val="8"/>
  </w:num>
  <w:num w:numId="18" w16cid:durableId="827787137">
    <w:abstractNumId w:val="8"/>
  </w:num>
  <w:num w:numId="19" w16cid:durableId="88880525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B25"/>
    <w:rsid w:val="00003C87"/>
    <w:rsid w:val="00003F31"/>
    <w:rsid w:val="00006762"/>
    <w:rsid w:val="00007941"/>
    <w:rsid w:val="000110BC"/>
    <w:rsid w:val="00012078"/>
    <w:rsid w:val="00012AD9"/>
    <w:rsid w:val="0001420A"/>
    <w:rsid w:val="00016AEF"/>
    <w:rsid w:val="00017D98"/>
    <w:rsid w:val="00021754"/>
    <w:rsid w:val="00021775"/>
    <w:rsid w:val="00023890"/>
    <w:rsid w:val="00023CF5"/>
    <w:rsid w:val="00025371"/>
    <w:rsid w:val="00026E4D"/>
    <w:rsid w:val="00027E77"/>
    <w:rsid w:val="000304A9"/>
    <w:rsid w:val="00034819"/>
    <w:rsid w:val="00034A92"/>
    <w:rsid w:val="0003548F"/>
    <w:rsid w:val="00035827"/>
    <w:rsid w:val="0003759A"/>
    <w:rsid w:val="0004241E"/>
    <w:rsid w:val="000428AA"/>
    <w:rsid w:val="0004470A"/>
    <w:rsid w:val="00045C07"/>
    <w:rsid w:val="00047BEF"/>
    <w:rsid w:val="000556F5"/>
    <w:rsid w:val="00055CFB"/>
    <w:rsid w:val="0005613A"/>
    <w:rsid w:val="000563C3"/>
    <w:rsid w:val="00056F93"/>
    <w:rsid w:val="000571DB"/>
    <w:rsid w:val="00062ABD"/>
    <w:rsid w:val="00064230"/>
    <w:rsid w:val="00064E1D"/>
    <w:rsid w:val="00065458"/>
    <w:rsid w:val="000655A3"/>
    <w:rsid w:val="00065910"/>
    <w:rsid w:val="00066231"/>
    <w:rsid w:val="0007730B"/>
    <w:rsid w:val="000809EE"/>
    <w:rsid w:val="00081E07"/>
    <w:rsid w:val="00083807"/>
    <w:rsid w:val="0008554E"/>
    <w:rsid w:val="00087368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B29A7"/>
    <w:rsid w:val="000B63F9"/>
    <w:rsid w:val="000B6960"/>
    <w:rsid w:val="000C1547"/>
    <w:rsid w:val="000C1CC1"/>
    <w:rsid w:val="000C3076"/>
    <w:rsid w:val="000C3E3D"/>
    <w:rsid w:val="000C4C38"/>
    <w:rsid w:val="000C4D33"/>
    <w:rsid w:val="000C5AD3"/>
    <w:rsid w:val="000C60F9"/>
    <w:rsid w:val="000D04FF"/>
    <w:rsid w:val="000D0570"/>
    <w:rsid w:val="000D08F1"/>
    <w:rsid w:val="000D1131"/>
    <w:rsid w:val="000D29F7"/>
    <w:rsid w:val="000D3A9E"/>
    <w:rsid w:val="000D4286"/>
    <w:rsid w:val="000D4BE4"/>
    <w:rsid w:val="000D4E10"/>
    <w:rsid w:val="000D787A"/>
    <w:rsid w:val="000D79CC"/>
    <w:rsid w:val="000D7FD7"/>
    <w:rsid w:val="000E64F1"/>
    <w:rsid w:val="000F0A6E"/>
    <w:rsid w:val="000F15ED"/>
    <w:rsid w:val="000F501A"/>
    <w:rsid w:val="000F57BC"/>
    <w:rsid w:val="0010206C"/>
    <w:rsid w:val="00104807"/>
    <w:rsid w:val="00104948"/>
    <w:rsid w:val="00105628"/>
    <w:rsid w:val="0011190E"/>
    <w:rsid w:val="00111EB1"/>
    <w:rsid w:val="0011207E"/>
    <w:rsid w:val="00114C7B"/>
    <w:rsid w:val="0011555F"/>
    <w:rsid w:val="00121409"/>
    <w:rsid w:val="001214A2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5FB2"/>
    <w:rsid w:val="00166BDD"/>
    <w:rsid w:val="00166ECE"/>
    <w:rsid w:val="00170778"/>
    <w:rsid w:val="00173E92"/>
    <w:rsid w:val="00173E97"/>
    <w:rsid w:val="00177900"/>
    <w:rsid w:val="00177C0B"/>
    <w:rsid w:val="00180F66"/>
    <w:rsid w:val="001834B3"/>
    <w:rsid w:val="00183727"/>
    <w:rsid w:val="00186A32"/>
    <w:rsid w:val="00191311"/>
    <w:rsid w:val="001917A6"/>
    <w:rsid w:val="00195547"/>
    <w:rsid w:val="0019680D"/>
    <w:rsid w:val="001A0DCC"/>
    <w:rsid w:val="001A0F48"/>
    <w:rsid w:val="001A1278"/>
    <w:rsid w:val="001A1933"/>
    <w:rsid w:val="001A267A"/>
    <w:rsid w:val="001A2D5E"/>
    <w:rsid w:val="001A3493"/>
    <w:rsid w:val="001A7D3F"/>
    <w:rsid w:val="001B2002"/>
    <w:rsid w:val="001B4721"/>
    <w:rsid w:val="001B4BB9"/>
    <w:rsid w:val="001B5932"/>
    <w:rsid w:val="001B7D35"/>
    <w:rsid w:val="001C1395"/>
    <w:rsid w:val="001C332F"/>
    <w:rsid w:val="001C76F0"/>
    <w:rsid w:val="001C7C50"/>
    <w:rsid w:val="001D2426"/>
    <w:rsid w:val="001D2B7C"/>
    <w:rsid w:val="001D306E"/>
    <w:rsid w:val="001D5CB7"/>
    <w:rsid w:val="001D6E0E"/>
    <w:rsid w:val="001D73DA"/>
    <w:rsid w:val="001E0828"/>
    <w:rsid w:val="001E17A3"/>
    <w:rsid w:val="001E690B"/>
    <w:rsid w:val="001E7E1B"/>
    <w:rsid w:val="001F4654"/>
    <w:rsid w:val="001F61EF"/>
    <w:rsid w:val="001F640F"/>
    <w:rsid w:val="001F7092"/>
    <w:rsid w:val="002007FF"/>
    <w:rsid w:val="00200F77"/>
    <w:rsid w:val="002013C1"/>
    <w:rsid w:val="00202476"/>
    <w:rsid w:val="00204EAD"/>
    <w:rsid w:val="00204ED9"/>
    <w:rsid w:val="00205C61"/>
    <w:rsid w:val="002126A7"/>
    <w:rsid w:val="00212925"/>
    <w:rsid w:val="00213896"/>
    <w:rsid w:val="00215706"/>
    <w:rsid w:val="00215B7B"/>
    <w:rsid w:val="00216954"/>
    <w:rsid w:val="00216A69"/>
    <w:rsid w:val="0021732F"/>
    <w:rsid w:val="00220B93"/>
    <w:rsid w:val="00221AA4"/>
    <w:rsid w:val="002226A7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37E6A"/>
    <w:rsid w:val="0024219B"/>
    <w:rsid w:val="00245206"/>
    <w:rsid w:val="00246566"/>
    <w:rsid w:val="00246DA6"/>
    <w:rsid w:val="00250E44"/>
    <w:rsid w:val="00251AA3"/>
    <w:rsid w:val="00256B04"/>
    <w:rsid w:val="002611BD"/>
    <w:rsid w:val="00270404"/>
    <w:rsid w:val="00271725"/>
    <w:rsid w:val="002726B1"/>
    <w:rsid w:val="00274473"/>
    <w:rsid w:val="00275045"/>
    <w:rsid w:val="00277CCE"/>
    <w:rsid w:val="00280776"/>
    <w:rsid w:val="00282E69"/>
    <w:rsid w:val="00284C8A"/>
    <w:rsid w:val="0028644A"/>
    <w:rsid w:val="0029019A"/>
    <w:rsid w:val="00294608"/>
    <w:rsid w:val="002955B9"/>
    <w:rsid w:val="00295EC9"/>
    <w:rsid w:val="00295ED5"/>
    <w:rsid w:val="0029612A"/>
    <w:rsid w:val="00296D42"/>
    <w:rsid w:val="00296EA8"/>
    <w:rsid w:val="002A1A9E"/>
    <w:rsid w:val="002A1DA1"/>
    <w:rsid w:val="002A223C"/>
    <w:rsid w:val="002A2896"/>
    <w:rsid w:val="002A30F4"/>
    <w:rsid w:val="002A4B44"/>
    <w:rsid w:val="002A76C5"/>
    <w:rsid w:val="002A7FBC"/>
    <w:rsid w:val="002B02C0"/>
    <w:rsid w:val="002C04D7"/>
    <w:rsid w:val="002C2214"/>
    <w:rsid w:val="002C43DF"/>
    <w:rsid w:val="002C7445"/>
    <w:rsid w:val="002D7141"/>
    <w:rsid w:val="002E4D47"/>
    <w:rsid w:val="002E5426"/>
    <w:rsid w:val="002E64C7"/>
    <w:rsid w:val="002E6BF1"/>
    <w:rsid w:val="002E6F41"/>
    <w:rsid w:val="002E71B3"/>
    <w:rsid w:val="002E797B"/>
    <w:rsid w:val="002F0106"/>
    <w:rsid w:val="002F1760"/>
    <w:rsid w:val="002F501D"/>
    <w:rsid w:val="002F6310"/>
    <w:rsid w:val="002F7366"/>
    <w:rsid w:val="002F7477"/>
    <w:rsid w:val="0030201D"/>
    <w:rsid w:val="00303955"/>
    <w:rsid w:val="00304195"/>
    <w:rsid w:val="003049BF"/>
    <w:rsid w:val="00313B45"/>
    <w:rsid w:val="00314DF1"/>
    <w:rsid w:val="00315A4C"/>
    <w:rsid w:val="00316007"/>
    <w:rsid w:val="0032231D"/>
    <w:rsid w:val="0032411F"/>
    <w:rsid w:val="00324BC3"/>
    <w:rsid w:val="00324BC6"/>
    <w:rsid w:val="0033095B"/>
    <w:rsid w:val="003327FE"/>
    <w:rsid w:val="0033440F"/>
    <w:rsid w:val="00341A61"/>
    <w:rsid w:val="003437C5"/>
    <w:rsid w:val="0034544F"/>
    <w:rsid w:val="0034748F"/>
    <w:rsid w:val="00347B48"/>
    <w:rsid w:val="00347F8C"/>
    <w:rsid w:val="0035044E"/>
    <w:rsid w:val="00351832"/>
    <w:rsid w:val="00352DA4"/>
    <w:rsid w:val="00354C8B"/>
    <w:rsid w:val="00355788"/>
    <w:rsid w:val="00355ACF"/>
    <w:rsid w:val="00355F60"/>
    <w:rsid w:val="003569B9"/>
    <w:rsid w:val="0036067A"/>
    <w:rsid w:val="003628D2"/>
    <w:rsid w:val="003634EA"/>
    <w:rsid w:val="0036430E"/>
    <w:rsid w:val="00365701"/>
    <w:rsid w:val="00371785"/>
    <w:rsid w:val="00372994"/>
    <w:rsid w:val="0037361F"/>
    <w:rsid w:val="00375BC4"/>
    <w:rsid w:val="003773EE"/>
    <w:rsid w:val="00380188"/>
    <w:rsid w:val="003810E4"/>
    <w:rsid w:val="00382138"/>
    <w:rsid w:val="00383107"/>
    <w:rsid w:val="003843BD"/>
    <w:rsid w:val="00385A8B"/>
    <w:rsid w:val="00387586"/>
    <w:rsid w:val="00387FE6"/>
    <w:rsid w:val="003905E7"/>
    <w:rsid w:val="003925DE"/>
    <w:rsid w:val="003931BA"/>
    <w:rsid w:val="00394A2C"/>
    <w:rsid w:val="00394CCC"/>
    <w:rsid w:val="003955D1"/>
    <w:rsid w:val="00395B92"/>
    <w:rsid w:val="003977E2"/>
    <w:rsid w:val="003A0FEC"/>
    <w:rsid w:val="003A2784"/>
    <w:rsid w:val="003A3DEF"/>
    <w:rsid w:val="003A3F95"/>
    <w:rsid w:val="003A4B09"/>
    <w:rsid w:val="003A54AB"/>
    <w:rsid w:val="003B204F"/>
    <w:rsid w:val="003B37B7"/>
    <w:rsid w:val="003B50CA"/>
    <w:rsid w:val="003B65AB"/>
    <w:rsid w:val="003B69AA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D5816"/>
    <w:rsid w:val="003E2BE9"/>
    <w:rsid w:val="003E33D2"/>
    <w:rsid w:val="003E3AB8"/>
    <w:rsid w:val="003E7E20"/>
    <w:rsid w:val="003F0BD7"/>
    <w:rsid w:val="003F0D23"/>
    <w:rsid w:val="003F109C"/>
    <w:rsid w:val="003F2BEF"/>
    <w:rsid w:val="003F2EDD"/>
    <w:rsid w:val="003F585F"/>
    <w:rsid w:val="003F5AF0"/>
    <w:rsid w:val="003F624C"/>
    <w:rsid w:val="00400914"/>
    <w:rsid w:val="00400DBE"/>
    <w:rsid w:val="004017B3"/>
    <w:rsid w:val="00402937"/>
    <w:rsid w:val="00405159"/>
    <w:rsid w:val="00406AF5"/>
    <w:rsid w:val="00410B35"/>
    <w:rsid w:val="00411FB3"/>
    <w:rsid w:val="00412435"/>
    <w:rsid w:val="00420A99"/>
    <w:rsid w:val="004211EB"/>
    <w:rsid w:val="00421300"/>
    <w:rsid w:val="00421480"/>
    <w:rsid w:val="004239CC"/>
    <w:rsid w:val="00430404"/>
    <w:rsid w:val="00431928"/>
    <w:rsid w:val="00431F13"/>
    <w:rsid w:val="00432598"/>
    <w:rsid w:val="004333A3"/>
    <w:rsid w:val="0043637D"/>
    <w:rsid w:val="004414F2"/>
    <w:rsid w:val="004440CB"/>
    <w:rsid w:val="004457CA"/>
    <w:rsid w:val="00446563"/>
    <w:rsid w:val="004466AF"/>
    <w:rsid w:val="00447377"/>
    <w:rsid w:val="004475BC"/>
    <w:rsid w:val="00452B50"/>
    <w:rsid w:val="004539FA"/>
    <w:rsid w:val="00455C4B"/>
    <w:rsid w:val="004579C9"/>
    <w:rsid w:val="004617D1"/>
    <w:rsid w:val="00462525"/>
    <w:rsid w:val="00462C0B"/>
    <w:rsid w:val="0046316C"/>
    <w:rsid w:val="00463969"/>
    <w:rsid w:val="00463F60"/>
    <w:rsid w:val="004660B8"/>
    <w:rsid w:val="00466542"/>
    <w:rsid w:val="00466ABB"/>
    <w:rsid w:val="0046732A"/>
    <w:rsid w:val="004705F9"/>
    <w:rsid w:val="004715C9"/>
    <w:rsid w:val="00471970"/>
    <w:rsid w:val="00472198"/>
    <w:rsid w:val="004726B7"/>
    <w:rsid w:val="00472DC1"/>
    <w:rsid w:val="00472FE4"/>
    <w:rsid w:val="00476C3D"/>
    <w:rsid w:val="00476DDD"/>
    <w:rsid w:val="00480153"/>
    <w:rsid w:val="00481060"/>
    <w:rsid w:val="00482F30"/>
    <w:rsid w:val="00483F66"/>
    <w:rsid w:val="00485304"/>
    <w:rsid w:val="00485FBA"/>
    <w:rsid w:val="0048717A"/>
    <w:rsid w:val="00487F95"/>
    <w:rsid w:val="00490EB3"/>
    <w:rsid w:val="00491B4D"/>
    <w:rsid w:val="00492193"/>
    <w:rsid w:val="004923E3"/>
    <w:rsid w:val="0049351C"/>
    <w:rsid w:val="004954C8"/>
    <w:rsid w:val="004964CB"/>
    <w:rsid w:val="004A33B6"/>
    <w:rsid w:val="004A3461"/>
    <w:rsid w:val="004A57B5"/>
    <w:rsid w:val="004B17AB"/>
    <w:rsid w:val="004B7579"/>
    <w:rsid w:val="004C01A9"/>
    <w:rsid w:val="004C189A"/>
    <w:rsid w:val="004C5D65"/>
    <w:rsid w:val="004C7894"/>
    <w:rsid w:val="004D0225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6870"/>
    <w:rsid w:val="004E76D5"/>
    <w:rsid w:val="004E7FDB"/>
    <w:rsid w:val="004F04A2"/>
    <w:rsid w:val="004F0718"/>
    <w:rsid w:val="004F2653"/>
    <w:rsid w:val="004F6E9F"/>
    <w:rsid w:val="0050239C"/>
    <w:rsid w:val="00502BD8"/>
    <w:rsid w:val="005044B6"/>
    <w:rsid w:val="00505206"/>
    <w:rsid w:val="0050555B"/>
    <w:rsid w:val="005059B8"/>
    <w:rsid w:val="00505C91"/>
    <w:rsid w:val="005072D8"/>
    <w:rsid w:val="00507371"/>
    <w:rsid w:val="00507A51"/>
    <w:rsid w:val="00510E71"/>
    <w:rsid w:val="005125AF"/>
    <w:rsid w:val="00517288"/>
    <w:rsid w:val="005179F2"/>
    <w:rsid w:val="0052129F"/>
    <w:rsid w:val="00521590"/>
    <w:rsid w:val="00521D72"/>
    <w:rsid w:val="005226A1"/>
    <w:rsid w:val="0052368D"/>
    <w:rsid w:val="00523D7B"/>
    <w:rsid w:val="00525BAD"/>
    <w:rsid w:val="00525CDF"/>
    <w:rsid w:val="00527157"/>
    <w:rsid w:val="00527267"/>
    <w:rsid w:val="00527735"/>
    <w:rsid w:val="00527B74"/>
    <w:rsid w:val="00527C97"/>
    <w:rsid w:val="005302F3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150"/>
    <w:rsid w:val="005548B8"/>
    <w:rsid w:val="005551ED"/>
    <w:rsid w:val="005572BE"/>
    <w:rsid w:val="0056092B"/>
    <w:rsid w:val="0056199F"/>
    <w:rsid w:val="0056299D"/>
    <w:rsid w:val="005642E5"/>
    <w:rsid w:val="005660C4"/>
    <w:rsid w:val="00566AB2"/>
    <w:rsid w:val="005709C0"/>
    <w:rsid w:val="005719D7"/>
    <w:rsid w:val="00572664"/>
    <w:rsid w:val="00572B84"/>
    <w:rsid w:val="0057427F"/>
    <w:rsid w:val="00575871"/>
    <w:rsid w:val="0058064D"/>
    <w:rsid w:val="00581EEB"/>
    <w:rsid w:val="0058552C"/>
    <w:rsid w:val="00586919"/>
    <w:rsid w:val="00587658"/>
    <w:rsid w:val="00587A5A"/>
    <w:rsid w:val="00591224"/>
    <w:rsid w:val="00591FAB"/>
    <w:rsid w:val="005927CB"/>
    <w:rsid w:val="00594D98"/>
    <w:rsid w:val="00595C42"/>
    <w:rsid w:val="00595EB1"/>
    <w:rsid w:val="005961B3"/>
    <w:rsid w:val="00596DB3"/>
    <w:rsid w:val="005A041F"/>
    <w:rsid w:val="005A403A"/>
    <w:rsid w:val="005A583A"/>
    <w:rsid w:val="005A5A14"/>
    <w:rsid w:val="005A6F62"/>
    <w:rsid w:val="005B10DD"/>
    <w:rsid w:val="005B1877"/>
    <w:rsid w:val="005B588D"/>
    <w:rsid w:val="005B5E1F"/>
    <w:rsid w:val="005B74B3"/>
    <w:rsid w:val="005B7D72"/>
    <w:rsid w:val="005C0A4F"/>
    <w:rsid w:val="005C3EFE"/>
    <w:rsid w:val="005C4A0C"/>
    <w:rsid w:val="005C6423"/>
    <w:rsid w:val="005C739F"/>
    <w:rsid w:val="005D0BF7"/>
    <w:rsid w:val="005D31FF"/>
    <w:rsid w:val="005D5106"/>
    <w:rsid w:val="005E003F"/>
    <w:rsid w:val="005E0CDB"/>
    <w:rsid w:val="005E1C2D"/>
    <w:rsid w:val="005E4144"/>
    <w:rsid w:val="005E52F9"/>
    <w:rsid w:val="005E5BFD"/>
    <w:rsid w:val="005F162C"/>
    <w:rsid w:val="005F179E"/>
    <w:rsid w:val="005F18C5"/>
    <w:rsid w:val="005F29FB"/>
    <w:rsid w:val="005F4D9C"/>
    <w:rsid w:val="0060057E"/>
    <w:rsid w:val="00601D9F"/>
    <w:rsid w:val="00603B30"/>
    <w:rsid w:val="0060444F"/>
    <w:rsid w:val="00606B0F"/>
    <w:rsid w:val="00606F88"/>
    <w:rsid w:val="00607D64"/>
    <w:rsid w:val="006105F9"/>
    <w:rsid w:val="006126F2"/>
    <w:rsid w:val="006137D6"/>
    <w:rsid w:val="00617D3F"/>
    <w:rsid w:val="006268AF"/>
    <w:rsid w:val="00627A62"/>
    <w:rsid w:val="006314E1"/>
    <w:rsid w:val="00631DDD"/>
    <w:rsid w:val="00632A51"/>
    <w:rsid w:val="006333A0"/>
    <w:rsid w:val="006376DD"/>
    <w:rsid w:val="00637921"/>
    <w:rsid w:val="00644007"/>
    <w:rsid w:val="00647B67"/>
    <w:rsid w:val="00651091"/>
    <w:rsid w:val="00652A41"/>
    <w:rsid w:val="006530A7"/>
    <w:rsid w:val="006549F0"/>
    <w:rsid w:val="006601EC"/>
    <w:rsid w:val="00660219"/>
    <w:rsid w:val="00661DCA"/>
    <w:rsid w:val="00662C22"/>
    <w:rsid w:val="00663A71"/>
    <w:rsid w:val="0066490F"/>
    <w:rsid w:val="00666100"/>
    <w:rsid w:val="00666EAE"/>
    <w:rsid w:val="00667C28"/>
    <w:rsid w:val="00667E7C"/>
    <w:rsid w:val="00670662"/>
    <w:rsid w:val="006731A8"/>
    <w:rsid w:val="006740EF"/>
    <w:rsid w:val="006753CB"/>
    <w:rsid w:val="00675AC8"/>
    <w:rsid w:val="00675F0F"/>
    <w:rsid w:val="00677C50"/>
    <w:rsid w:val="006813D3"/>
    <w:rsid w:val="00681CFB"/>
    <w:rsid w:val="00684B74"/>
    <w:rsid w:val="00687EF4"/>
    <w:rsid w:val="00691230"/>
    <w:rsid w:val="006919D8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1CF9"/>
    <w:rsid w:val="006B3AC6"/>
    <w:rsid w:val="006C0636"/>
    <w:rsid w:val="006C0A92"/>
    <w:rsid w:val="006C2907"/>
    <w:rsid w:val="006C2CB4"/>
    <w:rsid w:val="006C4DA1"/>
    <w:rsid w:val="006C7722"/>
    <w:rsid w:val="006D100D"/>
    <w:rsid w:val="006D14ED"/>
    <w:rsid w:val="006D2DFC"/>
    <w:rsid w:val="006E1522"/>
    <w:rsid w:val="006E332B"/>
    <w:rsid w:val="006E427C"/>
    <w:rsid w:val="006E432E"/>
    <w:rsid w:val="006E43A5"/>
    <w:rsid w:val="006E62E4"/>
    <w:rsid w:val="006E6496"/>
    <w:rsid w:val="006E6BF1"/>
    <w:rsid w:val="006F4BF3"/>
    <w:rsid w:val="006F5DC7"/>
    <w:rsid w:val="006F6382"/>
    <w:rsid w:val="006F6862"/>
    <w:rsid w:val="007040CA"/>
    <w:rsid w:val="00705E8E"/>
    <w:rsid w:val="00705F31"/>
    <w:rsid w:val="007073AE"/>
    <w:rsid w:val="007076BC"/>
    <w:rsid w:val="00711F64"/>
    <w:rsid w:val="007140BD"/>
    <w:rsid w:val="0071486E"/>
    <w:rsid w:val="00717C25"/>
    <w:rsid w:val="00717D11"/>
    <w:rsid w:val="00720482"/>
    <w:rsid w:val="00720E16"/>
    <w:rsid w:val="007226AE"/>
    <w:rsid w:val="00722ADB"/>
    <w:rsid w:val="007240C5"/>
    <w:rsid w:val="00731610"/>
    <w:rsid w:val="00733EF2"/>
    <w:rsid w:val="007368FE"/>
    <w:rsid w:val="00737177"/>
    <w:rsid w:val="00737193"/>
    <w:rsid w:val="0074176B"/>
    <w:rsid w:val="00743EC7"/>
    <w:rsid w:val="00744516"/>
    <w:rsid w:val="00746240"/>
    <w:rsid w:val="007464B8"/>
    <w:rsid w:val="00753168"/>
    <w:rsid w:val="007579FB"/>
    <w:rsid w:val="00762281"/>
    <w:rsid w:val="00763070"/>
    <w:rsid w:val="007630E6"/>
    <w:rsid w:val="00765C3F"/>
    <w:rsid w:val="00766BEC"/>
    <w:rsid w:val="00766E7D"/>
    <w:rsid w:val="00767221"/>
    <w:rsid w:val="00767B8F"/>
    <w:rsid w:val="00770D9C"/>
    <w:rsid w:val="00772B6E"/>
    <w:rsid w:val="00772FFE"/>
    <w:rsid w:val="007749B3"/>
    <w:rsid w:val="00775FC5"/>
    <w:rsid w:val="00776165"/>
    <w:rsid w:val="00776551"/>
    <w:rsid w:val="00781049"/>
    <w:rsid w:val="007828F2"/>
    <w:rsid w:val="007829D2"/>
    <w:rsid w:val="00783074"/>
    <w:rsid w:val="0078316C"/>
    <w:rsid w:val="00783DA2"/>
    <w:rsid w:val="00783E72"/>
    <w:rsid w:val="00784AF6"/>
    <w:rsid w:val="00784D29"/>
    <w:rsid w:val="00784D63"/>
    <w:rsid w:val="0078522D"/>
    <w:rsid w:val="00790418"/>
    <w:rsid w:val="00791E2D"/>
    <w:rsid w:val="00794C5A"/>
    <w:rsid w:val="00795A9C"/>
    <w:rsid w:val="00797AEF"/>
    <w:rsid w:val="007A00A2"/>
    <w:rsid w:val="007A0388"/>
    <w:rsid w:val="007A0B53"/>
    <w:rsid w:val="007A1759"/>
    <w:rsid w:val="007A20FF"/>
    <w:rsid w:val="007A4453"/>
    <w:rsid w:val="007A6CC5"/>
    <w:rsid w:val="007B07DD"/>
    <w:rsid w:val="007B1255"/>
    <w:rsid w:val="007B634A"/>
    <w:rsid w:val="007B68E5"/>
    <w:rsid w:val="007C01AE"/>
    <w:rsid w:val="007C3503"/>
    <w:rsid w:val="007C44D5"/>
    <w:rsid w:val="007C5139"/>
    <w:rsid w:val="007C7923"/>
    <w:rsid w:val="007D0291"/>
    <w:rsid w:val="007D3478"/>
    <w:rsid w:val="007D34BF"/>
    <w:rsid w:val="007D41A2"/>
    <w:rsid w:val="007D7809"/>
    <w:rsid w:val="007E16FA"/>
    <w:rsid w:val="007E199F"/>
    <w:rsid w:val="007F03AD"/>
    <w:rsid w:val="007F2B1D"/>
    <w:rsid w:val="007F4FCF"/>
    <w:rsid w:val="007F635B"/>
    <w:rsid w:val="007F6CAF"/>
    <w:rsid w:val="007F7486"/>
    <w:rsid w:val="007F7D92"/>
    <w:rsid w:val="008006AA"/>
    <w:rsid w:val="00801BBF"/>
    <w:rsid w:val="00802F48"/>
    <w:rsid w:val="00807946"/>
    <w:rsid w:val="00810218"/>
    <w:rsid w:val="0081410A"/>
    <w:rsid w:val="00814E11"/>
    <w:rsid w:val="008155CC"/>
    <w:rsid w:val="00815895"/>
    <w:rsid w:val="00816FA9"/>
    <w:rsid w:val="00820095"/>
    <w:rsid w:val="008215CB"/>
    <w:rsid w:val="008229C3"/>
    <w:rsid w:val="00822A22"/>
    <w:rsid w:val="0082417C"/>
    <w:rsid w:val="008271B1"/>
    <w:rsid w:val="008306EF"/>
    <w:rsid w:val="00831468"/>
    <w:rsid w:val="0083227D"/>
    <w:rsid w:val="00832880"/>
    <w:rsid w:val="00834506"/>
    <w:rsid w:val="00834E7E"/>
    <w:rsid w:val="00836CB9"/>
    <w:rsid w:val="008375CC"/>
    <w:rsid w:val="00841E18"/>
    <w:rsid w:val="008444CD"/>
    <w:rsid w:val="00846922"/>
    <w:rsid w:val="00847A98"/>
    <w:rsid w:val="00850042"/>
    <w:rsid w:val="008519E4"/>
    <w:rsid w:val="00851B0B"/>
    <w:rsid w:val="00852F56"/>
    <w:rsid w:val="00853E37"/>
    <w:rsid w:val="008574B7"/>
    <w:rsid w:val="0085781D"/>
    <w:rsid w:val="008579BA"/>
    <w:rsid w:val="008625F0"/>
    <w:rsid w:val="00862743"/>
    <w:rsid w:val="0086342D"/>
    <w:rsid w:val="00864143"/>
    <w:rsid w:val="00865408"/>
    <w:rsid w:val="0086672C"/>
    <w:rsid w:val="00867B82"/>
    <w:rsid w:val="00870403"/>
    <w:rsid w:val="00871A5B"/>
    <w:rsid w:val="00874EE6"/>
    <w:rsid w:val="00875CBE"/>
    <w:rsid w:val="00881689"/>
    <w:rsid w:val="00882E62"/>
    <w:rsid w:val="008833C0"/>
    <w:rsid w:val="0088437A"/>
    <w:rsid w:val="00890534"/>
    <w:rsid w:val="00891D06"/>
    <w:rsid w:val="00892B05"/>
    <w:rsid w:val="00893203"/>
    <w:rsid w:val="00895263"/>
    <w:rsid w:val="008961E7"/>
    <w:rsid w:val="008A525C"/>
    <w:rsid w:val="008B0A69"/>
    <w:rsid w:val="008B1CC0"/>
    <w:rsid w:val="008B1E89"/>
    <w:rsid w:val="008B2A39"/>
    <w:rsid w:val="008B4CB4"/>
    <w:rsid w:val="008B548D"/>
    <w:rsid w:val="008B765F"/>
    <w:rsid w:val="008C3ABE"/>
    <w:rsid w:val="008C4D40"/>
    <w:rsid w:val="008C5285"/>
    <w:rsid w:val="008C7777"/>
    <w:rsid w:val="008D09AF"/>
    <w:rsid w:val="008D3113"/>
    <w:rsid w:val="008D4F31"/>
    <w:rsid w:val="008D565A"/>
    <w:rsid w:val="008D797D"/>
    <w:rsid w:val="008D7A97"/>
    <w:rsid w:val="008E1E7B"/>
    <w:rsid w:val="008E45B7"/>
    <w:rsid w:val="008E7994"/>
    <w:rsid w:val="008E7A7A"/>
    <w:rsid w:val="008E7DD8"/>
    <w:rsid w:val="008F2350"/>
    <w:rsid w:val="008F253B"/>
    <w:rsid w:val="008F4957"/>
    <w:rsid w:val="008F57B2"/>
    <w:rsid w:val="008F60BB"/>
    <w:rsid w:val="00904978"/>
    <w:rsid w:val="00907245"/>
    <w:rsid w:val="00907D3D"/>
    <w:rsid w:val="009105E3"/>
    <w:rsid w:val="00910C25"/>
    <w:rsid w:val="00911587"/>
    <w:rsid w:val="0091229C"/>
    <w:rsid w:val="009133DF"/>
    <w:rsid w:val="00914898"/>
    <w:rsid w:val="00914C72"/>
    <w:rsid w:val="00914E62"/>
    <w:rsid w:val="00915D6F"/>
    <w:rsid w:val="009168BD"/>
    <w:rsid w:val="009175B2"/>
    <w:rsid w:val="00920341"/>
    <w:rsid w:val="00921CC4"/>
    <w:rsid w:val="00923787"/>
    <w:rsid w:val="009255D9"/>
    <w:rsid w:val="00934D21"/>
    <w:rsid w:val="00941608"/>
    <w:rsid w:val="00941CBF"/>
    <w:rsid w:val="00943490"/>
    <w:rsid w:val="00944660"/>
    <w:rsid w:val="00945983"/>
    <w:rsid w:val="009464D6"/>
    <w:rsid w:val="009478BC"/>
    <w:rsid w:val="00947BCD"/>
    <w:rsid w:val="0095246F"/>
    <w:rsid w:val="00956195"/>
    <w:rsid w:val="009605C8"/>
    <w:rsid w:val="00960F24"/>
    <w:rsid w:val="00961962"/>
    <w:rsid w:val="00964B17"/>
    <w:rsid w:val="00972D16"/>
    <w:rsid w:val="00972F07"/>
    <w:rsid w:val="00973486"/>
    <w:rsid w:val="00973775"/>
    <w:rsid w:val="0097431F"/>
    <w:rsid w:val="00975403"/>
    <w:rsid w:val="00976057"/>
    <w:rsid w:val="00977D81"/>
    <w:rsid w:val="00980455"/>
    <w:rsid w:val="009807E0"/>
    <w:rsid w:val="00980B17"/>
    <w:rsid w:val="0098442E"/>
    <w:rsid w:val="00984B24"/>
    <w:rsid w:val="00985670"/>
    <w:rsid w:val="00990A19"/>
    <w:rsid w:val="009920A4"/>
    <w:rsid w:val="0099293C"/>
    <w:rsid w:val="00992FF5"/>
    <w:rsid w:val="00995F0D"/>
    <w:rsid w:val="0099644C"/>
    <w:rsid w:val="00996C51"/>
    <w:rsid w:val="009A19A0"/>
    <w:rsid w:val="009B1BE9"/>
    <w:rsid w:val="009B275E"/>
    <w:rsid w:val="009B2791"/>
    <w:rsid w:val="009B3608"/>
    <w:rsid w:val="009B5DEF"/>
    <w:rsid w:val="009B716A"/>
    <w:rsid w:val="009C4C1C"/>
    <w:rsid w:val="009C59BF"/>
    <w:rsid w:val="009D03B5"/>
    <w:rsid w:val="009D2A9C"/>
    <w:rsid w:val="009D509B"/>
    <w:rsid w:val="009E4533"/>
    <w:rsid w:val="009E5A91"/>
    <w:rsid w:val="009E5D09"/>
    <w:rsid w:val="009E6904"/>
    <w:rsid w:val="009E692B"/>
    <w:rsid w:val="009E6EF9"/>
    <w:rsid w:val="009E79A8"/>
    <w:rsid w:val="009E7B9D"/>
    <w:rsid w:val="009E7F82"/>
    <w:rsid w:val="009F12FE"/>
    <w:rsid w:val="009F1FE6"/>
    <w:rsid w:val="009F2CED"/>
    <w:rsid w:val="009F4E24"/>
    <w:rsid w:val="009F73CF"/>
    <w:rsid w:val="00A03E5D"/>
    <w:rsid w:val="00A05028"/>
    <w:rsid w:val="00A06402"/>
    <w:rsid w:val="00A076D6"/>
    <w:rsid w:val="00A11627"/>
    <w:rsid w:val="00A14EFC"/>
    <w:rsid w:val="00A16575"/>
    <w:rsid w:val="00A17B37"/>
    <w:rsid w:val="00A205F7"/>
    <w:rsid w:val="00A2125B"/>
    <w:rsid w:val="00A23320"/>
    <w:rsid w:val="00A23B10"/>
    <w:rsid w:val="00A24988"/>
    <w:rsid w:val="00A2610E"/>
    <w:rsid w:val="00A27470"/>
    <w:rsid w:val="00A27EC6"/>
    <w:rsid w:val="00A32B9C"/>
    <w:rsid w:val="00A3367A"/>
    <w:rsid w:val="00A33B2D"/>
    <w:rsid w:val="00A3439C"/>
    <w:rsid w:val="00A42476"/>
    <w:rsid w:val="00A4273D"/>
    <w:rsid w:val="00A454D7"/>
    <w:rsid w:val="00A46A21"/>
    <w:rsid w:val="00A516A9"/>
    <w:rsid w:val="00A51CEF"/>
    <w:rsid w:val="00A51F4A"/>
    <w:rsid w:val="00A541A3"/>
    <w:rsid w:val="00A56FA1"/>
    <w:rsid w:val="00A60816"/>
    <w:rsid w:val="00A61733"/>
    <w:rsid w:val="00A6404A"/>
    <w:rsid w:val="00A6449E"/>
    <w:rsid w:val="00A65664"/>
    <w:rsid w:val="00A73DD5"/>
    <w:rsid w:val="00A756AD"/>
    <w:rsid w:val="00A80C68"/>
    <w:rsid w:val="00A8423A"/>
    <w:rsid w:val="00A853C9"/>
    <w:rsid w:val="00A87B49"/>
    <w:rsid w:val="00A90300"/>
    <w:rsid w:val="00A93DFF"/>
    <w:rsid w:val="00A956A6"/>
    <w:rsid w:val="00A95AEC"/>
    <w:rsid w:val="00A969E9"/>
    <w:rsid w:val="00A96A8A"/>
    <w:rsid w:val="00A96DA2"/>
    <w:rsid w:val="00A96E77"/>
    <w:rsid w:val="00A97534"/>
    <w:rsid w:val="00AA20D6"/>
    <w:rsid w:val="00AA3A34"/>
    <w:rsid w:val="00AA4871"/>
    <w:rsid w:val="00AA5777"/>
    <w:rsid w:val="00AA58DA"/>
    <w:rsid w:val="00AA5C9A"/>
    <w:rsid w:val="00AA7324"/>
    <w:rsid w:val="00AA75FD"/>
    <w:rsid w:val="00AA7C41"/>
    <w:rsid w:val="00AA7E81"/>
    <w:rsid w:val="00AB1180"/>
    <w:rsid w:val="00AB167A"/>
    <w:rsid w:val="00AB23FB"/>
    <w:rsid w:val="00AB24CA"/>
    <w:rsid w:val="00AB38ED"/>
    <w:rsid w:val="00AB3D94"/>
    <w:rsid w:val="00AB44C3"/>
    <w:rsid w:val="00AB57E2"/>
    <w:rsid w:val="00AB6506"/>
    <w:rsid w:val="00AC4625"/>
    <w:rsid w:val="00AC7F4E"/>
    <w:rsid w:val="00AD22E1"/>
    <w:rsid w:val="00AD2B29"/>
    <w:rsid w:val="00AD354E"/>
    <w:rsid w:val="00AD3844"/>
    <w:rsid w:val="00AD4094"/>
    <w:rsid w:val="00AD5832"/>
    <w:rsid w:val="00AD76B2"/>
    <w:rsid w:val="00AD781D"/>
    <w:rsid w:val="00AD7B0B"/>
    <w:rsid w:val="00AD7CE1"/>
    <w:rsid w:val="00AD7E2E"/>
    <w:rsid w:val="00AE23BC"/>
    <w:rsid w:val="00AE31B4"/>
    <w:rsid w:val="00AE38FF"/>
    <w:rsid w:val="00AE3CAD"/>
    <w:rsid w:val="00AE5779"/>
    <w:rsid w:val="00AE7483"/>
    <w:rsid w:val="00AF2587"/>
    <w:rsid w:val="00AF2816"/>
    <w:rsid w:val="00AF3D6D"/>
    <w:rsid w:val="00AF4195"/>
    <w:rsid w:val="00AF4BA1"/>
    <w:rsid w:val="00AF5B57"/>
    <w:rsid w:val="00AF62BB"/>
    <w:rsid w:val="00B02C81"/>
    <w:rsid w:val="00B02D9B"/>
    <w:rsid w:val="00B0567B"/>
    <w:rsid w:val="00B05787"/>
    <w:rsid w:val="00B07347"/>
    <w:rsid w:val="00B11456"/>
    <w:rsid w:val="00B1271A"/>
    <w:rsid w:val="00B14A39"/>
    <w:rsid w:val="00B14D5C"/>
    <w:rsid w:val="00B1580D"/>
    <w:rsid w:val="00B16683"/>
    <w:rsid w:val="00B1677D"/>
    <w:rsid w:val="00B171FF"/>
    <w:rsid w:val="00B2172B"/>
    <w:rsid w:val="00B21D0A"/>
    <w:rsid w:val="00B220F7"/>
    <w:rsid w:val="00B241AD"/>
    <w:rsid w:val="00B24BC6"/>
    <w:rsid w:val="00B258D4"/>
    <w:rsid w:val="00B26E07"/>
    <w:rsid w:val="00B27143"/>
    <w:rsid w:val="00B30455"/>
    <w:rsid w:val="00B31162"/>
    <w:rsid w:val="00B32309"/>
    <w:rsid w:val="00B34F86"/>
    <w:rsid w:val="00B36975"/>
    <w:rsid w:val="00B418AE"/>
    <w:rsid w:val="00B4285A"/>
    <w:rsid w:val="00B45219"/>
    <w:rsid w:val="00B45834"/>
    <w:rsid w:val="00B46D07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5B4E"/>
    <w:rsid w:val="00B764A7"/>
    <w:rsid w:val="00B83255"/>
    <w:rsid w:val="00B90D6F"/>
    <w:rsid w:val="00B926DF"/>
    <w:rsid w:val="00B945CF"/>
    <w:rsid w:val="00B95C08"/>
    <w:rsid w:val="00BA4368"/>
    <w:rsid w:val="00BA6A58"/>
    <w:rsid w:val="00BA7B6B"/>
    <w:rsid w:val="00BB155F"/>
    <w:rsid w:val="00BB1D45"/>
    <w:rsid w:val="00BB4022"/>
    <w:rsid w:val="00BB48AC"/>
    <w:rsid w:val="00BB6453"/>
    <w:rsid w:val="00BB6DA6"/>
    <w:rsid w:val="00BB7B8B"/>
    <w:rsid w:val="00BC2826"/>
    <w:rsid w:val="00BC357D"/>
    <w:rsid w:val="00BD1AB7"/>
    <w:rsid w:val="00BD30C2"/>
    <w:rsid w:val="00BD5E57"/>
    <w:rsid w:val="00BD6D32"/>
    <w:rsid w:val="00BE0327"/>
    <w:rsid w:val="00BE0C15"/>
    <w:rsid w:val="00BE0E2B"/>
    <w:rsid w:val="00BE180F"/>
    <w:rsid w:val="00BE3CCC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1114"/>
    <w:rsid w:val="00C01359"/>
    <w:rsid w:val="00C01C7C"/>
    <w:rsid w:val="00C02681"/>
    <w:rsid w:val="00C047D8"/>
    <w:rsid w:val="00C0747B"/>
    <w:rsid w:val="00C079B5"/>
    <w:rsid w:val="00C10BAE"/>
    <w:rsid w:val="00C115CC"/>
    <w:rsid w:val="00C13434"/>
    <w:rsid w:val="00C154E5"/>
    <w:rsid w:val="00C15CE4"/>
    <w:rsid w:val="00C16AEB"/>
    <w:rsid w:val="00C17539"/>
    <w:rsid w:val="00C21269"/>
    <w:rsid w:val="00C25079"/>
    <w:rsid w:val="00C25204"/>
    <w:rsid w:val="00C258D3"/>
    <w:rsid w:val="00C27393"/>
    <w:rsid w:val="00C27E90"/>
    <w:rsid w:val="00C27FF1"/>
    <w:rsid w:val="00C339E9"/>
    <w:rsid w:val="00C3470D"/>
    <w:rsid w:val="00C34EC5"/>
    <w:rsid w:val="00C37A63"/>
    <w:rsid w:val="00C40AC0"/>
    <w:rsid w:val="00C40B54"/>
    <w:rsid w:val="00C420AB"/>
    <w:rsid w:val="00C4216C"/>
    <w:rsid w:val="00C422EC"/>
    <w:rsid w:val="00C45884"/>
    <w:rsid w:val="00C46109"/>
    <w:rsid w:val="00C50AEA"/>
    <w:rsid w:val="00C50F8A"/>
    <w:rsid w:val="00C55DFD"/>
    <w:rsid w:val="00C607DD"/>
    <w:rsid w:val="00C61711"/>
    <w:rsid w:val="00C63BEA"/>
    <w:rsid w:val="00C63DA4"/>
    <w:rsid w:val="00C70823"/>
    <w:rsid w:val="00C71B3F"/>
    <w:rsid w:val="00C72AAA"/>
    <w:rsid w:val="00C75BA7"/>
    <w:rsid w:val="00C80C3C"/>
    <w:rsid w:val="00C81E8D"/>
    <w:rsid w:val="00C82A1A"/>
    <w:rsid w:val="00C830EA"/>
    <w:rsid w:val="00C84631"/>
    <w:rsid w:val="00C84806"/>
    <w:rsid w:val="00C85355"/>
    <w:rsid w:val="00C854DB"/>
    <w:rsid w:val="00C86191"/>
    <w:rsid w:val="00C91DF0"/>
    <w:rsid w:val="00CA0FDF"/>
    <w:rsid w:val="00CA262C"/>
    <w:rsid w:val="00CA5C83"/>
    <w:rsid w:val="00CA6073"/>
    <w:rsid w:val="00CA637B"/>
    <w:rsid w:val="00CB2D57"/>
    <w:rsid w:val="00CB3114"/>
    <w:rsid w:val="00CB4ACE"/>
    <w:rsid w:val="00CB5822"/>
    <w:rsid w:val="00CB6EC0"/>
    <w:rsid w:val="00CB79E0"/>
    <w:rsid w:val="00CC149C"/>
    <w:rsid w:val="00CC180C"/>
    <w:rsid w:val="00CC2394"/>
    <w:rsid w:val="00CC240C"/>
    <w:rsid w:val="00CC29D0"/>
    <w:rsid w:val="00CC3124"/>
    <w:rsid w:val="00CC3657"/>
    <w:rsid w:val="00CD0B57"/>
    <w:rsid w:val="00CD2A1D"/>
    <w:rsid w:val="00CD2A3D"/>
    <w:rsid w:val="00CD4B96"/>
    <w:rsid w:val="00CD565B"/>
    <w:rsid w:val="00CE0ECB"/>
    <w:rsid w:val="00CE4E3C"/>
    <w:rsid w:val="00CE5D6E"/>
    <w:rsid w:val="00CE64BB"/>
    <w:rsid w:val="00CE7C01"/>
    <w:rsid w:val="00CF2A3F"/>
    <w:rsid w:val="00CF2D04"/>
    <w:rsid w:val="00CF455D"/>
    <w:rsid w:val="00CF58A3"/>
    <w:rsid w:val="00CF5B32"/>
    <w:rsid w:val="00CF7F9B"/>
    <w:rsid w:val="00D004D9"/>
    <w:rsid w:val="00D01880"/>
    <w:rsid w:val="00D01996"/>
    <w:rsid w:val="00D01E61"/>
    <w:rsid w:val="00D025AC"/>
    <w:rsid w:val="00D02A34"/>
    <w:rsid w:val="00D031B1"/>
    <w:rsid w:val="00D03398"/>
    <w:rsid w:val="00D03D48"/>
    <w:rsid w:val="00D04341"/>
    <w:rsid w:val="00D0528D"/>
    <w:rsid w:val="00D0529E"/>
    <w:rsid w:val="00D064E0"/>
    <w:rsid w:val="00D068F5"/>
    <w:rsid w:val="00D070FF"/>
    <w:rsid w:val="00D10A5E"/>
    <w:rsid w:val="00D12989"/>
    <w:rsid w:val="00D169E9"/>
    <w:rsid w:val="00D17290"/>
    <w:rsid w:val="00D2104B"/>
    <w:rsid w:val="00D2298A"/>
    <w:rsid w:val="00D23984"/>
    <w:rsid w:val="00D25B2A"/>
    <w:rsid w:val="00D26584"/>
    <w:rsid w:val="00D2742D"/>
    <w:rsid w:val="00D37BE4"/>
    <w:rsid w:val="00D37C0A"/>
    <w:rsid w:val="00D42A88"/>
    <w:rsid w:val="00D42B0E"/>
    <w:rsid w:val="00D44E8C"/>
    <w:rsid w:val="00D45075"/>
    <w:rsid w:val="00D4779E"/>
    <w:rsid w:val="00D518F3"/>
    <w:rsid w:val="00D51D09"/>
    <w:rsid w:val="00D53295"/>
    <w:rsid w:val="00D57EC2"/>
    <w:rsid w:val="00D57F48"/>
    <w:rsid w:val="00D6514E"/>
    <w:rsid w:val="00D65242"/>
    <w:rsid w:val="00D653B5"/>
    <w:rsid w:val="00D65EF3"/>
    <w:rsid w:val="00D67BDA"/>
    <w:rsid w:val="00D71844"/>
    <w:rsid w:val="00D7498E"/>
    <w:rsid w:val="00D752A0"/>
    <w:rsid w:val="00D753A8"/>
    <w:rsid w:val="00D76915"/>
    <w:rsid w:val="00D81283"/>
    <w:rsid w:val="00D82582"/>
    <w:rsid w:val="00D91CEB"/>
    <w:rsid w:val="00DA5C90"/>
    <w:rsid w:val="00DA6D42"/>
    <w:rsid w:val="00DA786D"/>
    <w:rsid w:val="00DB14B6"/>
    <w:rsid w:val="00DB47E1"/>
    <w:rsid w:val="00DB5DA1"/>
    <w:rsid w:val="00DB6BAE"/>
    <w:rsid w:val="00DC0F19"/>
    <w:rsid w:val="00DC2716"/>
    <w:rsid w:val="00DC2F3F"/>
    <w:rsid w:val="00DC3121"/>
    <w:rsid w:val="00DC3E60"/>
    <w:rsid w:val="00DC3E8D"/>
    <w:rsid w:val="00DC4AEF"/>
    <w:rsid w:val="00DC7280"/>
    <w:rsid w:val="00DC7BE2"/>
    <w:rsid w:val="00DD0A7A"/>
    <w:rsid w:val="00DD3B5D"/>
    <w:rsid w:val="00DD512B"/>
    <w:rsid w:val="00DD5166"/>
    <w:rsid w:val="00DE1321"/>
    <w:rsid w:val="00DE36F3"/>
    <w:rsid w:val="00DE59C2"/>
    <w:rsid w:val="00DE6AD9"/>
    <w:rsid w:val="00DF0444"/>
    <w:rsid w:val="00DF0B69"/>
    <w:rsid w:val="00DF147A"/>
    <w:rsid w:val="00DF19B1"/>
    <w:rsid w:val="00DF3068"/>
    <w:rsid w:val="00DF42CC"/>
    <w:rsid w:val="00DF63EC"/>
    <w:rsid w:val="00E02D87"/>
    <w:rsid w:val="00E04B1B"/>
    <w:rsid w:val="00E04BEB"/>
    <w:rsid w:val="00E05261"/>
    <w:rsid w:val="00E05BFC"/>
    <w:rsid w:val="00E10B2B"/>
    <w:rsid w:val="00E12C9D"/>
    <w:rsid w:val="00E15277"/>
    <w:rsid w:val="00E1545B"/>
    <w:rsid w:val="00E16C30"/>
    <w:rsid w:val="00E20DCD"/>
    <w:rsid w:val="00E22F69"/>
    <w:rsid w:val="00E23EE1"/>
    <w:rsid w:val="00E2678E"/>
    <w:rsid w:val="00E33025"/>
    <w:rsid w:val="00E33EF4"/>
    <w:rsid w:val="00E3573D"/>
    <w:rsid w:val="00E373F9"/>
    <w:rsid w:val="00E3745C"/>
    <w:rsid w:val="00E40E1D"/>
    <w:rsid w:val="00E4156F"/>
    <w:rsid w:val="00E439E4"/>
    <w:rsid w:val="00E4559E"/>
    <w:rsid w:val="00E47380"/>
    <w:rsid w:val="00E50040"/>
    <w:rsid w:val="00E50C18"/>
    <w:rsid w:val="00E61491"/>
    <w:rsid w:val="00E621E5"/>
    <w:rsid w:val="00E62890"/>
    <w:rsid w:val="00E63452"/>
    <w:rsid w:val="00E6697D"/>
    <w:rsid w:val="00E66CA0"/>
    <w:rsid w:val="00E67081"/>
    <w:rsid w:val="00E67176"/>
    <w:rsid w:val="00E67BCE"/>
    <w:rsid w:val="00E70734"/>
    <w:rsid w:val="00E77A24"/>
    <w:rsid w:val="00E8017D"/>
    <w:rsid w:val="00E8034E"/>
    <w:rsid w:val="00E8567D"/>
    <w:rsid w:val="00E85BBD"/>
    <w:rsid w:val="00E85E07"/>
    <w:rsid w:val="00E90C2F"/>
    <w:rsid w:val="00E91A26"/>
    <w:rsid w:val="00E9345F"/>
    <w:rsid w:val="00E9508E"/>
    <w:rsid w:val="00E965EF"/>
    <w:rsid w:val="00E9690E"/>
    <w:rsid w:val="00E969CA"/>
    <w:rsid w:val="00EA0520"/>
    <w:rsid w:val="00EA0724"/>
    <w:rsid w:val="00EA182A"/>
    <w:rsid w:val="00EA195B"/>
    <w:rsid w:val="00EA1E64"/>
    <w:rsid w:val="00EA44C6"/>
    <w:rsid w:val="00EA5886"/>
    <w:rsid w:val="00EA71FF"/>
    <w:rsid w:val="00EA75DF"/>
    <w:rsid w:val="00EB169D"/>
    <w:rsid w:val="00EB1721"/>
    <w:rsid w:val="00EB1B44"/>
    <w:rsid w:val="00EB1E30"/>
    <w:rsid w:val="00EB2222"/>
    <w:rsid w:val="00EB4FBA"/>
    <w:rsid w:val="00EB5CC7"/>
    <w:rsid w:val="00EB60E6"/>
    <w:rsid w:val="00EB6ACE"/>
    <w:rsid w:val="00EB72D6"/>
    <w:rsid w:val="00EC16C7"/>
    <w:rsid w:val="00EC5EB1"/>
    <w:rsid w:val="00EC781C"/>
    <w:rsid w:val="00ED31F9"/>
    <w:rsid w:val="00ED5296"/>
    <w:rsid w:val="00ED61C8"/>
    <w:rsid w:val="00ED6C6F"/>
    <w:rsid w:val="00ED6F23"/>
    <w:rsid w:val="00EE021E"/>
    <w:rsid w:val="00EE22E9"/>
    <w:rsid w:val="00EE35B9"/>
    <w:rsid w:val="00EE3A1C"/>
    <w:rsid w:val="00EE3BD0"/>
    <w:rsid w:val="00EE432C"/>
    <w:rsid w:val="00EE5979"/>
    <w:rsid w:val="00EE5A1A"/>
    <w:rsid w:val="00EE5CCD"/>
    <w:rsid w:val="00EE74DA"/>
    <w:rsid w:val="00EF227C"/>
    <w:rsid w:val="00EF2A7E"/>
    <w:rsid w:val="00EF3310"/>
    <w:rsid w:val="00EF53DD"/>
    <w:rsid w:val="00EF58B6"/>
    <w:rsid w:val="00F009CF"/>
    <w:rsid w:val="00F010EE"/>
    <w:rsid w:val="00F0249A"/>
    <w:rsid w:val="00F108AD"/>
    <w:rsid w:val="00F10D5D"/>
    <w:rsid w:val="00F13E1A"/>
    <w:rsid w:val="00F22623"/>
    <w:rsid w:val="00F2287D"/>
    <w:rsid w:val="00F230B4"/>
    <w:rsid w:val="00F24AA4"/>
    <w:rsid w:val="00F25C6A"/>
    <w:rsid w:val="00F3001E"/>
    <w:rsid w:val="00F304A9"/>
    <w:rsid w:val="00F30FB8"/>
    <w:rsid w:val="00F313CF"/>
    <w:rsid w:val="00F317DE"/>
    <w:rsid w:val="00F42152"/>
    <w:rsid w:val="00F430E3"/>
    <w:rsid w:val="00F4778E"/>
    <w:rsid w:val="00F5205D"/>
    <w:rsid w:val="00F540EF"/>
    <w:rsid w:val="00F555EE"/>
    <w:rsid w:val="00F600F5"/>
    <w:rsid w:val="00F6122E"/>
    <w:rsid w:val="00F614D9"/>
    <w:rsid w:val="00F61558"/>
    <w:rsid w:val="00F61F0E"/>
    <w:rsid w:val="00F62E9A"/>
    <w:rsid w:val="00F63C9E"/>
    <w:rsid w:val="00F6408C"/>
    <w:rsid w:val="00F64860"/>
    <w:rsid w:val="00F656CF"/>
    <w:rsid w:val="00F67E34"/>
    <w:rsid w:val="00F71561"/>
    <w:rsid w:val="00F729CA"/>
    <w:rsid w:val="00F74FEB"/>
    <w:rsid w:val="00F764DC"/>
    <w:rsid w:val="00F771E0"/>
    <w:rsid w:val="00F850E2"/>
    <w:rsid w:val="00F86687"/>
    <w:rsid w:val="00F87639"/>
    <w:rsid w:val="00F9116F"/>
    <w:rsid w:val="00F92C67"/>
    <w:rsid w:val="00F96FF6"/>
    <w:rsid w:val="00FA6ECF"/>
    <w:rsid w:val="00FA710F"/>
    <w:rsid w:val="00FB04B8"/>
    <w:rsid w:val="00FB12B7"/>
    <w:rsid w:val="00FB183D"/>
    <w:rsid w:val="00FB3126"/>
    <w:rsid w:val="00FB73B3"/>
    <w:rsid w:val="00FC1697"/>
    <w:rsid w:val="00FC18B2"/>
    <w:rsid w:val="00FC1FF2"/>
    <w:rsid w:val="00FC226D"/>
    <w:rsid w:val="00FC4A16"/>
    <w:rsid w:val="00FC557C"/>
    <w:rsid w:val="00FC6F9F"/>
    <w:rsid w:val="00FD0D91"/>
    <w:rsid w:val="00FD1A04"/>
    <w:rsid w:val="00FD27C2"/>
    <w:rsid w:val="00FD37F0"/>
    <w:rsid w:val="00FD3CA6"/>
    <w:rsid w:val="00FD404C"/>
    <w:rsid w:val="00FD430C"/>
    <w:rsid w:val="00FD4A16"/>
    <w:rsid w:val="00FD7DFD"/>
    <w:rsid w:val="00FE2913"/>
    <w:rsid w:val="00FE3FBA"/>
    <w:rsid w:val="00FE4F6F"/>
    <w:rsid w:val="00FE6A57"/>
    <w:rsid w:val="00FF0EE2"/>
    <w:rsid w:val="00FF12F2"/>
    <w:rsid w:val="00FF47C6"/>
    <w:rsid w:val="00FF5062"/>
    <w:rsid w:val="00FF5292"/>
    <w:rsid w:val="00FF5673"/>
    <w:rsid w:val="00FF6DCC"/>
    <w:rsid w:val="00FF72DD"/>
    <w:rsid w:val="00FF73DF"/>
    <w:rsid w:val="06A88358"/>
    <w:rsid w:val="1EBA7684"/>
    <w:rsid w:val="3146CA6D"/>
    <w:rsid w:val="3165FFAB"/>
    <w:rsid w:val="37BF4FAC"/>
    <w:rsid w:val="4CB57C23"/>
    <w:rsid w:val="63365DF4"/>
    <w:rsid w:val="7BA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85FC5F19-D968-4647-BE19-3D93BBF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EF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Century Gothic" w:hAnsi="Century Gothic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  <w:style w:type="paragraph" w:styleId="Brdtext">
    <w:name w:val="Body Text"/>
    <w:basedOn w:val="Normal"/>
    <w:link w:val="BrdtextChar"/>
    <w:uiPriority w:val="99"/>
    <w:semiHidden/>
    <w:rsid w:val="00AE23B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E23BC"/>
  </w:style>
  <w:style w:type="character" w:styleId="Nmn">
    <w:name w:val="Mention"/>
    <w:basedOn w:val="Standardstycketeckensnitt"/>
    <w:uiPriority w:val="99"/>
    <w:unhideWhenUsed/>
    <w:rsid w:val="005125AF"/>
    <w:rPr>
      <w:color w:val="2B579A"/>
      <w:shd w:val="clear" w:color="auto" w:fill="E1DFDD"/>
    </w:rPr>
  </w:style>
  <w:style w:type="table" w:customStyle="1" w:styleId="Tabellrutnt1">
    <w:name w:val="Tabellrutnät1"/>
    <w:basedOn w:val="Normaltabell"/>
    <w:next w:val="Tabellrutnt"/>
    <w:uiPriority w:val="39"/>
    <w:rsid w:val="008271B1"/>
    <w:pPr>
      <w:spacing w:after="0" w:line="240" w:lineRule="auto"/>
    </w:pPr>
    <w:rPr>
      <w:rFonts w:asciiTheme="majorHAnsi" w:hAnsiTheme="maj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tblPr/>
      <w:tcPr>
        <w:shd w:val="clear" w:color="auto" w:fill="D8E6DB" w:themeFill="accent1" w:themeFillTint="33"/>
      </w:tcPr>
    </w:tblStylePr>
  </w:style>
  <w:style w:type="character" w:styleId="AnvndHyperlnk">
    <w:name w:val="FollowedHyperlink"/>
    <w:basedOn w:val="Standardstycketeckensnitt"/>
    <w:uiPriority w:val="98"/>
    <w:rsid w:val="00183727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f4187921-4c5f-44c0-98ec-a39fd64cb931@eurprd06.prod.outlook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03B25"/>
    <w:rsid w:val="000C309A"/>
    <w:rsid w:val="00177066"/>
    <w:rsid w:val="001834B3"/>
    <w:rsid w:val="00203F1E"/>
    <w:rsid w:val="002D3832"/>
    <w:rsid w:val="002E6BF1"/>
    <w:rsid w:val="00400914"/>
    <w:rsid w:val="00473391"/>
    <w:rsid w:val="00482F30"/>
    <w:rsid w:val="0066490F"/>
    <w:rsid w:val="00684B74"/>
    <w:rsid w:val="006F6382"/>
    <w:rsid w:val="00753168"/>
    <w:rsid w:val="007B1255"/>
    <w:rsid w:val="00802F30"/>
    <w:rsid w:val="00807946"/>
    <w:rsid w:val="0082175F"/>
    <w:rsid w:val="008906CC"/>
    <w:rsid w:val="008D55B3"/>
    <w:rsid w:val="00C72AAA"/>
    <w:rsid w:val="00CC180C"/>
    <w:rsid w:val="00D42B0E"/>
    <w:rsid w:val="00DA6016"/>
    <w:rsid w:val="00DC3121"/>
    <w:rsid w:val="00E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73391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A5DB8BBEDF64984F4E538D3E9AC94" ma:contentTypeVersion="4" ma:contentTypeDescription="Skapa ett nytt dokument." ma:contentTypeScope="" ma:versionID="eb183125a9be2073732b34f2376e803f">
  <xsd:schema xmlns:xsd="http://www.w3.org/2001/XMLSchema" xmlns:xs="http://www.w3.org/2001/XMLSchema" xmlns:p="http://schemas.microsoft.com/office/2006/metadata/properties" xmlns:ns2="855753c2-18fc-4775-a87f-581bbc551065" targetNamespace="http://schemas.microsoft.com/office/2006/metadata/properties" ma:root="true" ma:fieldsID="633f43407e22bea381b4edc9f3aa46e6" ns2:_="">
    <xsd:import namespace="855753c2-18fc-4775-a87f-581bbc551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53c2-18fc-4775-a87f-581bbc551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C1609-DB7B-424A-BE34-5E19D116F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53c2-18fc-4775-a87f-581bbc551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v0.8.dotx</Template>
  <TotalTime>2</TotalTime>
  <Pages>3</Pages>
  <Words>880</Words>
  <Characters>4667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2024 för förening Vara</vt:lpstr>
      <vt:lpstr/>
    </vt:vector>
  </TitlesOfParts>
  <Manager/>
  <Company/>
  <LinksUpToDate>false</LinksUpToDate>
  <CharactersWithSpaces>5536</CharactersWithSpaces>
  <SharedDoc>false</SharedDoc>
  <HLinks>
    <vt:vector size="6" baseType="variant">
      <vt:variant>
        <vt:i4>204916</vt:i4>
      </vt:variant>
      <vt:variant>
        <vt:i4>0</vt:i4>
      </vt:variant>
      <vt:variant>
        <vt:i4>0</vt:i4>
      </vt:variant>
      <vt:variant>
        <vt:i4>5</vt:i4>
      </vt:variant>
      <vt:variant>
        <vt:lpwstr>https://fackeninomutb-my.sharepoint.com/personal/louise_steinmetz_sverigeslarare_se/Documents/•%09https:/portalen.sverigeslarare.se/mitt-uppdrag-i-forening/rekrytering-och-engagemang/rekryteringsstrategi/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2024 för förening Vara</dc:title>
  <dc:subject/>
  <dc:creator>Louise Steinmetz</dc:creator>
  <cp:keywords/>
  <dc:description/>
  <cp:lastModifiedBy>Áslaug Hardardóttir Broberg</cp:lastModifiedBy>
  <cp:revision>3</cp:revision>
  <cp:lastPrinted>2023-03-16T18:13:00Z</cp:lastPrinted>
  <dcterms:created xsi:type="dcterms:W3CDTF">2025-02-28T12:42:00Z</dcterms:created>
  <dcterms:modified xsi:type="dcterms:W3CDTF">2025-03-07T09:04:00Z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0x010100518A5DB8BBEDF64984F4E538D3E9AC94</vt:lpwstr>
  </property>
  <property fmtid="{D5CDD505-2E9C-101B-9397-08002B2CF9AE}" pid="3" name="MediaServiceImageTags">
    <vt:lpwstr/>
  </property>
</Properties>
</file>