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47E5A721" w:rsidR="005179F2" w:rsidRDefault="001E599A" w:rsidP="005179F2">
          <w:pPr>
            <w:pStyle w:val="Rubrik1"/>
          </w:pPr>
          <w:r>
            <w:t>Årsmöte för Vara lokalförening 2025</w:t>
          </w:r>
        </w:p>
      </w:sdtContent>
    </w:sdt>
    <w:tbl>
      <w:tblPr>
        <w:tblStyle w:val="Tabellrutnt"/>
        <w:tblW w:w="8608" w:type="dxa"/>
        <w:tblLayout w:type="fixed"/>
        <w:tblLook w:val="04A0" w:firstRow="1" w:lastRow="0" w:firstColumn="1" w:lastColumn="0" w:noHBand="0" w:noVBand="1"/>
      </w:tblPr>
      <w:tblGrid>
        <w:gridCol w:w="1701"/>
        <w:gridCol w:w="3285"/>
        <w:gridCol w:w="3622"/>
      </w:tblGrid>
      <w:tr w:rsidR="008E14FA" w14:paraId="2A2C1D47" w14:textId="77777777" w:rsidTr="002F0F9B">
        <w:tc>
          <w:tcPr>
            <w:tcW w:w="1701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60A037C6" w14:textId="77777777" w:rsidR="008E14FA" w:rsidRPr="00E95676" w:rsidRDefault="008E14FA" w:rsidP="002F0F9B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Uppdrag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D88990B" w14:textId="77777777" w:rsidR="008E14FA" w:rsidRPr="00E95676" w:rsidRDefault="008E14FA" w:rsidP="002F0F9B">
            <w:pPr>
              <w:rPr>
                <w:b/>
                <w:bCs/>
              </w:rPr>
            </w:pPr>
            <w:r w:rsidRPr="00E95676">
              <w:rPr>
                <w:b/>
                <w:bCs/>
              </w:rPr>
              <w:t>Valberedningens förslag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shd w:val="clear" w:color="auto" w:fill="A6A6A6" w:themeFill="background2" w:themeFillShade="A6"/>
          </w:tcPr>
          <w:p w14:paraId="7C642D55" w14:textId="739FD380" w:rsidR="008E14FA" w:rsidRPr="00E95676" w:rsidRDefault="008E14FA" w:rsidP="002F0F9B">
            <w:pPr>
              <w:rPr>
                <w:b/>
                <w:bCs/>
              </w:rPr>
            </w:pPr>
            <w:r w:rsidRPr="3DF376D4">
              <w:rPr>
                <w:b/>
                <w:bCs/>
              </w:rPr>
              <w:t xml:space="preserve">Övriga </w:t>
            </w:r>
            <w:r>
              <w:rPr>
                <w:b/>
                <w:bCs/>
              </w:rPr>
              <w:t>nominerade som kandiderat</w:t>
            </w:r>
          </w:p>
        </w:tc>
      </w:tr>
      <w:tr w:rsidR="008E14FA" w14:paraId="3BD4F9BD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796BE8F5" w14:textId="77777777" w:rsidR="008E14FA" w:rsidRPr="006A5B51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Mötesfunktionärer</w:t>
            </w:r>
          </w:p>
        </w:tc>
      </w:tr>
      <w:tr w:rsidR="008E14FA" w14:paraId="5CA2936B" w14:textId="77777777" w:rsidTr="002F0F9B">
        <w:tc>
          <w:tcPr>
            <w:tcW w:w="1701" w:type="dxa"/>
          </w:tcPr>
          <w:p w14:paraId="747D8F83" w14:textId="77777777" w:rsidR="008E14FA" w:rsidRDefault="008E14FA" w:rsidP="002F0F9B">
            <w:r>
              <w:t>Mötes-</w:t>
            </w:r>
          </w:p>
          <w:p w14:paraId="0FF79C37" w14:textId="77777777" w:rsidR="008E14FA" w:rsidRDefault="008E14FA" w:rsidP="002F0F9B">
            <w:r>
              <w:t>ordförande</w:t>
            </w:r>
          </w:p>
        </w:tc>
        <w:tc>
          <w:tcPr>
            <w:tcW w:w="3285" w:type="dxa"/>
          </w:tcPr>
          <w:p w14:paraId="293094C4" w14:textId="3E5E0E37" w:rsidR="008E14FA" w:rsidRPr="001E599A" w:rsidRDefault="001E599A" w:rsidP="002F0F9B">
            <w:pPr>
              <w:rPr>
                <w:color w:val="000000" w:themeColor="text1"/>
              </w:rPr>
            </w:pPr>
            <w:r w:rsidRPr="001E599A">
              <w:rPr>
                <w:color w:val="000000" w:themeColor="text1"/>
              </w:rPr>
              <w:t>Johan Magnusson, Lagmansgymnasiet</w:t>
            </w:r>
          </w:p>
        </w:tc>
        <w:tc>
          <w:tcPr>
            <w:tcW w:w="3622" w:type="dxa"/>
          </w:tcPr>
          <w:p w14:paraId="47C7F22D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FE9D7ED" w14:textId="77777777" w:rsidTr="002F0F9B">
        <w:tc>
          <w:tcPr>
            <w:tcW w:w="1701" w:type="dxa"/>
          </w:tcPr>
          <w:p w14:paraId="63FE5F5D" w14:textId="77777777" w:rsidR="008E14FA" w:rsidRDefault="008E14FA" w:rsidP="002F0F9B">
            <w:r>
              <w:t>Mötes-</w:t>
            </w:r>
          </w:p>
          <w:p w14:paraId="309D576A" w14:textId="77777777" w:rsidR="008E14FA" w:rsidRDefault="008E14FA" w:rsidP="002F0F9B">
            <w:r>
              <w:t>sekreterare</w:t>
            </w:r>
          </w:p>
        </w:tc>
        <w:tc>
          <w:tcPr>
            <w:tcW w:w="3285" w:type="dxa"/>
          </w:tcPr>
          <w:p w14:paraId="1F2F552D" w14:textId="37BAA892" w:rsidR="008E14FA" w:rsidRPr="001E599A" w:rsidRDefault="001E599A" w:rsidP="002F0F9B">
            <w:pPr>
              <w:rPr>
                <w:color w:val="000000" w:themeColor="text1"/>
              </w:rPr>
            </w:pPr>
            <w:r w:rsidRPr="001E599A">
              <w:rPr>
                <w:color w:val="000000" w:themeColor="text1"/>
              </w:rPr>
              <w:t>Ann Norberg, Vedum skola</w:t>
            </w:r>
          </w:p>
        </w:tc>
        <w:tc>
          <w:tcPr>
            <w:tcW w:w="3622" w:type="dxa"/>
          </w:tcPr>
          <w:p w14:paraId="75E366C0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718037EF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390D6275" w14:textId="77777777" w:rsidR="008E14FA" w:rsidRDefault="008E14FA" w:rsidP="002F0F9B">
            <w:r>
              <w:t>Justerare tillika rösträknare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443D9A1D" w14:textId="7CDA9A05" w:rsidR="008E14FA" w:rsidRPr="00194655" w:rsidRDefault="00194655" w:rsidP="00194655">
            <w:pPr>
              <w:rPr>
                <w:color w:val="A6A6A6" w:themeColor="background2" w:themeShade="A6"/>
              </w:rPr>
            </w:pPr>
            <w:r w:rsidRPr="00194655">
              <w:t>Väljs på plats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0A4E1B76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08C5A980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5EEEC342" w14:textId="77777777" w:rsidR="008E14FA" w:rsidRPr="006A5B51" w:rsidRDefault="008E14FA" w:rsidP="002F0F9B">
            <w:pPr>
              <w:rPr>
                <w:b/>
                <w:bCs/>
              </w:rPr>
            </w:pPr>
            <w:r w:rsidRPr="006A5B51">
              <w:rPr>
                <w:b/>
                <w:bCs/>
              </w:rPr>
              <w:t>Styrelse</w:t>
            </w:r>
          </w:p>
        </w:tc>
      </w:tr>
      <w:tr w:rsidR="008E14FA" w14:paraId="59785053" w14:textId="77777777" w:rsidTr="002F0F9B">
        <w:tc>
          <w:tcPr>
            <w:tcW w:w="1701" w:type="dxa"/>
          </w:tcPr>
          <w:p w14:paraId="220443E8" w14:textId="4AB9C3F1" w:rsidR="008E14FA" w:rsidRDefault="001E599A" w:rsidP="002F0F9B">
            <w:r w:rsidRPr="001E599A">
              <w:rPr>
                <w:color w:val="000000" w:themeColor="text1"/>
              </w:rPr>
              <w:t>Två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>
              <w:t>ordförande tillika förhandlingsombud samt firma-</w:t>
            </w:r>
          </w:p>
          <w:p w14:paraId="18ADDBCC" w14:textId="77777777" w:rsidR="008E14FA" w:rsidRDefault="008E14FA" w:rsidP="002F0F9B">
            <w:r>
              <w:t>tecknare</w:t>
            </w:r>
          </w:p>
        </w:tc>
        <w:tc>
          <w:tcPr>
            <w:tcW w:w="3285" w:type="dxa"/>
          </w:tcPr>
          <w:p w14:paraId="598EEFE7" w14:textId="290F5FC1" w:rsidR="008E14FA" w:rsidRPr="001E599A" w:rsidRDefault="001C296E" w:rsidP="002F0F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Á</w:t>
            </w:r>
            <w:r w:rsidR="001E599A" w:rsidRPr="001E599A">
              <w:rPr>
                <w:color w:val="000000" w:themeColor="text1"/>
              </w:rPr>
              <w:t>slaug Hardardóttir Broberg, Levene skola</w:t>
            </w:r>
          </w:p>
          <w:p w14:paraId="088B162C" w14:textId="7806780A" w:rsidR="001E599A" w:rsidRPr="0089005B" w:rsidRDefault="001E599A" w:rsidP="002F0F9B">
            <w:pPr>
              <w:rPr>
                <w:color w:val="A6A6A6" w:themeColor="background2" w:themeShade="A6"/>
              </w:rPr>
            </w:pPr>
            <w:r w:rsidRPr="001E599A">
              <w:rPr>
                <w:color w:val="000000" w:themeColor="text1"/>
              </w:rPr>
              <w:t>Johan Magnusson, Lagmansgymnasiet</w:t>
            </w:r>
          </w:p>
        </w:tc>
        <w:tc>
          <w:tcPr>
            <w:tcW w:w="3622" w:type="dxa"/>
          </w:tcPr>
          <w:p w14:paraId="5ADE58AB" w14:textId="1941C270" w:rsidR="008E14FA" w:rsidRPr="0089005B" w:rsidRDefault="008E14FA" w:rsidP="002F0F9B">
            <w:pPr>
              <w:rPr>
                <w:color w:val="A6A6A6" w:themeColor="background2" w:themeShade="A6"/>
              </w:rPr>
            </w:pPr>
            <w:r>
              <w:rPr>
                <w:color w:val="A6A6A6" w:themeColor="background2" w:themeShade="A6"/>
              </w:rPr>
              <w:br/>
            </w:r>
          </w:p>
          <w:p w14:paraId="1EFC8B4A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34C3372" w14:textId="77777777" w:rsidTr="002F0F9B">
        <w:tc>
          <w:tcPr>
            <w:tcW w:w="1701" w:type="dxa"/>
          </w:tcPr>
          <w:p w14:paraId="77AE7410" w14:textId="256F5803" w:rsidR="008E14FA" w:rsidRDefault="001E599A" w:rsidP="002F0F9B">
            <w:r w:rsidRPr="001E599A">
              <w:rPr>
                <w:color w:val="000000" w:themeColor="text1"/>
              </w:rPr>
              <w:t>Sju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 w:rsidRPr="00E95676">
              <w:t>l</w:t>
            </w:r>
            <w:r w:rsidR="008E14FA">
              <w:t>edamöter</w:t>
            </w:r>
          </w:p>
        </w:tc>
        <w:tc>
          <w:tcPr>
            <w:tcW w:w="3285" w:type="dxa"/>
          </w:tcPr>
          <w:p w14:paraId="42F7C755" w14:textId="77777777" w:rsidR="008E14FA" w:rsidRPr="00E75768" w:rsidRDefault="001E599A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Hanna Hedvall, Torsgårdsskolan</w:t>
            </w:r>
          </w:p>
          <w:p w14:paraId="506DD589" w14:textId="77777777" w:rsidR="001E599A" w:rsidRPr="00E75768" w:rsidRDefault="001E599A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Ann Norberg, Vedum skola</w:t>
            </w:r>
          </w:p>
          <w:p w14:paraId="7C8594FA" w14:textId="77777777" w:rsidR="001E599A" w:rsidRPr="00E75768" w:rsidRDefault="001E599A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Fredrik Möller, Lagmansgymnasiet</w:t>
            </w:r>
          </w:p>
          <w:p w14:paraId="25546CFF" w14:textId="77777777" w:rsidR="001E599A" w:rsidRPr="00E75768" w:rsidRDefault="001E599A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Johanna Ekberg, Nästegårdsskolan</w:t>
            </w:r>
          </w:p>
          <w:p w14:paraId="7B96BE98" w14:textId="77777777" w:rsidR="001E599A" w:rsidRPr="00E75768" w:rsidRDefault="001E599A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Marina Ljungqvist Edwards, Allé skolan</w:t>
            </w:r>
          </w:p>
          <w:p w14:paraId="3866A8A4" w14:textId="77777777" w:rsidR="001E599A" w:rsidRPr="00E75768" w:rsidRDefault="00E75768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My Lundgren, Parkskolan</w:t>
            </w:r>
          </w:p>
          <w:p w14:paraId="730033F0" w14:textId="20BD5353" w:rsidR="00E75768" w:rsidRPr="0089005B" w:rsidRDefault="00E75768" w:rsidP="002F0F9B">
            <w:pPr>
              <w:rPr>
                <w:color w:val="A6A6A6" w:themeColor="background2" w:themeShade="A6"/>
              </w:rPr>
            </w:pPr>
            <w:r w:rsidRPr="00E75768">
              <w:rPr>
                <w:color w:val="000000" w:themeColor="text1"/>
              </w:rPr>
              <w:t>Ulrika Kvistegården, Levene förskola</w:t>
            </w:r>
          </w:p>
        </w:tc>
        <w:tc>
          <w:tcPr>
            <w:tcW w:w="3622" w:type="dxa"/>
          </w:tcPr>
          <w:p w14:paraId="0EB7267D" w14:textId="0ACD0680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5E02AABB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3D5E726F" w14:textId="5B9DE2E6" w:rsidR="008E14FA" w:rsidRPr="00E95676" w:rsidRDefault="00E75768" w:rsidP="002F0F9B">
            <w:pPr>
              <w:rPr>
                <w:color w:val="A6A6A6" w:themeColor="background2" w:themeShade="A6"/>
              </w:rPr>
            </w:pPr>
            <w:r w:rsidRPr="00E75768">
              <w:rPr>
                <w:color w:val="000000" w:themeColor="text1"/>
              </w:rPr>
              <w:t>Två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 w:rsidRPr="00E95676">
              <w:t>suppleanter</w:t>
            </w:r>
            <w:r w:rsidR="00D77C09">
              <w:t>**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30C758AE" w14:textId="31223891" w:rsidR="008E14FA" w:rsidRPr="0089005B" w:rsidRDefault="002F71A3" w:rsidP="002F0F9B">
            <w:pPr>
              <w:rPr>
                <w:color w:val="A6A6A6" w:themeColor="background2" w:themeShade="A6"/>
              </w:rPr>
            </w:pPr>
            <w:r w:rsidRPr="002F71A3">
              <w:rPr>
                <w:color w:val="000000" w:themeColor="text1"/>
              </w:rPr>
              <w:t>Stina Engström</w:t>
            </w:r>
            <w:r>
              <w:rPr>
                <w:color w:val="000000" w:themeColor="text1"/>
              </w:rPr>
              <w:t>, Vara Östra förskola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6AA1D8AF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BD02B66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275CBD20" w14:textId="77777777" w:rsidR="008E14FA" w:rsidRPr="0089005B" w:rsidRDefault="008E14FA" w:rsidP="002F0F9B">
            <w:pPr>
              <w:rPr>
                <w:color w:val="A6A6A6" w:themeColor="background2" w:themeShade="A6"/>
              </w:rPr>
            </w:pPr>
            <w:r w:rsidRPr="006A5B51">
              <w:rPr>
                <w:b/>
                <w:bCs/>
              </w:rPr>
              <w:t>Övriga förtroendeuppdrag</w:t>
            </w:r>
          </w:p>
        </w:tc>
      </w:tr>
      <w:tr w:rsidR="008E14FA" w14:paraId="2D31AECA" w14:textId="77777777" w:rsidTr="002F0F9B">
        <w:tc>
          <w:tcPr>
            <w:tcW w:w="1701" w:type="dxa"/>
          </w:tcPr>
          <w:p w14:paraId="6C1DB96D" w14:textId="150D2EF8" w:rsidR="008E14FA" w:rsidRDefault="00E75768" w:rsidP="002F0F9B">
            <w:pPr>
              <w:rPr>
                <w:color w:val="A6A6A6" w:themeColor="background2" w:themeShade="A6"/>
              </w:rPr>
            </w:pPr>
            <w:r w:rsidRPr="00E75768">
              <w:rPr>
                <w:color w:val="000000" w:themeColor="text1"/>
              </w:rPr>
              <w:t>Tre</w:t>
            </w:r>
            <w:r w:rsidR="008E14FA" w:rsidRPr="00E95676">
              <w:rPr>
                <w:color w:val="A6A6A6" w:themeColor="background2" w:themeShade="A6"/>
              </w:rPr>
              <w:t xml:space="preserve"> </w:t>
            </w:r>
            <w:r w:rsidR="008E14FA" w:rsidRPr="00E95676">
              <w:t>förhandlingsombud</w:t>
            </w:r>
            <w:r w:rsidR="008E14FA">
              <w:t>, FO</w:t>
            </w:r>
          </w:p>
        </w:tc>
        <w:tc>
          <w:tcPr>
            <w:tcW w:w="3285" w:type="dxa"/>
          </w:tcPr>
          <w:p w14:paraId="03D260CE" w14:textId="78C45E0F" w:rsidR="008E14FA" w:rsidRPr="00E75768" w:rsidRDefault="00E75768" w:rsidP="002F0F9B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Johan Magnusson, Lagmansgymnasiet</w:t>
            </w:r>
          </w:p>
          <w:p w14:paraId="62F75E24" w14:textId="21F35FC8" w:rsidR="00E75768" w:rsidRPr="00E75768" w:rsidRDefault="001C296E" w:rsidP="002F0F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Á</w:t>
            </w:r>
            <w:r w:rsidR="00E75768" w:rsidRPr="00E75768">
              <w:rPr>
                <w:color w:val="000000" w:themeColor="text1"/>
              </w:rPr>
              <w:t>slaug Hardardóttir Broberg, Levene skola</w:t>
            </w:r>
          </w:p>
          <w:p w14:paraId="494F6608" w14:textId="7FC042BA" w:rsidR="00E75768" w:rsidRPr="0089005B" w:rsidRDefault="00E75768" w:rsidP="002F0F9B">
            <w:pPr>
              <w:rPr>
                <w:color w:val="A6A6A6" w:themeColor="background2" w:themeShade="A6"/>
              </w:rPr>
            </w:pPr>
            <w:r w:rsidRPr="00E75768">
              <w:rPr>
                <w:color w:val="000000" w:themeColor="text1"/>
              </w:rPr>
              <w:t>Ulrika Kvistegården, Levene förskola</w:t>
            </w:r>
          </w:p>
        </w:tc>
        <w:tc>
          <w:tcPr>
            <w:tcW w:w="3622" w:type="dxa"/>
          </w:tcPr>
          <w:p w14:paraId="52B60D86" w14:textId="01987971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449392BB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660B3E71" w14:textId="2CB38160" w:rsidR="008E14FA" w:rsidRDefault="00E75768" w:rsidP="002F0F9B">
            <w:r w:rsidRPr="00E75768">
              <w:rPr>
                <w:color w:val="000000" w:themeColor="text1"/>
              </w:rPr>
              <w:t>Tre</w:t>
            </w:r>
            <w:r>
              <w:rPr>
                <w:color w:val="A6A6A6" w:themeColor="background2" w:themeShade="A6"/>
              </w:rPr>
              <w:t xml:space="preserve"> </w:t>
            </w:r>
            <w:r w:rsidR="008E14FA">
              <w:t>huvudskydds-</w:t>
            </w:r>
          </w:p>
          <w:p w14:paraId="586764B1" w14:textId="43BE91E4" w:rsidR="008E14FA" w:rsidRDefault="008E14FA" w:rsidP="002F0F9B">
            <w:pPr>
              <w:rPr>
                <w:color w:val="A6A6A6" w:themeColor="background2" w:themeShade="A6"/>
              </w:rPr>
            </w:pPr>
            <w:r>
              <w:t>ombud</w:t>
            </w:r>
            <w:r w:rsidR="00A635BD">
              <w:t xml:space="preserve"> på föreningsnivå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08902ECB" w14:textId="0A0A46B6" w:rsidR="00E75768" w:rsidRPr="00E75768" w:rsidRDefault="001C296E" w:rsidP="00E7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Á</w:t>
            </w:r>
            <w:r w:rsidR="00E75768" w:rsidRPr="00E75768">
              <w:rPr>
                <w:color w:val="000000" w:themeColor="text1"/>
              </w:rPr>
              <w:t>slaug Hardardóttir Broberg, Levene skola</w:t>
            </w:r>
          </w:p>
          <w:p w14:paraId="4F38E661" w14:textId="77777777" w:rsidR="008E14FA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Ulrika Kvistegården, Levene förskola</w:t>
            </w:r>
          </w:p>
          <w:p w14:paraId="3B7F110F" w14:textId="7031F4D6" w:rsidR="00E75768" w:rsidRPr="0089005B" w:rsidRDefault="00E75768" w:rsidP="00E75768">
            <w:pPr>
              <w:rPr>
                <w:color w:val="A6A6A6" w:themeColor="background2" w:themeShade="A6"/>
              </w:rPr>
            </w:pPr>
            <w:r>
              <w:rPr>
                <w:color w:val="000000" w:themeColor="text1"/>
              </w:rPr>
              <w:t>Göran Kamperin, Lagmansgymnasiet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530D6975" w14:textId="517785D8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450CA859" w14:textId="77777777" w:rsidTr="002F0F9B">
        <w:tc>
          <w:tcPr>
            <w:tcW w:w="8608" w:type="dxa"/>
            <w:gridSpan w:val="3"/>
            <w:tcBorders>
              <w:bottom w:val="single" w:sz="4" w:space="0" w:color="auto"/>
            </w:tcBorders>
            <w:shd w:val="clear" w:color="auto" w:fill="D9D9D9" w:themeFill="background2" w:themeFillShade="D9"/>
          </w:tcPr>
          <w:p w14:paraId="6C70F8FB" w14:textId="77777777" w:rsidR="008E14FA" w:rsidRPr="007E6C42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Valkretsombud</w:t>
            </w:r>
          </w:p>
        </w:tc>
      </w:tr>
      <w:tr w:rsidR="008E14FA" w14:paraId="63037C44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11A33F38" w14:textId="6C37E58F" w:rsidR="008E14FA" w:rsidRDefault="008E14FA" w:rsidP="002F0F9B">
            <w:pPr>
              <w:rPr>
                <w:color w:val="A6A6A6" w:themeColor="background2" w:themeShade="A6"/>
              </w:rPr>
            </w:pPr>
            <w:r w:rsidRPr="007E6C42">
              <w:t xml:space="preserve">Föreningen har </w:t>
            </w:r>
            <w:r w:rsidR="00E75768" w:rsidRPr="00E75768">
              <w:rPr>
                <w:color w:val="000000" w:themeColor="text1"/>
              </w:rPr>
              <w:t>284</w:t>
            </w:r>
            <w:r>
              <w:rPr>
                <w:color w:val="A6A6A6" w:themeColor="background2" w:themeShade="A6"/>
              </w:rPr>
              <w:t xml:space="preserve"> </w:t>
            </w:r>
            <w:r w:rsidRPr="007E6C42">
              <w:t>medlemmar vilket innebär att</w:t>
            </w:r>
            <w:r>
              <w:rPr>
                <w:color w:val="A6A6A6" w:themeColor="background2" w:themeShade="A6"/>
              </w:rPr>
              <w:t xml:space="preserve"> </w:t>
            </w:r>
            <w:r w:rsidR="00194655" w:rsidRPr="002F71A3">
              <w:rPr>
                <w:color w:val="000000" w:themeColor="text1"/>
              </w:rPr>
              <w:t>9</w:t>
            </w:r>
            <w:r>
              <w:rPr>
                <w:color w:val="A6A6A6" w:themeColor="background2" w:themeShade="A6"/>
              </w:rPr>
              <w:t xml:space="preserve"> </w:t>
            </w:r>
            <w:r w:rsidRPr="007E6C42">
              <w:t>valkretsombud ska väljas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172E167F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Hanna Hedvall, Torsgårdsskolan</w:t>
            </w:r>
          </w:p>
          <w:p w14:paraId="5E21D436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Ann Norberg, Vedum skola</w:t>
            </w:r>
          </w:p>
          <w:p w14:paraId="52D6FFCC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Fredrik Möller, Lagmansgymnasiet</w:t>
            </w:r>
          </w:p>
          <w:p w14:paraId="1D200955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Johanna Ekberg, Nästegårdsskolan</w:t>
            </w:r>
          </w:p>
          <w:p w14:paraId="7112BBA5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lastRenderedPageBreak/>
              <w:t>Marina Ljungqvist Edwards, Allé skolan</w:t>
            </w:r>
          </w:p>
          <w:p w14:paraId="76B5AADD" w14:textId="77777777" w:rsidR="00E75768" w:rsidRPr="00E75768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My Lundgren, Parkskolan</w:t>
            </w:r>
          </w:p>
          <w:p w14:paraId="3C0F1160" w14:textId="77777777" w:rsidR="008E14FA" w:rsidRDefault="00E75768" w:rsidP="00E75768">
            <w:pPr>
              <w:rPr>
                <w:color w:val="000000" w:themeColor="text1"/>
              </w:rPr>
            </w:pPr>
            <w:r w:rsidRPr="00E75768">
              <w:rPr>
                <w:color w:val="000000" w:themeColor="text1"/>
              </w:rPr>
              <w:t>Ulrika Kvistegården, Levene förskola</w:t>
            </w:r>
          </w:p>
          <w:p w14:paraId="291A654C" w14:textId="18A04C6E" w:rsidR="00E75768" w:rsidRPr="001E599A" w:rsidRDefault="001C296E" w:rsidP="00E75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Á</w:t>
            </w:r>
            <w:r w:rsidR="00E75768" w:rsidRPr="001E599A">
              <w:rPr>
                <w:color w:val="000000" w:themeColor="text1"/>
              </w:rPr>
              <w:t>slaug Hardardóttir Broberg, Levene skola</w:t>
            </w:r>
          </w:p>
          <w:p w14:paraId="44892785" w14:textId="74ACCAC8" w:rsidR="00E75768" w:rsidRPr="0089005B" w:rsidRDefault="00E75768" w:rsidP="00E75768">
            <w:pPr>
              <w:rPr>
                <w:color w:val="A6A6A6" w:themeColor="background2" w:themeShade="A6"/>
              </w:rPr>
            </w:pPr>
            <w:r w:rsidRPr="001E599A">
              <w:rPr>
                <w:color w:val="000000" w:themeColor="text1"/>
              </w:rPr>
              <w:t>Johan Magnusson, Lagmansgymnasiet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4F6EA6D8" w14:textId="7156863C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:rsidRPr="007E6C42" w14:paraId="34D6E68E" w14:textId="77777777" w:rsidTr="002F0F9B">
        <w:tc>
          <w:tcPr>
            <w:tcW w:w="8608" w:type="dxa"/>
            <w:gridSpan w:val="3"/>
            <w:shd w:val="clear" w:color="auto" w:fill="D9D9D9" w:themeFill="background2" w:themeFillShade="D9"/>
          </w:tcPr>
          <w:p w14:paraId="17C327B4" w14:textId="77777777" w:rsidR="008E14FA" w:rsidRPr="007E6C42" w:rsidRDefault="008E14FA" w:rsidP="002F0F9B">
            <w:pPr>
              <w:rPr>
                <w:b/>
                <w:bCs/>
                <w:color w:val="A6A6A6" w:themeColor="background2" w:themeShade="A6"/>
              </w:rPr>
            </w:pPr>
            <w:r w:rsidRPr="007E6C42">
              <w:rPr>
                <w:b/>
                <w:bCs/>
              </w:rPr>
              <w:t>Förtroendevald revisor</w:t>
            </w:r>
          </w:p>
        </w:tc>
      </w:tr>
      <w:tr w:rsidR="008E14FA" w14:paraId="2E6B9B34" w14:textId="77777777" w:rsidTr="002F0F9B">
        <w:tc>
          <w:tcPr>
            <w:tcW w:w="1701" w:type="dxa"/>
          </w:tcPr>
          <w:p w14:paraId="335797F9" w14:textId="77777777" w:rsidR="008E14FA" w:rsidRDefault="008E14FA" w:rsidP="002F0F9B">
            <w:r>
              <w:t>Förtroendevald revisor</w:t>
            </w:r>
          </w:p>
        </w:tc>
        <w:tc>
          <w:tcPr>
            <w:tcW w:w="3285" w:type="dxa"/>
          </w:tcPr>
          <w:p w14:paraId="116C4AAE" w14:textId="16A9F5D7" w:rsidR="00E75768" w:rsidRPr="0089005B" w:rsidRDefault="002F71A3" w:rsidP="002F0F9B">
            <w:pPr>
              <w:rPr>
                <w:color w:val="A6A6A6" w:themeColor="background2" w:themeShade="A6"/>
              </w:rPr>
            </w:pPr>
            <w:r w:rsidRPr="002F71A3">
              <w:rPr>
                <w:color w:val="000000" w:themeColor="text1"/>
              </w:rPr>
              <w:t>Johan Skoglund, Lagmansgymnasiet</w:t>
            </w:r>
          </w:p>
        </w:tc>
        <w:tc>
          <w:tcPr>
            <w:tcW w:w="3622" w:type="dxa"/>
          </w:tcPr>
          <w:p w14:paraId="13F80F32" w14:textId="47A930C3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  <w:tr w:rsidR="008E14FA" w14:paraId="2853A57C" w14:textId="77777777" w:rsidTr="002F0F9B">
        <w:tc>
          <w:tcPr>
            <w:tcW w:w="1701" w:type="dxa"/>
            <w:tcBorders>
              <w:bottom w:val="single" w:sz="4" w:space="0" w:color="auto"/>
            </w:tcBorders>
          </w:tcPr>
          <w:p w14:paraId="712DE08C" w14:textId="77777777" w:rsidR="008E14FA" w:rsidRDefault="008E14FA" w:rsidP="002F0F9B">
            <w:r>
              <w:t>Suppleant till förtroendevald revisor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14:paraId="58F515D6" w14:textId="7834284B" w:rsidR="008E14FA" w:rsidRPr="0089005B" w:rsidRDefault="002F71A3" w:rsidP="002F0F9B">
            <w:pPr>
              <w:rPr>
                <w:color w:val="A6A6A6" w:themeColor="background2" w:themeShade="A6"/>
              </w:rPr>
            </w:pPr>
            <w:r w:rsidRPr="002F71A3">
              <w:rPr>
                <w:color w:val="000000" w:themeColor="text1"/>
              </w:rPr>
              <w:t>Vakant</w:t>
            </w:r>
          </w:p>
        </w:tc>
        <w:tc>
          <w:tcPr>
            <w:tcW w:w="3622" w:type="dxa"/>
            <w:tcBorders>
              <w:bottom w:val="single" w:sz="4" w:space="0" w:color="auto"/>
            </w:tcBorders>
          </w:tcPr>
          <w:p w14:paraId="1C7DFCB0" w14:textId="03FACD78" w:rsidR="008E14FA" w:rsidRPr="0089005B" w:rsidRDefault="008E14FA" w:rsidP="002F0F9B">
            <w:pPr>
              <w:rPr>
                <w:color w:val="A6A6A6" w:themeColor="background2" w:themeShade="A6"/>
              </w:rPr>
            </w:pPr>
          </w:p>
        </w:tc>
      </w:tr>
    </w:tbl>
    <w:p w14:paraId="2086CB13" w14:textId="19DDFC7F" w:rsidR="003327FE" w:rsidRDefault="003327FE" w:rsidP="002F71A3"/>
    <w:sectPr w:rsidR="003327FE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1891" w14:textId="77777777" w:rsidR="0072596D" w:rsidRDefault="0072596D" w:rsidP="00ED6C6F">
      <w:pPr>
        <w:spacing w:after="0" w:line="240" w:lineRule="auto"/>
      </w:pPr>
      <w:r>
        <w:separator/>
      </w:r>
    </w:p>
    <w:p w14:paraId="43A333DD" w14:textId="77777777" w:rsidR="0072596D" w:rsidRDefault="0072596D"/>
    <w:p w14:paraId="6709802C" w14:textId="77777777" w:rsidR="0072596D" w:rsidRDefault="0072596D"/>
  </w:endnote>
  <w:endnote w:type="continuationSeparator" w:id="0">
    <w:p w14:paraId="3FDDC778" w14:textId="77777777" w:rsidR="0072596D" w:rsidRDefault="0072596D" w:rsidP="00ED6C6F">
      <w:pPr>
        <w:spacing w:after="0" w:line="240" w:lineRule="auto"/>
      </w:pPr>
      <w:r>
        <w:continuationSeparator/>
      </w:r>
    </w:p>
    <w:p w14:paraId="3A3A1A24" w14:textId="77777777" w:rsidR="0072596D" w:rsidRDefault="0072596D"/>
    <w:p w14:paraId="62099EDC" w14:textId="77777777" w:rsidR="0072596D" w:rsidRDefault="00725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E466A58" w:rsidR="00DF63EC" w:rsidRPr="00DF63EC" w:rsidRDefault="001C296E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1E599A">
                <w:rPr>
                  <w:rFonts w:asciiTheme="majorHAnsi" w:hAnsiTheme="majorHAnsi"/>
                  <w:sz w:val="16"/>
                  <w:szCs w:val="16"/>
                </w:rPr>
                <w:t>Årsmöte för Vara lokalförening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4F210E40" w14:textId="5C4E1FB4" w:rsidR="00E12C9D" w:rsidRPr="00BE40E6" w:rsidRDefault="00E12C9D" w:rsidP="00D01880">
          <w:pPr>
            <w:pStyle w:val="Sidfot"/>
          </w:pP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2CA81" w14:textId="77777777" w:rsidR="0072596D" w:rsidRDefault="0072596D" w:rsidP="00ED6C6F">
      <w:pPr>
        <w:spacing w:after="0" w:line="240" w:lineRule="auto"/>
      </w:pPr>
      <w:r>
        <w:separator/>
      </w:r>
    </w:p>
  </w:footnote>
  <w:footnote w:type="continuationSeparator" w:id="0">
    <w:p w14:paraId="6199F2A8" w14:textId="77777777" w:rsidR="0072596D" w:rsidRDefault="0072596D" w:rsidP="00ED6C6F">
      <w:pPr>
        <w:spacing w:after="0" w:line="240" w:lineRule="auto"/>
      </w:pPr>
      <w:r>
        <w:continuationSeparator/>
      </w:r>
    </w:p>
  </w:footnote>
  <w:footnote w:type="continuationNotice" w:id="1">
    <w:p w14:paraId="74740C4B" w14:textId="77777777" w:rsidR="0072596D" w:rsidRPr="00DC2F3F" w:rsidRDefault="0072596D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2625BABE" w:rsidR="00280776" w:rsidRDefault="002F71A3" w:rsidP="008E1E7B">
              <w:pPr>
                <w:pStyle w:val="Sidhuvud"/>
                <w:spacing w:before="100"/>
                <w:jc w:val="right"/>
              </w:pPr>
              <w:r>
                <w:t>Vara</w:t>
              </w:r>
            </w:p>
          </w:sdtContent>
        </w:sdt>
        <w:p w14:paraId="179AF090" w14:textId="42231CD9" w:rsidR="008B1CC0" w:rsidRPr="008B1CC0" w:rsidRDefault="002F71A3" w:rsidP="008B1CC0">
          <w:pPr>
            <w:pStyle w:val="Sidhuvud"/>
            <w:spacing w:before="40"/>
            <w:jc w:val="right"/>
          </w:pPr>
          <w:r>
            <w:t>2025-03-07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7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7"/>
  </w:num>
  <w:num w:numId="17" w16cid:durableId="1618178141">
    <w:abstractNumId w:val="40"/>
  </w:num>
  <w:num w:numId="18" w16cid:durableId="1378897503">
    <w:abstractNumId w:val="34"/>
  </w:num>
  <w:num w:numId="19" w16cid:durableId="2356310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2"/>
  </w:num>
  <w:num w:numId="23" w16cid:durableId="462306866">
    <w:abstractNumId w:val="27"/>
  </w:num>
  <w:num w:numId="24" w16cid:durableId="1609578655">
    <w:abstractNumId w:val="25"/>
  </w:num>
  <w:num w:numId="25" w16cid:durableId="1046024103">
    <w:abstractNumId w:val="36"/>
  </w:num>
  <w:num w:numId="26" w16cid:durableId="552738112">
    <w:abstractNumId w:val="9"/>
  </w:num>
  <w:num w:numId="27" w16cid:durableId="154223580">
    <w:abstractNumId w:val="23"/>
  </w:num>
  <w:num w:numId="28" w16cid:durableId="770321830">
    <w:abstractNumId w:val="20"/>
  </w:num>
  <w:num w:numId="29" w16cid:durableId="217983632">
    <w:abstractNumId w:val="21"/>
  </w:num>
  <w:num w:numId="30" w16cid:durableId="431977244">
    <w:abstractNumId w:val="30"/>
  </w:num>
  <w:num w:numId="31" w16cid:durableId="2044551905">
    <w:abstractNumId w:val="19"/>
  </w:num>
  <w:num w:numId="32" w16cid:durableId="1431318338">
    <w:abstractNumId w:val="39"/>
  </w:num>
  <w:num w:numId="33" w16cid:durableId="465509742">
    <w:abstractNumId w:val="22"/>
  </w:num>
  <w:num w:numId="34" w16cid:durableId="2045207264">
    <w:abstractNumId w:val="33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6"/>
  </w:num>
  <w:num w:numId="37" w16cid:durableId="1491360054">
    <w:abstractNumId w:val="13"/>
  </w:num>
  <w:num w:numId="38" w16cid:durableId="472258992">
    <w:abstractNumId w:val="31"/>
  </w:num>
  <w:num w:numId="39" w16cid:durableId="1936552932">
    <w:abstractNumId w:val="35"/>
  </w:num>
  <w:num w:numId="40" w16cid:durableId="786198066">
    <w:abstractNumId w:val="38"/>
  </w:num>
  <w:num w:numId="41" w16cid:durableId="952059930">
    <w:abstractNumId w:val="14"/>
  </w:num>
  <w:num w:numId="42" w16cid:durableId="601111717">
    <w:abstractNumId w:val="29"/>
  </w:num>
  <w:num w:numId="43" w16cid:durableId="6055824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4"/>
  </w:num>
  <w:num w:numId="46" w16cid:durableId="869293987">
    <w:abstractNumId w:val="28"/>
  </w:num>
  <w:num w:numId="47" w16cid:durableId="641615970">
    <w:abstractNumId w:val="15"/>
  </w:num>
  <w:num w:numId="48" w16cid:durableId="1619486515">
    <w:abstractNumId w:val="8"/>
  </w:num>
  <w:num w:numId="49" w16cid:durableId="936788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2EBD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0F7CDF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1014"/>
    <w:rsid w:val="00142663"/>
    <w:rsid w:val="00144E2C"/>
    <w:rsid w:val="00146BAE"/>
    <w:rsid w:val="00150B3F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2EA8"/>
    <w:rsid w:val="00194655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296E"/>
    <w:rsid w:val="001C332F"/>
    <w:rsid w:val="001C76F0"/>
    <w:rsid w:val="001D2426"/>
    <w:rsid w:val="001D2B7C"/>
    <w:rsid w:val="001E0828"/>
    <w:rsid w:val="001E599A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6319"/>
    <w:rsid w:val="002C7445"/>
    <w:rsid w:val="002E64C7"/>
    <w:rsid w:val="002E6F41"/>
    <w:rsid w:val="002E71B3"/>
    <w:rsid w:val="002E797B"/>
    <w:rsid w:val="002F0106"/>
    <w:rsid w:val="002F71A3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2F3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ACB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7C25"/>
    <w:rsid w:val="00720482"/>
    <w:rsid w:val="00720E16"/>
    <w:rsid w:val="007240C5"/>
    <w:rsid w:val="007242BD"/>
    <w:rsid w:val="0072596D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548D"/>
    <w:rsid w:val="008C3ABE"/>
    <w:rsid w:val="008C5285"/>
    <w:rsid w:val="008D3113"/>
    <w:rsid w:val="008D4F31"/>
    <w:rsid w:val="008D7A97"/>
    <w:rsid w:val="008E14FA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524AB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35BD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07F7"/>
    <w:rsid w:val="00AA20D6"/>
    <w:rsid w:val="00AA3A34"/>
    <w:rsid w:val="00AA4871"/>
    <w:rsid w:val="00AA5777"/>
    <w:rsid w:val="00AA5C9A"/>
    <w:rsid w:val="00AA6131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0395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482"/>
    <w:rsid w:val="00C37A63"/>
    <w:rsid w:val="00C40AC0"/>
    <w:rsid w:val="00C4216C"/>
    <w:rsid w:val="00C422EC"/>
    <w:rsid w:val="00C50AEA"/>
    <w:rsid w:val="00C52D93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299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013E"/>
    <w:rsid w:val="00D6514E"/>
    <w:rsid w:val="00D653B5"/>
    <w:rsid w:val="00D67BDA"/>
    <w:rsid w:val="00D753A8"/>
    <w:rsid w:val="00D76915"/>
    <w:rsid w:val="00D77C09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5768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1C2A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49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41014"/>
    <w:rsid w:val="001F3D18"/>
    <w:rsid w:val="002C6319"/>
    <w:rsid w:val="00482F30"/>
    <w:rsid w:val="00684B74"/>
    <w:rsid w:val="00BB0395"/>
    <w:rsid w:val="00C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11437-4E8D-4170-977F-919038687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v0.8.dotx</Template>
  <TotalTime>1</TotalTime>
  <Pages>2</Pages>
  <Words>247</Words>
  <Characters>1310</Characters>
  <Application>Microsoft Office Word</Application>
  <DocSecurity>4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för Vara lokalförening 2025</dc:title>
  <dc:subject/>
  <dc:creator>Sandra Wiström</dc:creator>
  <cp:keywords/>
  <dc:description/>
  <cp:lastModifiedBy>Áslaug Hardardóttir Broberg</cp:lastModifiedBy>
  <cp:revision>2</cp:revision>
  <cp:lastPrinted>2023-03-16T10:13:00Z</cp:lastPrinted>
  <dcterms:created xsi:type="dcterms:W3CDTF">2025-03-13T06:47:00Z</dcterms:created>
  <dcterms:modified xsi:type="dcterms:W3CDTF">2025-03-13T06:47:00Z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