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394D72A1" w:rsidR="007C2E15" w:rsidRDefault="007C2E15" w:rsidP="003437C5">
      <w:r w:rsidRPr="007C2E15">
        <w:t xml:space="preserve">Härmed kallas medlemmar i Sveriges Lärare lokalförening </w:t>
      </w:r>
      <w:r w:rsidR="00F53E4F">
        <w:t>Lilla Edet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4935989A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F53E4F">
        <w:rPr>
          <w:b/>
          <w:bCs/>
        </w:rPr>
        <w:t>26 mars</w:t>
      </w:r>
      <w:r w:rsidR="00024375">
        <w:rPr>
          <w:b/>
          <w:bCs/>
        </w:rPr>
        <w:t xml:space="preserve"> 2025 kl. 18.00 – 21.00</w:t>
      </w:r>
    </w:p>
    <w:p w14:paraId="75210208" w14:textId="452D7BC3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</w:t>
      </w:r>
      <w:r w:rsidR="00024375">
        <w:rPr>
          <w:b/>
          <w:bCs/>
        </w:rPr>
        <w:t xml:space="preserve"> Disponentvillan Göta</w:t>
      </w:r>
    </w:p>
    <w:p w14:paraId="020424BF" w14:textId="5FC3AE96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r w:rsidR="0076451A" w:rsidRPr="0076451A">
        <w:rPr>
          <w:b/>
          <w:bCs/>
        </w:rPr>
        <w:t>www.sverigeslarare.se/lillaedet</w:t>
      </w:r>
      <w:r w:rsidR="0076451A">
        <w:rPr>
          <w:b/>
          <w:bCs/>
        </w:rPr>
        <w:t xml:space="preserve">  </w:t>
      </w:r>
    </w:p>
    <w:p w14:paraId="1831807E" w14:textId="4ADC4C43" w:rsidR="007C2E15" w:rsidRDefault="007C2E15" w:rsidP="003437C5">
      <w:r w:rsidRPr="007C2E15">
        <w:rPr>
          <w:b/>
          <w:bCs/>
        </w:rPr>
        <w:t>Anmälan av deltagande:  </w:t>
      </w:r>
      <w:r w:rsidR="00CD1DD1">
        <w:rPr>
          <w:b/>
          <w:bCs/>
        </w:rPr>
        <w:t>lillaedet@sverigeslarare.se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373B818D" w14:textId="49144D33" w:rsidR="007C2E15" w:rsidRDefault="007C2E15" w:rsidP="00177CC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3E9FDCB6" w14:textId="5958998E" w:rsidR="00583765" w:rsidRDefault="007C2E15" w:rsidP="00583765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495E5F7D" w14:textId="77777777" w:rsidR="001B67EE" w:rsidRDefault="001B67EE" w:rsidP="003C7FC4"/>
    <w:p w14:paraId="06C6EAE0" w14:textId="77777777" w:rsidR="007C2E15" w:rsidRDefault="007C2E15" w:rsidP="007C2E15">
      <w:pPr>
        <w:numPr>
          <w:ilvl w:val="0"/>
          <w:numId w:val="10"/>
        </w:numPr>
      </w:pPr>
      <w:r>
        <w:lastRenderedPageBreak/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663A" w14:textId="77777777" w:rsidR="00D666BF" w:rsidRDefault="00D666BF" w:rsidP="00ED6C6F">
      <w:pPr>
        <w:spacing w:after="0" w:line="240" w:lineRule="auto"/>
      </w:pPr>
      <w:r>
        <w:separator/>
      </w:r>
    </w:p>
    <w:p w14:paraId="5B1C826E" w14:textId="77777777" w:rsidR="00D666BF" w:rsidRDefault="00D666BF"/>
    <w:p w14:paraId="6FC49B1D" w14:textId="77777777" w:rsidR="00D666BF" w:rsidRDefault="00D666BF"/>
  </w:endnote>
  <w:endnote w:type="continuationSeparator" w:id="0">
    <w:p w14:paraId="0BCF4366" w14:textId="77777777" w:rsidR="00D666BF" w:rsidRDefault="00D666BF" w:rsidP="00ED6C6F">
      <w:pPr>
        <w:spacing w:after="0" w:line="240" w:lineRule="auto"/>
      </w:pPr>
      <w:r>
        <w:continuationSeparator/>
      </w:r>
    </w:p>
    <w:p w14:paraId="29596118" w14:textId="77777777" w:rsidR="00D666BF" w:rsidRDefault="00D666BF"/>
    <w:p w14:paraId="64EEA2AB" w14:textId="77777777" w:rsidR="00D666BF" w:rsidRDefault="00D666BF"/>
  </w:endnote>
  <w:endnote w:type="continuationNotice" w:id="1">
    <w:p w14:paraId="7C3AD1F4" w14:textId="77777777" w:rsidR="00D666BF" w:rsidRDefault="00D66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AE02" w14:textId="77777777" w:rsidR="00595EB1" w:rsidRDefault="00595E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4CA0" w14:textId="77777777" w:rsidR="00D666BF" w:rsidRDefault="00D666BF" w:rsidP="00ED6C6F">
      <w:pPr>
        <w:spacing w:after="0" w:line="240" w:lineRule="auto"/>
      </w:pPr>
      <w:r>
        <w:separator/>
      </w:r>
    </w:p>
  </w:footnote>
  <w:footnote w:type="continuationSeparator" w:id="0">
    <w:p w14:paraId="14657B58" w14:textId="77777777" w:rsidR="00D666BF" w:rsidRDefault="00D666BF" w:rsidP="00ED6C6F">
      <w:pPr>
        <w:spacing w:after="0" w:line="240" w:lineRule="auto"/>
      </w:pPr>
      <w:r>
        <w:continuationSeparator/>
      </w:r>
    </w:p>
  </w:footnote>
  <w:footnote w:type="continuationNotice" w:id="1">
    <w:p w14:paraId="008007E8" w14:textId="77777777" w:rsidR="00D666BF" w:rsidRPr="00DC2F3F" w:rsidRDefault="00D666BF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B2F5" w14:textId="77777777" w:rsidR="00595EB1" w:rsidRDefault="00595E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D029" w14:textId="77777777" w:rsidR="00595EB1" w:rsidRDefault="00595E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3-26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76D06AE0" w:rsidR="00280776" w:rsidRDefault="006D60DF" w:rsidP="008E1E7B">
              <w:pPr>
                <w:pStyle w:val="Sidhuvud"/>
                <w:spacing w:before="100"/>
                <w:jc w:val="right"/>
              </w:pPr>
              <w:r>
                <w:t>26 mars 2025</w:t>
              </w:r>
            </w:p>
          </w:sdtContent>
        </w:sdt>
        <w:p w14:paraId="179AF090" w14:textId="533BFA13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68382B51" w:rsidR="00AE7483" w:rsidRDefault="00BC6F19" w:rsidP="008E1E7B">
    <w:pPr>
      <w:pStyle w:val="Sidhuvud"/>
      <w:spacing w:after="720"/>
      <w:ind w:right="3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437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77CC5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B67EE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6606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C7FC4"/>
    <w:rsid w:val="003D094A"/>
    <w:rsid w:val="003D1AD5"/>
    <w:rsid w:val="003D3CB9"/>
    <w:rsid w:val="003D5037"/>
    <w:rsid w:val="003E33D2"/>
    <w:rsid w:val="003E3AB8"/>
    <w:rsid w:val="003E62DE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27E5"/>
    <w:rsid w:val="0052368D"/>
    <w:rsid w:val="00525BAD"/>
    <w:rsid w:val="00527735"/>
    <w:rsid w:val="00527C97"/>
    <w:rsid w:val="0053070D"/>
    <w:rsid w:val="00531996"/>
    <w:rsid w:val="0053568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E645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D60DF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451A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024E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1339"/>
    <w:rsid w:val="00BA4368"/>
    <w:rsid w:val="00BA6A58"/>
    <w:rsid w:val="00BA7B6B"/>
    <w:rsid w:val="00BB155F"/>
    <w:rsid w:val="00BB4022"/>
    <w:rsid w:val="00BB48AC"/>
    <w:rsid w:val="00BB7B8B"/>
    <w:rsid w:val="00BC394C"/>
    <w:rsid w:val="00BC6F19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A68AE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1DD1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66BF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3E4F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214BE"/>
    <w:rsid w:val="002B0EF9"/>
    <w:rsid w:val="003E62DE"/>
    <w:rsid w:val="00405FF6"/>
    <w:rsid w:val="005E645C"/>
    <w:rsid w:val="00657BBC"/>
    <w:rsid w:val="00684B74"/>
    <w:rsid w:val="008146A7"/>
    <w:rsid w:val="0082175F"/>
    <w:rsid w:val="008C1345"/>
    <w:rsid w:val="00CC180C"/>
    <w:rsid w:val="00E317DF"/>
    <w:rsid w:val="00F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381666-8c5d-440c-bfdc-527c27275bb3}" enabled="0" method="" siteId="{be381666-8c5d-440c-bfdc-527c27275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13</TotalTime>
  <Pages>2</Pages>
  <Words>281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Annika Liljemark</cp:lastModifiedBy>
  <cp:revision>13</cp:revision>
  <cp:lastPrinted>2023-03-16T10:13:00Z</cp:lastPrinted>
  <dcterms:created xsi:type="dcterms:W3CDTF">2025-02-11T10:15:00Z</dcterms:created>
  <dcterms:modified xsi:type="dcterms:W3CDTF">2025-03-04T10:14:00Z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